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55"/>
        <w:gridCol w:w="6237"/>
      </w:tblGrid>
      <w:tr w:rsidR="00FA3D4A" w14:paraId="2D0AA631" w14:textId="77777777" w:rsidTr="003229F9">
        <w:trPr>
          <w:trHeight w:val="699"/>
        </w:trPr>
        <w:tc>
          <w:tcPr>
            <w:tcW w:w="1555" w:type="dxa"/>
            <w:vMerge w:val="restart"/>
          </w:tcPr>
          <w:p w14:paraId="71943371" w14:textId="77777777" w:rsidR="00FA3D4A" w:rsidRDefault="00FA3D4A" w:rsidP="00C23A58">
            <w:pPr>
              <w:pStyle w:val="Title"/>
              <w:rPr>
                <w:rFonts w:ascii="Arial Rounded MT Bold" w:hAnsi="Arial Rounded MT Bold"/>
                <w:color w:val="0000FF"/>
                <w:sz w:val="28"/>
              </w:rPr>
            </w:pPr>
            <w:r>
              <w:rPr>
                <w:noProof/>
              </w:rPr>
              <w:drawing>
                <wp:inline distT="0" distB="0" distL="0" distR="0" wp14:anchorId="433E645B" wp14:editId="4B9CBCE4">
                  <wp:extent cx="801934" cy="804349"/>
                  <wp:effectExtent l="0" t="0" r="0" b="0"/>
                  <wp:docPr id="1527527660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27527660" name="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1240" cy="82371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237" w:type="dxa"/>
          </w:tcPr>
          <w:p w14:paraId="5D86677E" w14:textId="77777777" w:rsidR="00FA3D4A" w:rsidRPr="002A4D9A" w:rsidRDefault="00FA3D4A" w:rsidP="00530EE1">
            <w:pPr>
              <w:pStyle w:val="Title"/>
              <w:rPr>
                <w:rFonts w:ascii="Arial Rounded MT Bold" w:hAnsi="Arial Rounded MT Bold"/>
                <w:sz w:val="28"/>
              </w:rPr>
            </w:pPr>
            <w:r w:rsidRPr="002A4D9A">
              <w:rPr>
                <w:rFonts w:ascii="Arial Rounded MT Bold" w:hAnsi="Arial Rounded MT Bold"/>
                <w:sz w:val="28"/>
              </w:rPr>
              <w:t>Brough Eagles Ltd</w:t>
            </w:r>
          </w:p>
          <w:p w14:paraId="083D26EA" w14:textId="77777777" w:rsidR="00FA3D4A" w:rsidRPr="002A4D9A" w:rsidRDefault="00FA3D4A" w:rsidP="003229F9">
            <w:pPr>
              <w:pStyle w:val="Title"/>
              <w:rPr>
                <w:rFonts w:ascii="Arial Rounded MT Bold" w:hAnsi="Arial Rounded MT Bold"/>
                <w:sz w:val="28"/>
              </w:rPr>
            </w:pPr>
            <w:r w:rsidRPr="002A4D9A">
              <w:rPr>
                <w:rFonts w:ascii="Arial Rounded MT Bold" w:hAnsi="Arial Rounded MT Bold"/>
                <w:sz w:val="28"/>
              </w:rPr>
              <w:t>Brough Primary School</w:t>
            </w:r>
          </w:p>
        </w:tc>
      </w:tr>
      <w:tr w:rsidR="00FA3D4A" w14:paraId="696D5D59" w14:textId="77777777" w:rsidTr="003229F9">
        <w:trPr>
          <w:trHeight w:val="54"/>
        </w:trPr>
        <w:tc>
          <w:tcPr>
            <w:tcW w:w="1555" w:type="dxa"/>
            <w:vMerge/>
          </w:tcPr>
          <w:p w14:paraId="0C966EB6" w14:textId="77777777" w:rsidR="00FA3D4A" w:rsidRDefault="00FA3D4A" w:rsidP="00C23A58">
            <w:pPr>
              <w:pStyle w:val="Title"/>
              <w:rPr>
                <w:rFonts w:ascii="Arial Rounded MT Bold" w:hAnsi="Arial Rounded MT Bold"/>
                <w:color w:val="0000FF"/>
                <w:sz w:val="28"/>
              </w:rPr>
            </w:pPr>
          </w:p>
        </w:tc>
        <w:tc>
          <w:tcPr>
            <w:tcW w:w="6237" w:type="dxa"/>
          </w:tcPr>
          <w:p w14:paraId="0221E57B" w14:textId="77777777" w:rsidR="00FA3D4A" w:rsidRPr="002A4D9A" w:rsidRDefault="00FA3D4A" w:rsidP="003229F9">
            <w:pPr>
              <w:pStyle w:val="Title"/>
              <w:rPr>
                <w:rFonts w:ascii="Arial Rounded MT Bold" w:hAnsi="Arial Rounded MT Bold"/>
                <w:sz w:val="28"/>
              </w:rPr>
            </w:pPr>
            <w:r w:rsidRPr="002A4D9A">
              <w:rPr>
                <w:rFonts w:ascii="Arial Rounded MT Bold" w:hAnsi="Arial Rounded MT Bold"/>
              </w:rPr>
              <w:t xml:space="preserve">Springfield Avenue, </w:t>
            </w:r>
            <w:proofErr w:type="gramStart"/>
            <w:r w:rsidRPr="002A4D9A">
              <w:rPr>
                <w:rFonts w:ascii="Arial Rounded MT Bold" w:hAnsi="Arial Rounded MT Bold"/>
              </w:rPr>
              <w:t>Brough  HU</w:t>
            </w:r>
            <w:proofErr w:type="gramEnd"/>
            <w:r w:rsidRPr="002A4D9A">
              <w:rPr>
                <w:rFonts w:ascii="Arial Rounded MT Bold" w:hAnsi="Arial Rounded MT Bold"/>
              </w:rPr>
              <w:t>15 1AE</w:t>
            </w:r>
          </w:p>
        </w:tc>
      </w:tr>
      <w:tr w:rsidR="00FA3D4A" w14:paraId="090FF747" w14:textId="77777777" w:rsidTr="003229F9">
        <w:tc>
          <w:tcPr>
            <w:tcW w:w="1555" w:type="dxa"/>
            <w:vMerge/>
          </w:tcPr>
          <w:p w14:paraId="23A30BFC" w14:textId="77777777" w:rsidR="00FA3D4A" w:rsidRDefault="00FA3D4A" w:rsidP="00C23A58">
            <w:pPr>
              <w:pStyle w:val="Title"/>
              <w:rPr>
                <w:rFonts w:ascii="Arial Rounded MT Bold" w:hAnsi="Arial Rounded MT Bold"/>
                <w:color w:val="0000FF"/>
                <w:sz w:val="28"/>
              </w:rPr>
            </w:pPr>
          </w:p>
        </w:tc>
        <w:tc>
          <w:tcPr>
            <w:tcW w:w="6237" w:type="dxa"/>
          </w:tcPr>
          <w:p w14:paraId="410F7533" w14:textId="77777777" w:rsidR="00FA3D4A" w:rsidRDefault="00FA3D4A" w:rsidP="00C23A58">
            <w:pPr>
              <w:pStyle w:val="Title"/>
              <w:rPr>
                <w:rFonts w:ascii="Arial Rounded MT Bold" w:hAnsi="Arial Rounded MT Bold"/>
                <w:color w:val="0000FF"/>
                <w:sz w:val="28"/>
              </w:rPr>
            </w:pPr>
            <w:r>
              <w:t>Tel:  07841 840688</w:t>
            </w:r>
          </w:p>
        </w:tc>
      </w:tr>
      <w:tr w:rsidR="00FA3D4A" w14:paraId="0146D28B" w14:textId="77777777" w:rsidTr="003229F9">
        <w:trPr>
          <w:trHeight w:val="54"/>
        </w:trPr>
        <w:tc>
          <w:tcPr>
            <w:tcW w:w="1555" w:type="dxa"/>
            <w:vMerge/>
          </w:tcPr>
          <w:p w14:paraId="448E18CA" w14:textId="77777777" w:rsidR="00FA3D4A" w:rsidRDefault="00FA3D4A" w:rsidP="00C23A58">
            <w:pPr>
              <w:pStyle w:val="Title"/>
              <w:rPr>
                <w:rFonts w:ascii="Arial Rounded MT Bold" w:hAnsi="Arial Rounded MT Bold"/>
                <w:color w:val="0000FF"/>
                <w:sz w:val="28"/>
              </w:rPr>
            </w:pPr>
          </w:p>
        </w:tc>
        <w:tc>
          <w:tcPr>
            <w:tcW w:w="6237" w:type="dxa"/>
          </w:tcPr>
          <w:p w14:paraId="1A59C77D" w14:textId="77777777" w:rsidR="00FA3D4A" w:rsidRDefault="00FA3D4A" w:rsidP="00C23A58">
            <w:pPr>
              <w:pStyle w:val="Title"/>
              <w:rPr>
                <w:rFonts w:ascii="Arial Rounded MT Bold" w:hAnsi="Arial Rounded MT Bold"/>
                <w:color w:val="0000FF"/>
                <w:sz w:val="28"/>
              </w:rPr>
            </w:pPr>
            <w:proofErr w:type="gramStart"/>
            <w:r>
              <w:rPr>
                <w:sz w:val="22"/>
              </w:rPr>
              <w:t>OFSTED  REGISTERED</w:t>
            </w:r>
            <w:proofErr w:type="gramEnd"/>
            <w:r>
              <w:rPr>
                <w:sz w:val="22"/>
              </w:rPr>
              <w:t>: EY366586</w:t>
            </w:r>
          </w:p>
        </w:tc>
      </w:tr>
    </w:tbl>
    <w:p w14:paraId="1507C097" w14:textId="77777777" w:rsidR="00FA3D4A" w:rsidRDefault="00FA3D4A" w:rsidP="003229F9">
      <w:pPr>
        <w:pStyle w:val="Heading2"/>
        <w:jc w:val="left"/>
      </w:pPr>
      <w:r>
        <w:rPr>
          <w:rFonts w:ascii="Abadi MT Condensed Extra Bold" w:hAnsi="Abadi MT Condensed Extra Bold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7075BC1" wp14:editId="5057EEA7">
                <wp:simplePos x="0" y="0"/>
                <wp:positionH relativeFrom="margin">
                  <wp:align>left</wp:align>
                </wp:positionH>
                <wp:positionV relativeFrom="paragraph">
                  <wp:posOffset>148005</wp:posOffset>
                </wp:positionV>
                <wp:extent cx="5598941" cy="7034"/>
                <wp:effectExtent l="0" t="0" r="20955" b="31115"/>
                <wp:wrapNone/>
                <wp:docPr id="1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5598941" cy="7034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B1F7DD3" id="Line 3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" from="0,11.65pt" to="440.85pt,12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">
                <w10:wrap anchorx="margin"/>
              </v:line>
            </w:pict>
          </mc:Fallback>
        </mc:AlternateContent>
      </w:r>
    </w:p>
    <w:p w14:paraId="59291D26" w14:textId="77777777" w:rsidR="001138B9" w:rsidRDefault="0041518A" w:rsidP="0041518A">
      <w:pPr>
        <w:spacing w:before="414" w:after="33"/>
        <w:rPr>
          <w:rFonts w:ascii="Arial" w:hAnsi="Arial" w:cs="Arial"/>
          <w:b/>
          <w:bCs/>
          <w:sz w:val="28"/>
          <w:szCs w:val="28"/>
        </w:rPr>
      </w:pPr>
      <w:r w:rsidRPr="00C9720C">
        <w:rPr>
          <w:rFonts w:ascii="Arial" w:hAnsi="Arial" w:cs="Arial"/>
          <w:b/>
          <w:bCs/>
          <w:sz w:val="28"/>
          <w:szCs w:val="28"/>
        </w:rPr>
        <w:t>Brough Eagles Preschool</w:t>
      </w:r>
      <w:r w:rsidR="008531C4">
        <w:rPr>
          <w:rFonts w:ascii="Arial" w:hAnsi="Arial" w:cs="Arial"/>
          <w:b/>
          <w:bCs/>
          <w:sz w:val="28"/>
          <w:szCs w:val="28"/>
        </w:rPr>
        <w:t xml:space="preserve"> Application</w:t>
      </w:r>
      <w:r w:rsidR="001138B9">
        <w:rPr>
          <w:rFonts w:ascii="Arial" w:hAnsi="Arial" w:cs="Arial"/>
          <w:b/>
          <w:bCs/>
          <w:sz w:val="28"/>
          <w:szCs w:val="28"/>
        </w:rPr>
        <w:t>.</w:t>
      </w:r>
    </w:p>
    <w:p w14:paraId="49C185F6" w14:textId="5D09B9C8" w:rsidR="00715781" w:rsidRPr="006F0BF8" w:rsidRDefault="001138B9" w:rsidP="0041518A">
      <w:pPr>
        <w:spacing w:before="414" w:after="33"/>
        <w:rPr>
          <w:rFonts w:ascii="Arial" w:hAnsi="Arial" w:cs="Arial"/>
          <w:b/>
          <w:bCs/>
        </w:rPr>
      </w:pPr>
      <w:r w:rsidRPr="006F0BF8">
        <w:rPr>
          <w:rFonts w:ascii="Arial" w:hAnsi="Arial" w:cs="Arial"/>
          <w:b/>
          <w:bCs/>
        </w:rPr>
        <w:t>P</w:t>
      </w:r>
      <w:r w:rsidR="009A3BA7" w:rsidRPr="006F0BF8">
        <w:rPr>
          <w:rFonts w:ascii="Arial" w:hAnsi="Arial" w:cs="Arial"/>
          <w:b/>
          <w:bCs/>
        </w:rPr>
        <w:t xml:space="preserve">lease return to Brough Eagles or email </w:t>
      </w:r>
      <w:proofErr w:type="gramStart"/>
      <w:r w:rsidR="009A3BA7" w:rsidRPr="006F0BF8">
        <w:rPr>
          <w:rFonts w:ascii="Arial" w:hAnsi="Arial" w:cs="Arial"/>
          <w:b/>
          <w:bCs/>
        </w:rPr>
        <w:t>to:</w:t>
      </w:r>
      <w:r w:rsidR="009A3BA7" w:rsidRPr="006F0BF8">
        <w:rPr>
          <w:rFonts w:ascii="Arial" w:hAnsi="Arial" w:cs="Arial"/>
          <w:b/>
          <w:bCs/>
          <w:color w:val="4F81BD" w:themeColor="accent1"/>
        </w:rPr>
        <w:t>brougheagles@hotmail.co.uk</w:t>
      </w:r>
      <w:proofErr w:type="gramEnd"/>
    </w:p>
    <w:p w14:paraId="42F0FCE9" w14:textId="3416AB7D" w:rsidR="008531C4" w:rsidRDefault="00E72B40" w:rsidP="0041518A">
      <w:pPr>
        <w:spacing w:before="414" w:after="33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Child Information</w:t>
      </w:r>
    </w:p>
    <w:p w14:paraId="0E1CED5F" w14:textId="77777777" w:rsidR="001138B9" w:rsidRPr="00C9720C" w:rsidRDefault="001138B9" w:rsidP="0041518A">
      <w:pPr>
        <w:spacing w:before="414" w:after="33"/>
        <w:rPr>
          <w:rFonts w:ascii="Arial" w:hAnsi="Arial" w:cs="Arial"/>
          <w:b/>
          <w:bCs/>
          <w:sz w:val="28"/>
          <w:szCs w:val="28"/>
        </w:rPr>
      </w:pPr>
    </w:p>
    <w:p w14:paraId="7A6B63BB" w14:textId="76CD6BEC" w:rsidR="00E30329" w:rsidRPr="00804EF8" w:rsidRDefault="00715781" w:rsidP="00E30329">
      <w:pPr>
        <w:tabs>
          <w:tab w:val="center" w:pos="3350"/>
          <w:tab w:val="right" w:pos="9071"/>
        </w:tabs>
        <w:spacing w:after="558" w:line="265" w:lineRule="auto"/>
        <w:ind w:left="-15"/>
        <w:rPr>
          <w:rFonts w:ascii="Arial" w:hAnsi="Arial" w:cs="Arial"/>
        </w:rPr>
      </w:pPr>
      <w:r w:rsidRPr="00804EF8">
        <w:rPr>
          <w:rFonts w:ascii="Arial" w:hAnsi="Arial" w:cs="Arial"/>
        </w:rPr>
        <w:t>Name of child:</w:t>
      </w:r>
      <w:r w:rsidRPr="00804EF8">
        <w:rPr>
          <w:rFonts w:ascii="Arial" w:hAnsi="Arial" w:cs="Arial"/>
        </w:rPr>
        <w:tab/>
      </w:r>
      <w:r w:rsidRPr="00804EF8">
        <w:rPr>
          <w:rFonts w:ascii="Arial" w:hAnsi="Arial" w:cs="Arial"/>
          <w:noProof/>
        </w:rPr>
        <mc:AlternateContent>
          <mc:Choice Requires="wpg">
            <w:drawing>
              <wp:inline distT="0" distB="0" distL="0" distR="0" wp14:anchorId="1006011E" wp14:editId="51658316">
                <wp:extent cx="2277491" cy="12649"/>
                <wp:effectExtent l="0" t="0" r="0" b="0"/>
                <wp:docPr id="1151" name="Group 115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277491" cy="12649"/>
                          <a:chOff x="0" y="0"/>
                          <a:chExt cx="2277491" cy="12649"/>
                        </a:xfrm>
                      </wpg:grpSpPr>
                      <wps:wsp>
                        <wps:cNvPr id="475" name="Shape 475"/>
                        <wps:cNvSpPr/>
                        <wps:spPr>
                          <a:xfrm>
                            <a:off x="0" y="0"/>
                            <a:ext cx="227749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77491">
                                <a:moveTo>
                                  <a:pt x="0" y="0"/>
                                </a:moveTo>
                                <a:lnTo>
                                  <a:pt x="2277491" y="0"/>
                                </a:lnTo>
                              </a:path>
                            </a:pathLst>
                          </a:custGeom>
                          <a:ln w="12649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588E90B" id="Group 1151" o:spid="_x0000_s1026" style="width:179.35pt;height:1pt;mso-position-horizontal-relative:char;mso-position-vertical-relative:line" coordsize="22774,12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">
                <v:shape id="Shape 475" o:spid="_x0000_s1027" style="position:absolute;width:22774;height:0;visibility:visible;mso-wrap-style:square;v-text-anchor:top" coordsize="2277491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" path="m,l2277491,e" filled="f" strokeweight=".35136mm">
                  <v:stroke miterlimit="83231f" joinstyle="miter"/>
                  <v:path arrowok="t" textboxrect="0,0,2277491,0"/>
                </v:shape>
                <w10:anchorlock/>
              </v:group>
            </w:pict>
          </mc:Fallback>
        </mc:AlternateContent>
      </w:r>
      <w:r w:rsidRPr="00804EF8">
        <w:rPr>
          <w:rFonts w:ascii="Arial" w:hAnsi="Arial" w:cs="Arial"/>
        </w:rPr>
        <w:tab/>
      </w:r>
      <w:r w:rsidR="004F082C" w:rsidRPr="00804EF8">
        <w:rPr>
          <w:rFonts w:ascii="Arial" w:hAnsi="Arial" w:cs="Arial"/>
        </w:rPr>
        <w:t>Gender</w:t>
      </w:r>
      <w:r w:rsidRPr="00804EF8">
        <w:rPr>
          <w:rFonts w:ascii="Arial" w:hAnsi="Arial" w:cs="Arial"/>
        </w:rPr>
        <w:t xml:space="preserve">: </w:t>
      </w:r>
      <w:r w:rsidRPr="00804EF8">
        <w:rPr>
          <w:rFonts w:ascii="Arial" w:hAnsi="Arial" w:cs="Arial"/>
          <w:noProof/>
        </w:rPr>
        <mc:AlternateContent>
          <mc:Choice Requires="wpg">
            <w:drawing>
              <wp:inline distT="0" distB="0" distL="0" distR="0" wp14:anchorId="3E62BCC2" wp14:editId="6CF0292D">
                <wp:extent cx="1062863" cy="12649"/>
                <wp:effectExtent l="0" t="0" r="0" b="0"/>
                <wp:docPr id="1152" name="Group 115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062863" cy="12649"/>
                          <a:chOff x="0" y="0"/>
                          <a:chExt cx="1062863" cy="12649"/>
                        </a:xfrm>
                      </wpg:grpSpPr>
                      <wps:wsp>
                        <wps:cNvPr id="477" name="Shape 477"/>
                        <wps:cNvSpPr/>
                        <wps:spPr>
                          <a:xfrm>
                            <a:off x="0" y="0"/>
                            <a:ext cx="1062863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62863">
                                <a:moveTo>
                                  <a:pt x="0" y="0"/>
                                </a:moveTo>
                                <a:lnTo>
                                  <a:pt x="1062863" y="0"/>
                                </a:lnTo>
                              </a:path>
                            </a:pathLst>
                          </a:custGeom>
                          <a:ln w="12649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D505502" id="Group 1152" o:spid="_x0000_s1026" style="width:83.7pt;height:1pt;mso-position-horizontal-relative:char;mso-position-vertical-relative:line" coordsize="10628,12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">
                <v:shape id="Shape 477" o:spid="_x0000_s1027" style="position:absolute;width:10628;height:0;visibility:visible;mso-wrap-style:square;v-text-anchor:top" coordsize="1062863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" path="m,l1062863,e" filled="f" strokeweight=".35136mm">
                  <v:stroke miterlimit="83231f" joinstyle="miter"/>
                  <v:path arrowok="t" textboxrect="0,0,1062863,0"/>
                </v:shape>
                <w10:anchorlock/>
              </v:group>
            </w:pict>
          </mc:Fallback>
        </mc:AlternateContent>
      </w:r>
    </w:p>
    <w:p w14:paraId="52E23304" w14:textId="16A9BD87" w:rsidR="00E30329" w:rsidRPr="00804EF8" w:rsidRDefault="00E30329" w:rsidP="00E30329">
      <w:pPr>
        <w:tabs>
          <w:tab w:val="center" w:pos="3350"/>
          <w:tab w:val="right" w:pos="9071"/>
        </w:tabs>
        <w:spacing w:after="558" w:line="265" w:lineRule="auto"/>
        <w:ind w:left="-15"/>
        <w:rPr>
          <w:rFonts w:ascii="Arial" w:hAnsi="Arial" w:cs="Arial"/>
        </w:rPr>
      </w:pPr>
      <w:r w:rsidRPr="00804EF8">
        <w:rPr>
          <w:rFonts w:ascii="Arial" w:hAnsi="Arial" w:cs="Arial"/>
        </w:rPr>
        <w:t>Date of Birth</w:t>
      </w:r>
      <w:r w:rsidR="00804EF8" w:rsidRPr="00804EF8">
        <w:rPr>
          <w:rFonts w:ascii="Arial" w:hAnsi="Arial" w:cs="Arial"/>
        </w:rPr>
        <w:t>________________________________</w:t>
      </w:r>
    </w:p>
    <w:p w14:paraId="7A84009A" w14:textId="71DD2963" w:rsidR="00804EF8" w:rsidRDefault="00804EF8" w:rsidP="00E30329">
      <w:pPr>
        <w:tabs>
          <w:tab w:val="center" w:pos="3350"/>
          <w:tab w:val="right" w:pos="9071"/>
        </w:tabs>
        <w:spacing w:after="558" w:line="265" w:lineRule="auto"/>
        <w:ind w:left="-15"/>
        <w:rPr>
          <w:rFonts w:ascii="Arial" w:hAnsi="Arial" w:cs="Arial"/>
        </w:rPr>
      </w:pPr>
      <w:r w:rsidRPr="00804EF8">
        <w:rPr>
          <w:rFonts w:ascii="Arial" w:hAnsi="Arial" w:cs="Arial"/>
        </w:rPr>
        <w:t>Address__________________________________________________________________________________________________________________________</w:t>
      </w:r>
    </w:p>
    <w:p w14:paraId="56C7E171" w14:textId="4E49849B" w:rsidR="00804EF8" w:rsidRPr="008531C4" w:rsidRDefault="00804EF8" w:rsidP="00E30329">
      <w:pPr>
        <w:tabs>
          <w:tab w:val="center" w:pos="3350"/>
          <w:tab w:val="right" w:pos="9071"/>
        </w:tabs>
        <w:spacing w:after="558" w:line="265" w:lineRule="auto"/>
        <w:ind w:left="-15"/>
        <w:rPr>
          <w:rFonts w:ascii="Arial" w:hAnsi="Arial" w:cs="Arial"/>
          <w:b/>
          <w:bCs/>
          <w:sz w:val="28"/>
          <w:szCs w:val="28"/>
        </w:rPr>
      </w:pPr>
      <w:r w:rsidRPr="008531C4">
        <w:rPr>
          <w:rFonts w:ascii="Arial" w:hAnsi="Arial" w:cs="Arial"/>
          <w:b/>
          <w:bCs/>
          <w:sz w:val="28"/>
          <w:szCs w:val="28"/>
        </w:rPr>
        <w:t>Parental Information:</w:t>
      </w:r>
    </w:p>
    <w:p w14:paraId="544A6404" w14:textId="77777777" w:rsidR="00D8067D" w:rsidRDefault="00965F65" w:rsidP="001138B9">
      <w:pPr>
        <w:tabs>
          <w:tab w:val="center" w:pos="3350"/>
          <w:tab w:val="right" w:pos="9071"/>
        </w:tabs>
        <w:spacing w:after="558" w:line="265" w:lineRule="auto"/>
        <w:rPr>
          <w:rFonts w:ascii="Arial" w:hAnsi="Arial" w:cs="Arial"/>
        </w:rPr>
      </w:pPr>
      <w:r>
        <w:rPr>
          <w:rFonts w:ascii="Arial" w:hAnsi="Arial" w:cs="Arial"/>
        </w:rPr>
        <w:t>Primary Parent/Guardian Name</w:t>
      </w:r>
      <w:r w:rsidR="00D8067D">
        <w:rPr>
          <w:rFonts w:ascii="Arial" w:hAnsi="Arial" w:cs="Arial"/>
        </w:rPr>
        <w:t>________________________________</w:t>
      </w:r>
    </w:p>
    <w:p w14:paraId="3569B84F" w14:textId="77777777" w:rsidR="00EF6CB8" w:rsidRDefault="00D8067D" w:rsidP="00E30329">
      <w:pPr>
        <w:tabs>
          <w:tab w:val="center" w:pos="3350"/>
          <w:tab w:val="right" w:pos="9071"/>
        </w:tabs>
        <w:spacing w:after="558" w:line="265" w:lineRule="auto"/>
        <w:ind w:left="-15"/>
        <w:rPr>
          <w:rFonts w:ascii="Arial" w:hAnsi="Arial" w:cs="Arial"/>
        </w:rPr>
      </w:pPr>
      <w:r>
        <w:rPr>
          <w:rFonts w:ascii="Arial" w:hAnsi="Arial" w:cs="Arial"/>
        </w:rPr>
        <w:t>Phone Number</w:t>
      </w:r>
      <w:r w:rsidR="00EF6CB8">
        <w:rPr>
          <w:rFonts w:ascii="Arial" w:hAnsi="Arial" w:cs="Arial"/>
        </w:rPr>
        <w:t>_________________________________________</w:t>
      </w:r>
    </w:p>
    <w:p w14:paraId="4C4A8364" w14:textId="77777777" w:rsidR="00EF6CB8" w:rsidRDefault="00EF6CB8" w:rsidP="00E30329">
      <w:pPr>
        <w:tabs>
          <w:tab w:val="center" w:pos="3350"/>
          <w:tab w:val="right" w:pos="9071"/>
        </w:tabs>
        <w:spacing w:after="558" w:line="265" w:lineRule="auto"/>
        <w:ind w:left="-15"/>
        <w:rPr>
          <w:rFonts w:ascii="Arial" w:hAnsi="Arial" w:cs="Arial"/>
        </w:rPr>
      </w:pPr>
      <w:r>
        <w:rPr>
          <w:rFonts w:ascii="Arial" w:hAnsi="Arial" w:cs="Arial"/>
        </w:rPr>
        <w:t>Email Address__________________________________________</w:t>
      </w:r>
    </w:p>
    <w:p w14:paraId="337C30D9" w14:textId="07AC53FC" w:rsidR="00891884" w:rsidRDefault="00EF6CB8" w:rsidP="00E30329">
      <w:pPr>
        <w:tabs>
          <w:tab w:val="center" w:pos="3350"/>
          <w:tab w:val="right" w:pos="9071"/>
        </w:tabs>
        <w:spacing w:after="558" w:line="265" w:lineRule="auto"/>
        <w:ind w:left="-15"/>
        <w:rPr>
          <w:rFonts w:ascii="Arial" w:hAnsi="Arial" w:cs="Arial"/>
        </w:rPr>
      </w:pPr>
      <w:r>
        <w:rPr>
          <w:rFonts w:ascii="Arial" w:hAnsi="Arial" w:cs="Arial"/>
        </w:rPr>
        <w:t>Secon</w:t>
      </w:r>
      <w:r w:rsidR="00891884">
        <w:rPr>
          <w:rFonts w:ascii="Arial" w:hAnsi="Arial" w:cs="Arial"/>
        </w:rPr>
        <w:t>d</w:t>
      </w:r>
      <w:r>
        <w:rPr>
          <w:rFonts w:ascii="Arial" w:hAnsi="Arial" w:cs="Arial"/>
        </w:rPr>
        <w:t xml:space="preserve"> Parent Details (Optional)</w:t>
      </w:r>
    </w:p>
    <w:p w14:paraId="23167721" w14:textId="77777777" w:rsidR="00891884" w:rsidRDefault="00891884" w:rsidP="00E30329">
      <w:pPr>
        <w:tabs>
          <w:tab w:val="center" w:pos="3350"/>
          <w:tab w:val="right" w:pos="9071"/>
        </w:tabs>
        <w:spacing w:after="558" w:line="265" w:lineRule="auto"/>
        <w:ind w:left="-15"/>
        <w:rPr>
          <w:rFonts w:ascii="Arial" w:hAnsi="Arial" w:cs="Arial"/>
        </w:rPr>
      </w:pPr>
      <w:r>
        <w:rPr>
          <w:rFonts w:ascii="Arial" w:hAnsi="Arial" w:cs="Arial"/>
        </w:rPr>
        <w:t>Parent/Guardian Name__________________________________</w:t>
      </w:r>
    </w:p>
    <w:p w14:paraId="245D035C" w14:textId="77777777" w:rsidR="00891884" w:rsidRDefault="00891884" w:rsidP="00E30329">
      <w:pPr>
        <w:tabs>
          <w:tab w:val="center" w:pos="3350"/>
          <w:tab w:val="right" w:pos="9071"/>
        </w:tabs>
        <w:spacing w:after="558" w:line="265" w:lineRule="auto"/>
        <w:ind w:left="-15"/>
        <w:rPr>
          <w:rFonts w:ascii="Arial" w:hAnsi="Arial" w:cs="Arial"/>
        </w:rPr>
      </w:pPr>
      <w:r>
        <w:rPr>
          <w:rFonts w:ascii="Arial" w:hAnsi="Arial" w:cs="Arial"/>
        </w:rPr>
        <w:t>Phone Number_________________________________________</w:t>
      </w:r>
    </w:p>
    <w:p w14:paraId="74C26500" w14:textId="69F56EE6" w:rsidR="00965F65" w:rsidRDefault="00891884" w:rsidP="00A527F4">
      <w:pPr>
        <w:tabs>
          <w:tab w:val="center" w:pos="3350"/>
          <w:tab w:val="right" w:pos="9071"/>
        </w:tabs>
        <w:spacing w:after="558" w:line="265" w:lineRule="auto"/>
        <w:rPr>
          <w:rFonts w:ascii="Arial" w:hAnsi="Arial" w:cs="Arial"/>
        </w:rPr>
      </w:pPr>
      <w:r>
        <w:rPr>
          <w:rFonts w:ascii="Arial" w:hAnsi="Arial" w:cs="Arial"/>
        </w:rPr>
        <w:t>Email Address__________________________________________</w:t>
      </w:r>
      <w:r w:rsidR="00D8067D">
        <w:rPr>
          <w:rFonts w:ascii="Arial" w:hAnsi="Arial" w:cs="Arial"/>
        </w:rPr>
        <w:br/>
      </w:r>
    </w:p>
    <w:p w14:paraId="678AD232" w14:textId="45CA8633" w:rsidR="00715781" w:rsidRPr="004A65D0" w:rsidRDefault="00F7702C" w:rsidP="00F7702C">
      <w:pPr>
        <w:tabs>
          <w:tab w:val="center" w:pos="6722"/>
        </w:tabs>
        <w:spacing w:after="77" w:line="265" w:lineRule="auto"/>
        <w:rPr>
          <w:rFonts w:ascii="Arial" w:hAnsi="Arial" w:cs="Arial"/>
        </w:rPr>
      </w:pPr>
      <w:r w:rsidRPr="004A65D0">
        <w:rPr>
          <w:rFonts w:ascii="Arial" w:hAnsi="Arial" w:cs="Arial"/>
        </w:rPr>
        <w:lastRenderedPageBreak/>
        <w:t xml:space="preserve">Requested Start </w:t>
      </w:r>
      <w:proofErr w:type="gramStart"/>
      <w:r w:rsidRPr="004A65D0">
        <w:rPr>
          <w:rFonts w:ascii="Arial" w:hAnsi="Arial" w:cs="Arial"/>
        </w:rPr>
        <w:t>Date:</w:t>
      </w:r>
      <w:r w:rsidR="00B10C48">
        <w:rPr>
          <w:rFonts w:ascii="Arial" w:hAnsi="Arial" w:cs="Arial"/>
        </w:rPr>
        <w:t>_</w:t>
      </w:r>
      <w:proofErr w:type="gramEnd"/>
      <w:r w:rsidR="00B10C48">
        <w:rPr>
          <w:rFonts w:ascii="Arial" w:hAnsi="Arial" w:cs="Arial"/>
        </w:rPr>
        <w:t>_______________________________</w:t>
      </w:r>
    </w:p>
    <w:p w14:paraId="776644BC" w14:textId="45437A10" w:rsidR="00EE10EE" w:rsidRPr="00B10C48" w:rsidRDefault="00B10C48" w:rsidP="00715781">
      <w:pPr>
        <w:tabs>
          <w:tab w:val="center" w:pos="3374"/>
          <w:tab w:val="center" w:pos="6013"/>
          <w:tab w:val="right" w:pos="9071"/>
        </w:tabs>
        <w:spacing w:line="265" w:lineRule="auto"/>
        <w:ind w:left="-15"/>
        <w:rPr>
          <w:rFonts w:ascii="Arial" w:hAnsi="Arial" w:cs="Arial"/>
        </w:rPr>
      </w:pPr>
      <w:r w:rsidRPr="00B10C48">
        <w:rPr>
          <w:rFonts w:ascii="Arial" w:hAnsi="Arial" w:cs="Arial"/>
        </w:rPr>
        <w:t>P</w:t>
      </w:r>
      <w:r w:rsidR="00C9720C" w:rsidRPr="00B10C48">
        <w:rPr>
          <w:rFonts w:ascii="Arial" w:hAnsi="Arial" w:cs="Arial"/>
        </w:rPr>
        <w:t>lease indicate below the sessions required:</w:t>
      </w:r>
    </w:p>
    <w:tbl>
      <w:tblPr>
        <w:tblStyle w:val="TableGrid"/>
        <w:tblW w:w="0" w:type="auto"/>
        <w:tblInd w:w="-15" w:type="dxa"/>
        <w:tblLook w:val="04A0" w:firstRow="1" w:lastRow="0" w:firstColumn="1" w:lastColumn="0" w:noHBand="0" w:noVBand="1"/>
      </w:tblPr>
      <w:tblGrid>
        <w:gridCol w:w="1537"/>
        <w:gridCol w:w="1405"/>
        <w:gridCol w:w="1411"/>
        <w:gridCol w:w="1484"/>
        <w:gridCol w:w="1419"/>
        <w:gridCol w:w="1389"/>
      </w:tblGrid>
      <w:tr w:rsidR="007850E8" w:rsidRPr="00B10C48" w14:paraId="0F86DD1E" w14:textId="77777777" w:rsidTr="007850E8">
        <w:tc>
          <w:tcPr>
            <w:tcW w:w="1438" w:type="dxa"/>
          </w:tcPr>
          <w:p w14:paraId="7122A048" w14:textId="77777777" w:rsidR="007850E8" w:rsidRPr="00B10C48" w:rsidRDefault="007850E8" w:rsidP="00715781">
            <w:pPr>
              <w:tabs>
                <w:tab w:val="center" w:pos="3374"/>
                <w:tab w:val="center" w:pos="6013"/>
                <w:tab w:val="right" w:pos="9071"/>
              </w:tabs>
              <w:spacing w:line="265" w:lineRule="auto"/>
              <w:rPr>
                <w:rFonts w:ascii="Arial" w:hAnsi="Arial" w:cs="Arial"/>
              </w:rPr>
            </w:pPr>
          </w:p>
        </w:tc>
        <w:tc>
          <w:tcPr>
            <w:tcW w:w="1438" w:type="dxa"/>
          </w:tcPr>
          <w:p w14:paraId="586BD108" w14:textId="49200DB2" w:rsidR="007850E8" w:rsidRPr="00B10C48" w:rsidRDefault="006D798C" w:rsidP="00715781">
            <w:pPr>
              <w:tabs>
                <w:tab w:val="center" w:pos="3374"/>
                <w:tab w:val="center" w:pos="6013"/>
                <w:tab w:val="right" w:pos="9071"/>
              </w:tabs>
              <w:spacing w:line="265" w:lineRule="auto"/>
              <w:rPr>
                <w:rFonts w:ascii="Arial" w:hAnsi="Arial" w:cs="Arial"/>
              </w:rPr>
            </w:pPr>
            <w:r w:rsidRPr="00B10C48">
              <w:rPr>
                <w:rFonts w:ascii="Arial" w:hAnsi="Arial" w:cs="Arial"/>
              </w:rPr>
              <w:t>Monday</w:t>
            </w:r>
          </w:p>
        </w:tc>
        <w:tc>
          <w:tcPr>
            <w:tcW w:w="1438" w:type="dxa"/>
          </w:tcPr>
          <w:p w14:paraId="3B3F08E2" w14:textId="5D72D83C" w:rsidR="007850E8" w:rsidRPr="00B10C48" w:rsidRDefault="006D798C" w:rsidP="00715781">
            <w:pPr>
              <w:tabs>
                <w:tab w:val="center" w:pos="3374"/>
                <w:tab w:val="center" w:pos="6013"/>
                <w:tab w:val="right" w:pos="9071"/>
              </w:tabs>
              <w:spacing w:line="265" w:lineRule="auto"/>
              <w:rPr>
                <w:rFonts w:ascii="Arial" w:hAnsi="Arial" w:cs="Arial"/>
              </w:rPr>
            </w:pPr>
            <w:r w:rsidRPr="00B10C48">
              <w:rPr>
                <w:rFonts w:ascii="Arial" w:hAnsi="Arial" w:cs="Arial"/>
              </w:rPr>
              <w:t>Tuesday</w:t>
            </w:r>
          </w:p>
        </w:tc>
        <w:tc>
          <w:tcPr>
            <w:tcW w:w="1438" w:type="dxa"/>
          </w:tcPr>
          <w:p w14:paraId="7C448BEE" w14:textId="0E189533" w:rsidR="007850E8" w:rsidRPr="00B10C48" w:rsidRDefault="006D798C" w:rsidP="00715781">
            <w:pPr>
              <w:tabs>
                <w:tab w:val="center" w:pos="3374"/>
                <w:tab w:val="center" w:pos="6013"/>
                <w:tab w:val="right" w:pos="9071"/>
              </w:tabs>
              <w:spacing w:line="265" w:lineRule="auto"/>
              <w:rPr>
                <w:rFonts w:ascii="Arial" w:hAnsi="Arial" w:cs="Arial"/>
              </w:rPr>
            </w:pPr>
            <w:r w:rsidRPr="00B10C48">
              <w:rPr>
                <w:rFonts w:ascii="Arial" w:hAnsi="Arial" w:cs="Arial"/>
              </w:rPr>
              <w:t>Wednesday</w:t>
            </w:r>
          </w:p>
        </w:tc>
        <w:tc>
          <w:tcPr>
            <w:tcW w:w="1439" w:type="dxa"/>
          </w:tcPr>
          <w:p w14:paraId="6CB934C0" w14:textId="658C9E33" w:rsidR="007850E8" w:rsidRPr="00B10C48" w:rsidRDefault="006D798C" w:rsidP="00715781">
            <w:pPr>
              <w:tabs>
                <w:tab w:val="center" w:pos="3374"/>
                <w:tab w:val="center" w:pos="6013"/>
                <w:tab w:val="right" w:pos="9071"/>
              </w:tabs>
              <w:spacing w:line="265" w:lineRule="auto"/>
              <w:rPr>
                <w:rFonts w:ascii="Arial" w:hAnsi="Arial" w:cs="Arial"/>
              </w:rPr>
            </w:pPr>
            <w:r w:rsidRPr="00B10C48">
              <w:rPr>
                <w:rFonts w:ascii="Arial" w:hAnsi="Arial" w:cs="Arial"/>
              </w:rPr>
              <w:t>Thursday</w:t>
            </w:r>
          </w:p>
        </w:tc>
        <w:tc>
          <w:tcPr>
            <w:tcW w:w="1439" w:type="dxa"/>
          </w:tcPr>
          <w:p w14:paraId="18299D5E" w14:textId="59CBF5EB" w:rsidR="007850E8" w:rsidRPr="00B10C48" w:rsidRDefault="006D798C" w:rsidP="00715781">
            <w:pPr>
              <w:tabs>
                <w:tab w:val="center" w:pos="3374"/>
                <w:tab w:val="center" w:pos="6013"/>
                <w:tab w:val="right" w:pos="9071"/>
              </w:tabs>
              <w:spacing w:line="265" w:lineRule="auto"/>
              <w:rPr>
                <w:rFonts w:ascii="Arial" w:hAnsi="Arial" w:cs="Arial"/>
              </w:rPr>
            </w:pPr>
            <w:r w:rsidRPr="00B10C48">
              <w:rPr>
                <w:rFonts w:ascii="Arial" w:hAnsi="Arial" w:cs="Arial"/>
              </w:rPr>
              <w:t>Friday</w:t>
            </w:r>
          </w:p>
        </w:tc>
      </w:tr>
      <w:tr w:rsidR="007850E8" w:rsidRPr="00B10C48" w14:paraId="379165C4" w14:textId="77777777" w:rsidTr="007850E8">
        <w:tc>
          <w:tcPr>
            <w:tcW w:w="1438" w:type="dxa"/>
          </w:tcPr>
          <w:p w14:paraId="43DD83B1" w14:textId="365DF946" w:rsidR="007850E8" w:rsidRPr="00B10C48" w:rsidRDefault="006D798C" w:rsidP="00715781">
            <w:pPr>
              <w:tabs>
                <w:tab w:val="center" w:pos="3374"/>
                <w:tab w:val="center" w:pos="6013"/>
                <w:tab w:val="right" w:pos="9071"/>
              </w:tabs>
              <w:spacing w:line="265" w:lineRule="auto"/>
              <w:rPr>
                <w:rFonts w:ascii="Arial" w:hAnsi="Arial" w:cs="Arial"/>
              </w:rPr>
            </w:pPr>
            <w:r w:rsidRPr="00B10C48">
              <w:rPr>
                <w:rFonts w:ascii="Arial" w:hAnsi="Arial" w:cs="Arial"/>
              </w:rPr>
              <w:t>Wraparound AM</w:t>
            </w:r>
          </w:p>
        </w:tc>
        <w:tc>
          <w:tcPr>
            <w:tcW w:w="1438" w:type="dxa"/>
          </w:tcPr>
          <w:p w14:paraId="2411F532" w14:textId="77777777" w:rsidR="007850E8" w:rsidRPr="00B10C48" w:rsidRDefault="007850E8" w:rsidP="00715781">
            <w:pPr>
              <w:tabs>
                <w:tab w:val="center" w:pos="3374"/>
                <w:tab w:val="center" w:pos="6013"/>
                <w:tab w:val="right" w:pos="9071"/>
              </w:tabs>
              <w:spacing w:line="265" w:lineRule="auto"/>
              <w:rPr>
                <w:rFonts w:ascii="Arial" w:hAnsi="Arial" w:cs="Arial"/>
              </w:rPr>
            </w:pPr>
          </w:p>
        </w:tc>
        <w:tc>
          <w:tcPr>
            <w:tcW w:w="1438" w:type="dxa"/>
          </w:tcPr>
          <w:p w14:paraId="5FF8351C" w14:textId="77777777" w:rsidR="007850E8" w:rsidRPr="00B10C48" w:rsidRDefault="007850E8" w:rsidP="00715781">
            <w:pPr>
              <w:tabs>
                <w:tab w:val="center" w:pos="3374"/>
                <w:tab w:val="center" w:pos="6013"/>
                <w:tab w:val="right" w:pos="9071"/>
              </w:tabs>
              <w:spacing w:line="265" w:lineRule="auto"/>
              <w:rPr>
                <w:rFonts w:ascii="Arial" w:hAnsi="Arial" w:cs="Arial"/>
              </w:rPr>
            </w:pPr>
          </w:p>
        </w:tc>
        <w:tc>
          <w:tcPr>
            <w:tcW w:w="1438" w:type="dxa"/>
          </w:tcPr>
          <w:p w14:paraId="501A6AFB" w14:textId="77777777" w:rsidR="007850E8" w:rsidRPr="00B10C48" w:rsidRDefault="007850E8" w:rsidP="00715781">
            <w:pPr>
              <w:tabs>
                <w:tab w:val="center" w:pos="3374"/>
                <w:tab w:val="center" w:pos="6013"/>
                <w:tab w:val="right" w:pos="9071"/>
              </w:tabs>
              <w:spacing w:line="265" w:lineRule="auto"/>
              <w:rPr>
                <w:rFonts w:ascii="Arial" w:hAnsi="Arial" w:cs="Arial"/>
              </w:rPr>
            </w:pPr>
          </w:p>
        </w:tc>
        <w:tc>
          <w:tcPr>
            <w:tcW w:w="1439" w:type="dxa"/>
          </w:tcPr>
          <w:p w14:paraId="20870A09" w14:textId="77777777" w:rsidR="007850E8" w:rsidRPr="00B10C48" w:rsidRDefault="007850E8" w:rsidP="00715781">
            <w:pPr>
              <w:tabs>
                <w:tab w:val="center" w:pos="3374"/>
                <w:tab w:val="center" w:pos="6013"/>
                <w:tab w:val="right" w:pos="9071"/>
              </w:tabs>
              <w:spacing w:line="265" w:lineRule="auto"/>
              <w:rPr>
                <w:rFonts w:ascii="Arial" w:hAnsi="Arial" w:cs="Arial"/>
              </w:rPr>
            </w:pPr>
          </w:p>
        </w:tc>
        <w:tc>
          <w:tcPr>
            <w:tcW w:w="1439" w:type="dxa"/>
          </w:tcPr>
          <w:p w14:paraId="7798AF7E" w14:textId="77777777" w:rsidR="007850E8" w:rsidRPr="00B10C48" w:rsidRDefault="007850E8" w:rsidP="00715781">
            <w:pPr>
              <w:tabs>
                <w:tab w:val="center" w:pos="3374"/>
                <w:tab w:val="center" w:pos="6013"/>
                <w:tab w:val="right" w:pos="9071"/>
              </w:tabs>
              <w:spacing w:line="265" w:lineRule="auto"/>
              <w:rPr>
                <w:rFonts w:ascii="Arial" w:hAnsi="Arial" w:cs="Arial"/>
              </w:rPr>
            </w:pPr>
          </w:p>
        </w:tc>
      </w:tr>
      <w:tr w:rsidR="007850E8" w:rsidRPr="00B10C48" w14:paraId="4D89CC86" w14:textId="77777777" w:rsidTr="007850E8">
        <w:tc>
          <w:tcPr>
            <w:tcW w:w="1438" w:type="dxa"/>
          </w:tcPr>
          <w:p w14:paraId="5FF9E6BE" w14:textId="1A768234" w:rsidR="007850E8" w:rsidRPr="00B10C48" w:rsidRDefault="00A20406" w:rsidP="00715781">
            <w:pPr>
              <w:tabs>
                <w:tab w:val="center" w:pos="3374"/>
                <w:tab w:val="center" w:pos="6013"/>
                <w:tab w:val="right" w:pos="9071"/>
              </w:tabs>
              <w:spacing w:line="265" w:lineRule="auto"/>
              <w:rPr>
                <w:rFonts w:ascii="Arial" w:hAnsi="Arial" w:cs="Arial"/>
              </w:rPr>
            </w:pPr>
            <w:r w:rsidRPr="00B10C48">
              <w:rPr>
                <w:rFonts w:ascii="Arial" w:hAnsi="Arial" w:cs="Arial"/>
              </w:rPr>
              <w:t>9</w:t>
            </w:r>
            <w:r w:rsidR="00C9720C" w:rsidRPr="00B10C48">
              <w:rPr>
                <w:rFonts w:ascii="Arial" w:hAnsi="Arial" w:cs="Arial"/>
              </w:rPr>
              <w:t>am</w:t>
            </w:r>
            <w:r w:rsidRPr="00B10C48">
              <w:rPr>
                <w:rFonts w:ascii="Arial" w:hAnsi="Arial" w:cs="Arial"/>
              </w:rPr>
              <w:t>-12 Session</w:t>
            </w:r>
          </w:p>
        </w:tc>
        <w:tc>
          <w:tcPr>
            <w:tcW w:w="1438" w:type="dxa"/>
          </w:tcPr>
          <w:p w14:paraId="1115FF5D" w14:textId="77777777" w:rsidR="007850E8" w:rsidRPr="00B10C48" w:rsidRDefault="007850E8" w:rsidP="00715781">
            <w:pPr>
              <w:tabs>
                <w:tab w:val="center" w:pos="3374"/>
                <w:tab w:val="center" w:pos="6013"/>
                <w:tab w:val="right" w:pos="9071"/>
              </w:tabs>
              <w:spacing w:line="265" w:lineRule="auto"/>
              <w:rPr>
                <w:rFonts w:ascii="Arial" w:hAnsi="Arial" w:cs="Arial"/>
              </w:rPr>
            </w:pPr>
          </w:p>
        </w:tc>
        <w:tc>
          <w:tcPr>
            <w:tcW w:w="1438" w:type="dxa"/>
          </w:tcPr>
          <w:p w14:paraId="13F23B53" w14:textId="77777777" w:rsidR="007850E8" w:rsidRPr="00B10C48" w:rsidRDefault="007850E8" w:rsidP="00715781">
            <w:pPr>
              <w:tabs>
                <w:tab w:val="center" w:pos="3374"/>
                <w:tab w:val="center" w:pos="6013"/>
                <w:tab w:val="right" w:pos="9071"/>
              </w:tabs>
              <w:spacing w:line="265" w:lineRule="auto"/>
              <w:rPr>
                <w:rFonts w:ascii="Arial" w:hAnsi="Arial" w:cs="Arial"/>
              </w:rPr>
            </w:pPr>
          </w:p>
        </w:tc>
        <w:tc>
          <w:tcPr>
            <w:tcW w:w="1438" w:type="dxa"/>
          </w:tcPr>
          <w:p w14:paraId="4EDA9CE5" w14:textId="77777777" w:rsidR="007850E8" w:rsidRPr="00B10C48" w:rsidRDefault="007850E8" w:rsidP="00715781">
            <w:pPr>
              <w:tabs>
                <w:tab w:val="center" w:pos="3374"/>
                <w:tab w:val="center" w:pos="6013"/>
                <w:tab w:val="right" w:pos="9071"/>
              </w:tabs>
              <w:spacing w:line="265" w:lineRule="auto"/>
              <w:rPr>
                <w:rFonts w:ascii="Arial" w:hAnsi="Arial" w:cs="Arial"/>
              </w:rPr>
            </w:pPr>
          </w:p>
        </w:tc>
        <w:tc>
          <w:tcPr>
            <w:tcW w:w="1439" w:type="dxa"/>
          </w:tcPr>
          <w:p w14:paraId="33C1CA72" w14:textId="77777777" w:rsidR="007850E8" w:rsidRPr="00B10C48" w:rsidRDefault="007850E8" w:rsidP="00715781">
            <w:pPr>
              <w:tabs>
                <w:tab w:val="center" w:pos="3374"/>
                <w:tab w:val="center" w:pos="6013"/>
                <w:tab w:val="right" w:pos="9071"/>
              </w:tabs>
              <w:spacing w:line="265" w:lineRule="auto"/>
              <w:rPr>
                <w:rFonts w:ascii="Arial" w:hAnsi="Arial" w:cs="Arial"/>
              </w:rPr>
            </w:pPr>
          </w:p>
        </w:tc>
        <w:tc>
          <w:tcPr>
            <w:tcW w:w="1439" w:type="dxa"/>
          </w:tcPr>
          <w:p w14:paraId="2C80354E" w14:textId="77777777" w:rsidR="007850E8" w:rsidRPr="00B10C48" w:rsidRDefault="007850E8" w:rsidP="00715781">
            <w:pPr>
              <w:tabs>
                <w:tab w:val="center" w:pos="3374"/>
                <w:tab w:val="center" w:pos="6013"/>
                <w:tab w:val="right" w:pos="9071"/>
              </w:tabs>
              <w:spacing w:line="265" w:lineRule="auto"/>
              <w:rPr>
                <w:rFonts w:ascii="Arial" w:hAnsi="Arial" w:cs="Arial"/>
              </w:rPr>
            </w:pPr>
          </w:p>
        </w:tc>
      </w:tr>
      <w:tr w:rsidR="007850E8" w:rsidRPr="00B10C48" w14:paraId="4E8AE3CA" w14:textId="77777777" w:rsidTr="007850E8">
        <w:tc>
          <w:tcPr>
            <w:tcW w:w="1438" w:type="dxa"/>
          </w:tcPr>
          <w:p w14:paraId="3A780CB1" w14:textId="40CDAE3B" w:rsidR="007850E8" w:rsidRPr="00B10C48" w:rsidRDefault="00A20406" w:rsidP="00715781">
            <w:pPr>
              <w:tabs>
                <w:tab w:val="center" w:pos="3374"/>
                <w:tab w:val="center" w:pos="6013"/>
                <w:tab w:val="right" w:pos="9071"/>
              </w:tabs>
              <w:spacing w:line="265" w:lineRule="auto"/>
              <w:rPr>
                <w:rFonts w:ascii="Arial" w:hAnsi="Arial" w:cs="Arial"/>
              </w:rPr>
            </w:pPr>
            <w:r w:rsidRPr="00B10C48">
              <w:rPr>
                <w:rFonts w:ascii="Arial" w:hAnsi="Arial" w:cs="Arial"/>
              </w:rPr>
              <w:t>12-3</w:t>
            </w:r>
            <w:r w:rsidR="00C9720C" w:rsidRPr="00B10C48">
              <w:rPr>
                <w:rFonts w:ascii="Arial" w:hAnsi="Arial" w:cs="Arial"/>
              </w:rPr>
              <w:t>pm</w:t>
            </w:r>
            <w:r w:rsidRPr="00B10C48">
              <w:rPr>
                <w:rFonts w:ascii="Arial" w:hAnsi="Arial" w:cs="Arial"/>
              </w:rPr>
              <w:t xml:space="preserve"> Session</w:t>
            </w:r>
          </w:p>
        </w:tc>
        <w:tc>
          <w:tcPr>
            <w:tcW w:w="1438" w:type="dxa"/>
          </w:tcPr>
          <w:p w14:paraId="2A8BBE3D" w14:textId="77777777" w:rsidR="007850E8" w:rsidRPr="00B10C48" w:rsidRDefault="007850E8" w:rsidP="00715781">
            <w:pPr>
              <w:tabs>
                <w:tab w:val="center" w:pos="3374"/>
                <w:tab w:val="center" w:pos="6013"/>
                <w:tab w:val="right" w:pos="9071"/>
              </w:tabs>
              <w:spacing w:line="265" w:lineRule="auto"/>
              <w:rPr>
                <w:rFonts w:ascii="Arial" w:hAnsi="Arial" w:cs="Arial"/>
              </w:rPr>
            </w:pPr>
          </w:p>
        </w:tc>
        <w:tc>
          <w:tcPr>
            <w:tcW w:w="1438" w:type="dxa"/>
          </w:tcPr>
          <w:p w14:paraId="4E0DFF21" w14:textId="77777777" w:rsidR="007850E8" w:rsidRPr="00B10C48" w:rsidRDefault="007850E8" w:rsidP="00715781">
            <w:pPr>
              <w:tabs>
                <w:tab w:val="center" w:pos="3374"/>
                <w:tab w:val="center" w:pos="6013"/>
                <w:tab w:val="right" w:pos="9071"/>
              </w:tabs>
              <w:spacing w:line="265" w:lineRule="auto"/>
              <w:rPr>
                <w:rFonts w:ascii="Arial" w:hAnsi="Arial" w:cs="Arial"/>
              </w:rPr>
            </w:pPr>
          </w:p>
        </w:tc>
        <w:tc>
          <w:tcPr>
            <w:tcW w:w="1438" w:type="dxa"/>
          </w:tcPr>
          <w:p w14:paraId="0A016E15" w14:textId="77777777" w:rsidR="007850E8" w:rsidRPr="00B10C48" w:rsidRDefault="007850E8" w:rsidP="00715781">
            <w:pPr>
              <w:tabs>
                <w:tab w:val="center" w:pos="3374"/>
                <w:tab w:val="center" w:pos="6013"/>
                <w:tab w:val="right" w:pos="9071"/>
              </w:tabs>
              <w:spacing w:line="265" w:lineRule="auto"/>
              <w:rPr>
                <w:rFonts w:ascii="Arial" w:hAnsi="Arial" w:cs="Arial"/>
              </w:rPr>
            </w:pPr>
          </w:p>
        </w:tc>
        <w:tc>
          <w:tcPr>
            <w:tcW w:w="1439" w:type="dxa"/>
          </w:tcPr>
          <w:p w14:paraId="73E8CDFA" w14:textId="77777777" w:rsidR="007850E8" w:rsidRPr="00B10C48" w:rsidRDefault="007850E8" w:rsidP="00715781">
            <w:pPr>
              <w:tabs>
                <w:tab w:val="center" w:pos="3374"/>
                <w:tab w:val="center" w:pos="6013"/>
                <w:tab w:val="right" w:pos="9071"/>
              </w:tabs>
              <w:spacing w:line="265" w:lineRule="auto"/>
              <w:rPr>
                <w:rFonts w:ascii="Arial" w:hAnsi="Arial" w:cs="Arial"/>
              </w:rPr>
            </w:pPr>
          </w:p>
        </w:tc>
        <w:tc>
          <w:tcPr>
            <w:tcW w:w="1439" w:type="dxa"/>
          </w:tcPr>
          <w:p w14:paraId="4532F26C" w14:textId="77777777" w:rsidR="007850E8" w:rsidRPr="00B10C48" w:rsidRDefault="007850E8" w:rsidP="00715781">
            <w:pPr>
              <w:tabs>
                <w:tab w:val="center" w:pos="3374"/>
                <w:tab w:val="center" w:pos="6013"/>
                <w:tab w:val="right" w:pos="9071"/>
              </w:tabs>
              <w:spacing w:line="265" w:lineRule="auto"/>
              <w:rPr>
                <w:rFonts w:ascii="Arial" w:hAnsi="Arial" w:cs="Arial"/>
              </w:rPr>
            </w:pPr>
          </w:p>
        </w:tc>
      </w:tr>
      <w:tr w:rsidR="007850E8" w:rsidRPr="00B10C48" w14:paraId="705B2EB9" w14:textId="77777777" w:rsidTr="007850E8">
        <w:tc>
          <w:tcPr>
            <w:tcW w:w="1438" w:type="dxa"/>
          </w:tcPr>
          <w:p w14:paraId="41518BF5" w14:textId="27187668" w:rsidR="007850E8" w:rsidRPr="00B10C48" w:rsidRDefault="00A20406" w:rsidP="00715781">
            <w:pPr>
              <w:tabs>
                <w:tab w:val="center" w:pos="3374"/>
                <w:tab w:val="center" w:pos="6013"/>
                <w:tab w:val="right" w:pos="9071"/>
              </w:tabs>
              <w:spacing w:line="265" w:lineRule="auto"/>
              <w:rPr>
                <w:rFonts w:ascii="Arial" w:hAnsi="Arial" w:cs="Arial"/>
              </w:rPr>
            </w:pPr>
            <w:r w:rsidRPr="00B10C48">
              <w:rPr>
                <w:rFonts w:ascii="Arial" w:hAnsi="Arial" w:cs="Arial"/>
              </w:rPr>
              <w:t>Wraparound PM</w:t>
            </w:r>
          </w:p>
        </w:tc>
        <w:tc>
          <w:tcPr>
            <w:tcW w:w="1438" w:type="dxa"/>
          </w:tcPr>
          <w:p w14:paraId="70730C18" w14:textId="77777777" w:rsidR="007850E8" w:rsidRPr="00B10C48" w:rsidRDefault="007850E8" w:rsidP="00715781">
            <w:pPr>
              <w:tabs>
                <w:tab w:val="center" w:pos="3374"/>
                <w:tab w:val="center" w:pos="6013"/>
                <w:tab w:val="right" w:pos="9071"/>
              </w:tabs>
              <w:spacing w:line="265" w:lineRule="auto"/>
              <w:rPr>
                <w:rFonts w:ascii="Arial" w:hAnsi="Arial" w:cs="Arial"/>
              </w:rPr>
            </w:pPr>
          </w:p>
        </w:tc>
        <w:tc>
          <w:tcPr>
            <w:tcW w:w="1438" w:type="dxa"/>
          </w:tcPr>
          <w:p w14:paraId="08A3E99C" w14:textId="77777777" w:rsidR="007850E8" w:rsidRPr="00B10C48" w:rsidRDefault="007850E8" w:rsidP="00715781">
            <w:pPr>
              <w:tabs>
                <w:tab w:val="center" w:pos="3374"/>
                <w:tab w:val="center" w:pos="6013"/>
                <w:tab w:val="right" w:pos="9071"/>
              </w:tabs>
              <w:spacing w:line="265" w:lineRule="auto"/>
              <w:rPr>
                <w:rFonts w:ascii="Arial" w:hAnsi="Arial" w:cs="Arial"/>
              </w:rPr>
            </w:pPr>
          </w:p>
        </w:tc>
        <w:tc>
          <w:tcPr>
            <w:tcW w:w="1438" w:type="dxa"/>
          </w:tcPr>
          <w:p w14:paraId="1345C6F0" w14:textId="77777777" w:rsidR="007850E8" w:rsidRPr="00B10C48" w:rsidRDefault="007850E8" w:rsidP="00715781">
            <w:pPr>
              <w:tabs>
                <w:tab w:val="center" w:pos="3374"/>
                <w:tab w:val="center" w:pos="6013"/>
                <w:tab w:val="right" w:pos="9071"/>
              </w:tabs>
              <w:spacing w:line="265" w:lineRule="auto"/>
              <w:rPr>
                <w:rFonts w:ascii="Arial" w:hAnsi="Arial" w:cs="Arial"/>
              </w:rPr>
            </w:pPr>
          </w:p>
        </w:tc>
        <w:tc>
          <w:tcPr>
            <w:tcW w:w="1439" w:type="dxa"/>
          </w:tcPr>
          <w:p w14:paraId="76EDA0AD" w14:textId="77777777" w:rsidR="007850E8" w:rsidRPr="00B10C48" w:rsidRDefault="007850E8" w:rsidP="00715781">
            <w:pPr>
              <w:tabs>
                <w:tab w:val="center" w:pos="3374"/>
                <w:tab w:val="center" w:pos="6013"/>
                <w:tab w:val="right" w:pos="9071"/>
              </w:tabs>
              <w:spacing w:line="265" w:lineRule="auto"/>
              <w:rPr>
                <w:rFonts w:ascii="Arial" w:hAnsi="Arial" w:cs="Arial"/>
              </w:rPr>
            </w:pPr>
          </w:p>
        </w:tc>
        <w:tc>
          <w:tcPr>
            <w:tcW w:w="1439" w:type="dxa"/>
          </w:tcPr>
          <w:p w14:paraId="153A1598" w14:textId="77777777" w:rsidR="007850E8" w:rsidRPr="00B10C48" w:rsidRDefault="007850E8" w:rsidP="00715781">
            <w:pPr>
              <w:tabs>
                <w:tab w:val="center" w:pos="3374"/>
                <w:tab w:val="center" w:pos="6013"/>
                <w:tab w:val="right" w:pos="9071"/>
              </w:tabs>
              <w:spacing w:line="265" w:lineRule="auto"/>
              <w:rPr>
                <w:rFonts w:ascii="Arial" w:hAnsi="Arial" w:cs="Arial"/>
              </w:rPr>
            </w:pPr>
          </w:p>
        </w:tc>
      </w:tr>
    </w:tbl>
    <w:p w14:paraId="21C31C82" w14:textId="77777777" w:rsidR="00EE10EE" w:rsidRPr="00B10C48" w:rsidRDefault="00EE10EE" w:rsidP="00715781">
      <w:pPr>
        <w:tabs>
          <w:tab w:val="center" w:pos="3374"/>
          <w:tab w:val="center" w:pos="6013"/>
          <w:tab w:val="right" w:pos="9071"/>
        </w:tabs>
        <w:spacing w:line="265" w:lineRule="auto"/>
        <w:ind w:left="-15"/>
        <w:rPr>
          <w:rFonts w:ascii="Arial" w:hAnsi="Arial" w:cs="Arial"/>
        </w:rPr>
      </w:pPr>
    </w:p>
    <w:p w14:paraId="67D6F4FA" w14:textId="77777777" w:rsidR="00EE10EE" w:rsidRDefault="00EE10EE" w:rsidP="00715781">
      <w:pPr>
        <w:tabs>
          <w:tab w:val="center" w:pos="3374"/>
          <w:tab w:val="center" w:pos="6013"/>
          <w:tab w:val="right" w:pos="9071"/>
        </w:tabs>
        <w:spacing w:line="265" w:lineRule="auto"/>
        <w:ind w:left="-15"/>
      </w:pPr>
    </w:p>
    <w:p w14:paraId="3CBAAC19" w14:textId="77777777" w:rsidR="00EE10EE" w:rsidRDefault="00EE10EE" w:rsidP="00715781">
      <w:pPr>
        <w:tabs>
          <w:tab w:val="center" w:pos="3374"/>
          <w:tab w:val="center" w:pos="6013"/>
          <w:tab w:val="right" w:pos="9071"/>
        </w:tabs>
        <w:spacing w:line="265" w:lineRule="auto"/>
        <w:ind w:left="-15"/>
      </w:pPr>
    </w:p>
    <w:p w14:paraId="2835603F" w14:textId="77777777" w:rsidR="00715781" w:rsidRDefault="00715781" w:rsidP="00715781">
      <w:pPr>
        <w:tabs>
          <w:tab w:val="center" w:pos="3374"/>
          <w:tab w:val="center" w:pos="6013"/>
          <w:tab w:val="right" w:pos="9071"/>
        </w:tabs>
        <w:ind w:left="-15"/>
      </w:pPr>
    </w:p>
    <w:p w14:paraId="57081137" w14:textId="77777777" w:rsidR="00715781" w:rsidRPr="00B10C48" w:rsidRDefault="00715781" w:rsidP="00715781">
      <w:pPr>
        <w:spacing w:after="185"/>
        <w:rPr>
          <w:rFonts w:ascii="Arial" w:hAnsi="Arial" w:cs="Arial"/>
        </w:rPr>
      </w:pPr>
      <w:r>
        <w:rPr>
          <w:noProof/>
        </w:rPr>
        <mc:AlternateContent>
          <mc:Choice Requires="wpg">
            <w:drawing>
              <wp:inline distT="0" distB="0" distL="0" distR="0" wp14:anchorId="5878C8E4" wp14:editId="2CBFB8F5">
                <wp:extent cx="5759959" cy="1173197"/>
                <wp:effectExtent l="0" t="0" r="0" b="0"/>
                <wp:docPr id="1154" name="Group 115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759959" cy="1173197"/>
                          <a:chOff x="0" y="0"/>
                          <a:chExt cx="5759959" cy="1173197"/>
                        </a:xfrm>
                      </wpg:grpSpPr>
                      <wps:wsp>
                        <wps:cNvPr id="503" name="Rectangle 503"/>
                        <wps:cNvSpPr/>
                        <wps:spPr>
                          <a:xfrm>
                            <a:off x="0" y="0"/>
                            <a:ext cx="2036484" cy="23020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DEAE2F7" w14:textId="77777777" w:rsidR="00715781" w:rsidRPr="00B10C48" w:rsidRDefault="00715781" w:rsidP="00715781">
                              <w:pPr>
                                <w:rPr>
                                  <w:rFonts w:ascii="Arial" w:hAnsi="Arial" w:cs="Arial"/>
                                </w:rPr>
                              </w:pPr>
                              <w:r w:rsidRPr="00B10C48">
                                <w:rPr>
                                  <w:rFonts w:ascii="Arial" w:hAnsi="Arial" w:cs="Arial"/>
                                </w:rPr>
                                <w:t>Signature(s) of parent(s):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04" name="Rectangle 504"/>
                        <wps:cNvSpPr/>
                        <wps:spPr>
                          <a:xfrm>
                            <a:off x="4166489" y="0"/>
                            <a:ext cx="436375" cy="23020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AC30636" w14:textId="77777777" w:rsidR="00715781" w:rsidRDefault="00715781" w:rsidP="00715781">
                              <w:r>
                                <w:rPr>
                                  <w:w w:val="99"/>
                                </w:rPr>
                                <w:t>Date: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05" name="Shape 505"/>
                        <wps:cNvSpPr/>
                        <wps:spPr>
                          <a:xfrm>
                            <a:off x="4545330" y="129385"/>
                            <a:ext cx="121462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14629">
                                <a:moveTo>
                                  <a:pt x="0" y="0"/>
                                </a:moveTo>
                                <a:lnTo>
                                  <a:pt x="1214629" y="0"/>
                                </a:lnTo>
                              </a:path>
                            </a:pathLst>
                          </a:custGeom>
                          <a:ln w="12649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06" name="Shape 506"/>
                        <wps:cNvSpPr/>
                        <wps:spPr>
                          <a:xfrm>
                            <a:off x="0" y="272387"/>
                            <a:ext cx="285076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50769">
                                <a:moveTo>
                                  <a:pt x="0" y="0"/>
                                </a:moveTo>
                                <a:lnTo>
                                  <a:pt x="2850769" y="0"/>
                                </a:lnTo>
                              </a:path>
                            </a:pathLst>
                          </a:custGeom>
                          <a:ln w="5055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07" name="Shape 507"/>
                        <wps:cNvSpPr/>
                        <wps:spPr>
                          <a:xfrm>
                            <a:off x="2540" y="274927"/>
                            <a:ext cx="0" cy="6159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15950">
                                <a:moveTo>
                                  <a:pt x="0" y="61595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5055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08" name="Shape 508"/>
                        <wps:cNvSpPr/>
                        <wps:spPr>
                          <a:xfrm>
                            <a:off x="2848229" y="274927"/>
                            <a:ext cx="0" cy="6159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15950">
                                <a:moveTo>
                                  <a:pt x="0" y="61595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5055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09" name="Shape 509"/>
                        <wps:cNvSpPr/>
                        <wps:spPr>
                          <a:xfrm>
                            <a:off x="0" y="893290"/>
                            <a:ext cx="285076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50769">
                                <a:moveTo>
                                  <a:pt x="0" y="0"/>
                                </a:moveTo>
                                <a:lnTo>
                                  <a:pt x="2850769" y="0"/>
                                </a:lnTo>
                              </a:path>
                            </a:pathLst>
                          </a:custGeom>
                          <a:ln w="5055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10" name="Shape 510"/>
                        <wps:cNvSpPr/>
                        <wps:spPr>
                          <a:xfrm>
                            <a:off x="2909189" y="272387"/>
                            <a:ext cx="285077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50770">
                                <a:moveTo>
                                  <a:pt x="0" y="0"/>
                                </a:moveTo>
                                <a:lnTo>
                                  <a:pt x="2850770" y="0"/>
                                </a:lnTo>
                              </a:path>
                            </a:pathLst>
                          </a:custGeom>
                          <a:ln w="5055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11" name="Shape 511"/>
                        <wps:cNvSpPr/>
                        <wps:spPr>
                          <a:xfrm>
                            <a:off x="2911729" y="274927"/>
                            <a:ext cx="0" cy="6159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15950">
                                <a:moveTo>
                                  <a:pt x="0" y="61595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5055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12" name="Shape 512"/>
                        <wps:cNvSpPr/>
                        <wps:spPr>
                          <a:xfrm>
                            <a:off x="5757418" y="274927"/>
                            <a:ext cx="0" cy="6159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15950">
                                <a:moveTo>
                                  <a:pt x="0" y="61595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5055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13" name="Shape 513"/>
                        <wps:cNvSpPr/>
                        <wps:spPr>
                          <a:xfrm>
                            <a:off x="2909189" y="893290"/>
                            <a:ext cx="285077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50770">
                                <a:moveTo>
                                  <a:pt x="0" y="0"/>
                                </a:moveTo>
                                <a:lnTo>
                                  <a:pt x="2850770" y="0"/>
                                </a:lnTo>
                              </a:path>
                            </a:pathLst>
                          </a:custGeom>
                          <a:ln w="5055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14" name="Shape 514"/>
                        <wps:cNvSpPr/>
                        <wps:spPr>
                          <a:xfrm>
                            <a:off x="0" y="1173197"/>
                            <a:ext cx="575995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759959">
                                <a:moveTo>
                                  <a:pt x="0" y="0"/>
                                </a:moveTo>
                                <a:lnTo>
                                  <a:pt x="5759959" y="0"/>
                                </a:lnTo>
                              </a:path>
                            </a:pathLst>
                          </a:custGeom>
                          <a:ln w="25311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878C8E4" id="Group 1154" o:spid="_x0000_s1026" style="width:453.55pt;height:92.4pt;mso-position-horizontal-relative:char;mso-position-vertical-relative:line" coordsize="57599,1173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">
                <v:rect id="Rectangle 503" o:spid="_x0000_s1027" style="position:absolute;width:20364;height:230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" filled="f" stroked="f">
                  <v:textbox inset="0,0,0,0">
                    <w:txbxContent>
                      <w:p w14:paraId="6DEAE2F7" w14:textId="77777777" w:rsidR="00715781" w:rsidRPr="00B10C48" w:rsidRDefault="00715781" w:rsidP="00715781">
                        <w:pPr>
                          <w:rPr>
                            <w:rFonts w:ascii="Arial" w:hAnsi="Arial" w:cs="Arial"/>
                          </w:rPr>
                        </w:pPr>
                        <w:r w:rsidRPr="00B10C48">
                          <w:rPr>
                            <w:rFonts w:ascii="Arial" w:hAnsi="Arial" w:cs="Arial"/>
                          </w:rPr>
                          <w:t>Signature(s) of parent(s):</w:t>
                        </w:r>
                      </w:p>
                    </w:txbxContent>
                  </v:textbox>
                </v:rect>
                <v:rect id="Rectangle 504" o:spid="_x0000_s1028" style="position:absolute;left:41664;width:4364;height:230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" filled="f" stroked="f">
                  <v:textbox inset="0,0,0,0">
                    <w:txbxContent>
                      <w:p w14:paraId="3AC30636" w14:textId="77777777" w:rsidR="00715781" w:rsidRDefault="00715781" w:rsidP="00715781">
                        <w:r>
                          <w:rPr>
                            <w:w w:val="99"/>
                          </w:rPr>
                          <w:t>Date:</w:t>
                        </w:r>
                      </w:p>
                    </w:txbxContent>
                  </v:textbox>
                </v:rect>
                <v:shape id="Shape 505" o:spid="_x0000_s1029" style="position:absolute;left:45453;top:1293;width:12146;height:0;visibility:visible;mso-wrap-style:square;v-text-anchor:top" coordsize="1214629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" path="m,l1214629,e" filled="f" strokeweight=".35136mm">
                  <v:stroke miterlimit="83231f" joinstyle="miter"/>
                  <v:path arrowok="t" textboxrect="0,0,1214629,0"/>
                </v:shape>
                <v:shape id="Shape 506" o:spid="_x0000_s1030" style="position:absolute;top:2723;width:28507;height:0;visibility:visible;mso-wrap-style:square;v-text-anchor:top" coordsize="2850769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" path="m,l2850769,e" filled="f" strokeweight=".14042mm">
                  <v:stroke miterlimit="83231f" joinstyle="miter"/>
                  <v:path arrowok="t" textboxrect="0,0,2850769,0"/>
                </v:shape>
                <v:shape id="Shape 507" o:spid="_x0000_s1031" style="position:absolute;left:25;top:2749;width:0;height:6159;visibility:visible;mso-wrap-style:square;v-text-anchor:top" coordsize="0,6159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" path="m,615950l,e" filled="f" strokeweight=".14042mm">
                  <v:stroke miterlimit="83231f" joinstyle="miter"/>
                  <v:path arrowok="t" textboxrect="0,0,0,615950"/>
                </v:shape>
                <v:shape id="Shape 508" o:spid="_x0000_s1032" style="position:absolute;left:28482;top:2749;width:0;height:6159;visibility:visible;mso-wrap-style:square;v-text-anchor:top" coordsize="0,6159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" path="m,615950l,e" filled="f" strokeweight=".14042mm">
                  <v:stroke miterlimit="83231f" joinstyle="miter"/>
                  <v:path arrowok="t" textboxrect="0,0,0,615950"/>
                </v:shape>
                <v:shape id="Shape 509" o:spid="_x0000_s1033" style="position:absolute;top:8932;width:28507;height:0;visibility:visible;mso-wrap-style:square;v-text-anchor:top" coordsize="2850769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" path="m,l2850769,e" filled="f" strokeweight=".14042mm">
                  <v:stroke miterlimit="83231f" joinstyle="miter"/>
                  <v:path arrowok="t" textboxrect="0,0,2850769,0"/>
                </v:shape>
                <v:shape id="Shape 510" o:spid="_x0000_s1034" style="position:absolute;left:29091;top:2723;width:28508;height:0;visibility:visible;mso-wrap-style:square;v-text-anchor:top" coordsize="285077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" path="m,l2850770,e" filled="f" strokeweight=".14042mm">
                  <v:stroke miterlimit="83231f" joinstyle="miter"/>
                  <v:path arrowok="t" textboxrect="0,0,2850770,0"/>
                </v:shape>
                <v:shape id="Shape 511" o:spid="_x0000_s1035" style="position:absolute;left:29117;top:2749;width:0;height:6159;visibility:visible;mso-wrap-style:square;v-text-anchor:top" coordsize="0,6159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" path="m,615950l,e" filled="f" strokeweight=".14042mm">
                  <v:stroke miterlimit="83231f" joinstyle="miter"/>
                  <v:path arrowok="t" textboxrect="0,0,0,615950"/>
                </v:shape>
                <v:shape id="Shape 512" o:spid="_x0000_s1036" style="position:absolute;left:57574;top:2749;width:0;height:6159;visibility:visible;mso-wrap-style:square;v-text-anchor:top" coordsize="0,6159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" path="m,615950l,e" filled="f" strokeweight=".14042mm">
                  <v:stroke miterlimit="83231f" joinstyle="miter"/>
                  <v:path arrowok="t" textboxrect="0,0,0,615950"/>
                </v:shape>
                <v:shape id="Shape 513" o:spid="_x0000_s1037" style="position:absolute;left:29091;top:8932;width:28508;height:0;visibility:visible;mso-wrap-style:square;v-text-anchor:top" coordsize="285077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" path="m,l2850770,e" filled="f" strokeweight=".14042mm">
                  <v:stroke miterlimit="83231f" joinstyle="miter"/>
                  <v:path arrowok="t" textboxrect="0,0,2850770,0"/>
                </v:shape>
                <v:shape id="Shape 514" o:spid="_x0000_s1038" style="position:absolute;top:11731;width:57599;height:0;visibility:visible;mso-wrap-style:square;v-text-anchor:top" coordsize="5759959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" path="m,l5759959,e" filled="f" strokeweight=".70308mm">
                  <v:stroke miterlimit="83231f" joinstyle="miter"/>
                  <v:path arrowok="t" textboxrect="0,0,5759959,0"/>
                </v:shape>
                <w10:anchorlock/>
              </v:group>
            </w:pict>
          </mc:Fallback>
        </mc:AlternateContent>
      </w:r>
      <w:r w:rsidRPr="00B10C48">
        <w:rPr>
          <w:rFonts w:ascii="Arial" w:hAnsi="Arial" w:cs="Arial"/>
          <w:noProof/>
        </w:rPr>
        <mc:AlternateContent>
          <mc:Choice Requires="wpg">
            <w:drawing>
              <wp:inline distT="0" distB="0" distL="0" distR="0" wp14:anchorId="52275895" wp14:editId="42FDC905">
                <wp:extent cx="4073525" cy="1779476"/>
                <wp:effectExtent l="0" t="0" r="3175" b="0"/>
                <wp:docPr id="1155" name="Group 115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073525" cy="1779476"/>
                          <a:chOff x="0" y="0"/>
                          <a:chExt cx="4073525" cy="1779476"/>
                        </a:xfrm>
                      </wpg:grpSpPr>
                      <wps:wsp>
                        <wps:cNvPr id="515" name="Rectangle 515"/>
                        <wps:cNvSpPr/>
                        <wps:spPr>
                          <a:xfrm>
                            <a:off x="0" y="0"/>
                            <a:ext cx="1610609" cy="23020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7C56964" w14:textId="77777777" w:rsidR="00715781" w:rsidRPr="000F5DAB" w:rsidRDefault="00715781" w:rsidP="00715781">
                              <w:pPr>
                                <w:rPr>
                                  <w:rFonts w:ascii="Arial" w:hAnsi="Arial" w:cs="Arial"/>
                                </w:rPr>
                              </w:pPr>
                              <w:r w:rsidRPr="000F5DAB">
                                <w:rPr>
                                  <w:rFonts w:ascii="Arial" w:hAnsi="Arial" w:cs="Arial"/>
                                  <w:w w:val="101"/>
                                </w:rPr>
                                <w:t>For office use only: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16" name="Rectangle 516"/>
                        <wps:cNvSpPr/>
                        <wps:spPr>
                          <a:xfrm>
                            <a:off x="521716" y="503047"/>
                            <a:ext cx="2338170" cy="23020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2E62FE8" w14:textId="77777777" w:rsidR="00715781" w:rsidRPr="00757DE6" w:rsidRDefault="00715781" w:rsidP="00715781">
                              <w:pPr>
                                <w:rPr>
                                  <w:rFonts w:ascii="Arial" w:hAnsi="Arial" w:cs="Arial"/>
                                </w:rPr>
                              </w:pPr>
                              <w:r w:rsidRPr="00757DE6">
                                <w:rPr>
                                  <w:rFonts w:ascii="Arial" w:hAnsi="Arial" w:cs="Arial"/>
                                  <w:w w:val="99"/>
                                </w:rPr>
                                <w:t>A place will be available for: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17" name="Shape 517"/>
                        <wps:cNvSpPr/>
                        <wps:spPr>
                          <a:xfrm>
                            <a:off x="2330577" y="632431"/>
                            <a:ext cx="170141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01419">
                                <a:moveTo>
                                  <a:pt x="0" y="0"/>
                                </a:moveTo>
                                <a:lnTo>
                                  <a:pt x="1701419" y="0"/>
                                </a:lnTo>
                              </a:path>
                            </a:pathLst>
                          </a:custGeom>
                          <a:ln w="12649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18" name="Rectangle 518"/>
                        <wps:cNvSpPr/>
                        <wps:spPr>
                          <a:xfrm>
                            <a:off x="607822" y="752221"/>
                            <a:ext cx="2229934" cy="23020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8A0FD02" w14:textId="77777777" w:rsidR="00715781" w:rsidRPr="00757DE6" w:rsidRDefault="00715781" w:rsidP="00715781">
                              <w:pPr>
                                <w:rPr>
                                  <w:rFonts w:ascii="Arial" w:hAnsi="Arial" w:cs="Arial"/>
                                </w:rPr>
                              </w:pPr>
                              <w:r w:rsidRPr="00757DE6">
                                <w:rPr>
                                  <w:rFonts w:ascii="Arial" w:hAnsi="Arial" w:cs="Arial"/>
                                  <w:w w:val="101"/>
                                </w:rPr>
                                <w:t>To start term commencing: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19" name="Shape 519"/>
                        <wps:cNvSpPr/>
                        <wps:spPr>
                          <a:xfrm>
                            <a:off x="2335276" y="881605"/>
                            <a:ext cx="130873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08735">
                                <a:moveTo>
                                  <a:pt x="0" y="0"/>
                                </a:moveTo>
                                <a:lnTo>
                                  <a:pt x="1308735" y="0"/>
                                </a:lnTo>
                              </a:path>
                            </a:pathLst>
                          </a:custGeom>
                          <a:ln w="12649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85" name="Rectangle 1085"/>
                        <wps:cNvSpPr/>
                        <wps:spPr>
                          <a:xfrm>
                            <a:off x="3681984" y="752221"/>
                            <a:ext cx="60176" cy="23020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4C0363C" w14:textId="6543E2E0" w:rsidR="00715781" w:rsidRDefault="00715781" w:rsidP="00715781"/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86" name="Rectangle 1086"/>
                        <wps:cNvSpPr/>
                        <wps:spPr>
                          <a:xfrm>
                            <a:off x="3986704" y="752221"/>
                            <a:ext cx="60176" cy="23020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FFD97CD" w14:textId="7746D227" w:rsidR="00715781" w:rsidRDefault="00715781" w:rsidP="00715781"/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21" name="Rectangle 521"/>
                        <wps:cNvSpPr/>
                        <wps:spPr>
                          <a:xfrm>
                            <a:off x="1018286" y="1001395"/>
                            <a:ext cx="1684112" cy="23020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44BA3EA" w14:textId="77777777" w:rsidR="00715781" w:rsidRPr="00757DE6" w:rsidRDefault="00715781" w:rsidP="00715781">
                              <w:pPr>
                                <w:rPr>
                                  <w:rFonts w:ascii="Arial" w:hAnsi="Arial" w:cs="Arial"/>
                                </w:rPr>
                              </w:pPr>
                              <w:r w:rsidRPr="00757DE6">
                                <w:rPr>
                                  <w:rFonts w:ascii="Arial" w:hAnsi="Arial" w:cs="Arial"/>
                                  <w:w w:val="101"/>
                                </w:rPr>
                                <w:t>Date of trial session: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22" name="Shape 522"/>
                        <wps:cNvSpPr/>
                        <wps:spPr>
                          <a:xfrm>
                            <a:off x="2335276" y="1130779"/>
                            <a:ext cx="130873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08735">
                                <a:moveTo>
                                  <a:pt x="0" y="0"/>
                                </a:moveTo>
                                <a:lnTo>
                                  <a:pt x="1308735" y="0"/>
                                </a:lnTo>
                              </a:path>
                            </a:pathLst>
                          </a:custGeom>
                          <a:ln w="12649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88" name="Rectangle 1088"/>
                        <wps:cNvSpPr/>
                        <wps:spPr>
                          <a:xfrm>
                            <a:off x="3681984" y="1001395"/>
                            <a:ext cx="60176" cy="23020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7A1A655" w14:textId="72F9267D" w:rsidR="00715781" w:rsidRDefault="00715781" w:rsidP="00715781"/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90" name="Rectangle 1090"/>
                        <wps:cNvSpPr/>
                        <wps:spPr>
                          <a:xfrm>
                            <a:off x="3816350" y="1066800"/>
                            <a:ext cx="257175" cy="16465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A9F4D26" w14:textId="62E3B9DB" w:rsidR="00715781" w:rsidRDefault="00715781" w:rsidP="00715781"/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89" name="Rectangle 1089"/>
                        <wps:cNvSpPr/>
                        <wps:spPr>
                          <a:xfrm>
                            <a:off x="3986704" y="1001395"/>
                            <a:ext cx="60176" cy="23020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B83F0AA" w14:textId="5617E77E" w:rsidR="00715781" w:rsidRDefault="00715781" w:rsidP="00715781"/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24" name="Rectangle 524"/>
                        <wps:cNvSpPr/>
                        <wps:spPr>
                          <a:xfrm>
                            <a:off x="862584" y="1250442"/>
                            <a:ext cx="1908055" cy="23020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0E35460" w14:textId="77777777" w:rsidR="00715781" w:rsidRPr="00757DE6" w:rsidRDefault="00715781" w:rsidP="00715781">
                              <w:pPr>
                                <w:rPr>
                                  <w:rFonts w:ascii="Arial" w:hAnsi="Arial" w:cs="Arial"/>
                                </w:rPr>
                              </w:pPr>
                              <w:r w:rsidRPr="00757DE6">
                                <w:rPr>
                                  <w:rFonts w:ascii="Arial" w:hAnsi="Arial" w:cs="Arial"/>
                                  <w:w w:val="101"/>
                                </w:rPr>
                                <w:t>Registration completed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25" name="Shape 525"/>
                        <wps:cNvSpPr/>
                        <wps:spPr>
                          <a:xfrm>
                            <a:off x="2335276" y="1379953"/>
                            <a:ext cx="130873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08735">
                                <a:moveTo>
                                  <a:pt x="0" y="0"/>
                                </a:moveTo>
                                <a:lnTo>
                                  <a:pt x="1308735" y="0"/>
                                </a:lnTo>
                              </a:path>
                            </a:pathLst>
                          </a:custGeom>
                          <a:ln w="12649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92" name="Rectangle 1092"/>
                        <wps:cNvSpPr/>
                        <wps:spPr>
                          <a:xfrm>
                            <a:off x="3986704" y="1250442"/>
                            <a:ext cx="60176" cy="23020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A2A6EE5" w14:textId="4537232B" w:rsidR="00715781" w:rsidRDefault="00715781" w:rsidP="00715781"/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27" name="Rectangle 527"/>
                        <wps:cNvSpPr/>
                        <wps:spPr>
                          <a:xfrm>
                            <a:off x="0" y="1549273"/>
                            <a:ext cx="1040959" cy="23020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AF6AEA3" w14:textId="77777777" w:rsidR="00715781" w:rsidRPr="003D6CC3" w:rsidRDefault="00715781" w:rsidP="00715781">
                              <w:pPr>
                                <w:rPr>
                                  <w:rFonts w:ascii="Arial" w:hAnsi="Arial" w:cs="Arial"/>
                                </w:rPr>
                              </w:pPr>
                              <w:r w:rsidRPr="003D6CC3">
                                <w:rPr>
                                  <w:rFonts w:ascii="Arial" w:hAnsi="Arial" w:cs="Arial"/>
                                  <w:w w:val="98"/>
                                </w:rPr>
                                <w:t>Key Worker: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28" name="Shape 528"/>
                        <wps:cNvSpPr/>
                        <wps:spPr>
                          <a:xfrm>
                            <a:off x="833247" y="1678657"/>
                            <a:ext cx="196316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63166">
                                <a:moveTo>
                                  <a:pt x="0" y="0"/>
                                </a:moveTo>
                                <a:lnTo>
                                  <a:pt x="1963166" y="0"/>
                                </a:lnTo>
                              </a:path>
                            </a:pathLst>
                          </a:custGeom>
                          <a:ln w="12649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2275895" id="Group 1155" o:spid="_x0000_s1039" style="width:320.75pt;height:140.1pt;mso-position-horizontal-relative:char;mso-position-vertical-relative:line" coordsize="40735,1779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">
                <v:rect id="Rectangle 515" o:spid="_x0000_s1040" style="position:absolute;width:16106;height:230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" filled="f" stroked="f">
                  <v:textbox inset="0,0,0,0">
                    <w:txbxContent>
                      <w:p w14:paraId="27C56964" w14:textId="77777777" w:rsidR="00715781" w:rsidRPr="000F5DAB" w:rsidRDefault="00715781" w:rsidP="00715781">
                        <w:pPr>
                          <w:rPr>
                            <w:rFonts w:ascii="Arial" w:hAnsi="Arial" w:cs="Arial"/>
                          </w:rPr>
                        </w:pPr>
                        <w:r w:rsidRPr="000F5DAB">
                          <w:rPr>
                            <w:rFonts w:ascii="Arial" w:hAnsi="Arial" w:cs="Arial"/>
                            <w:w w:val="101"/>
                          </w:rPr>
                          <w:t>For office use only:</w:t>
                        </w:r>
                      </w:p>
                    </w:txbxContent>
                  </v:textbox>
                </v:rect>
                <v:rect id="Rectangle 516" o:spid="_x0000_s1041" style="position:absolute;left:5217;top:5030;width:23381;height:230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" filled="f" stroked="f">
                  <v:textbox inset="0,0,0,0">
                    <w:txbxContent>
                      <w:p w14:paraId="62E62FE8" w14:textId="77777777" w:rsidR="00715781" w:rsidRPr="00757DE6" w:rsidRDefault="00715781" w:rsidP="00715781">
                        <w:pPr>
                          <w:rPr>
                            <w:rFonts w:ascii="Arial" w:hAnsi="Arial" w:cs="Arial"/>
                          </w:rPr>
                        </w:pPr>
                        <w:r w:rsidRPr="00757DE6">
                          <w:rPr>
                            <w:rFonts w:ascii="Arial" w:hAnsi="Arial" w:cs="Arial"/>
                            <w:w w:val="99"/>
                          </w:rPr>
                          <w:t>A place will be available for:</w:t>
                        </w:r>
                      </w:p>
                    </w:txbxContent>
                  </v:textbox>
                </v:rect>
                <v:shape id="Shape 517" o:spid="_x0000_s1042" style="position:absolute;left:23305;top:6324;width:17014;height:0;visibility:visible;mso-wrap-style:square;v-text-anchor:top" coordsize="1701419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" path="m,l1701419,e" filled="f" strokeweight=".35136mm">
                  <v:stroke miterlimit="83231f" joinstyle="miter"/>
                  <v:path arrowok="t" textboxrect="0,0,1701419,0"/>
                </v:shape>
                <v:rect id="Rectangle 518" o:spid="_x0000_s1043" style="position:absolute;left:6078;top:7522;width:22299;height:230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" filled="f" stroked="f">
                  <v:textbox inset="0,0,0,0">
                    <w:txbxContent>
                      <w:p w14:paraId="38A0FD02" w14:textId="77777777" w:rsidR="00715781" w:rsidRPr="00757DE6" w:rsidRDefault="00715781" w:rsidP="00715781">
                        <w:pPr>
                          <w:rPr>
                            <w:rFonts w:ascii="Arial" w:hAnsi="Arial" w:cs="Arial"/>
                          </w:rPr>
                        </w:pPr>
                        <w:r w:rsidRPr="00757DE6">
                          <w:rPr>
                            <w:rFonts w:ascii="Arial" w:hAnsi="Arial" w:cs="Arial"/>
                            <w:w w:val="101"/>
                          </w:rPr>
                          <w:t>To start term commencing:</w:t>
                        </w:r>
                      </w:p>
                    </w:txbxContent>
                  </v:textbox>
                </v:rect>
                <v:shape id="Shape 519" o:spid="_x0000_s1044" style="position:absolute;left:23352;top:8816;width:13088;height:0;visibility:visible;mso-wrap-style:square;v-text-anchor:top" coordsize="130873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" path="m,l1308735,e" filled="f" strokeweight=".35136mm">
                  <v:stroke miterlimit="83231f" joinstyle="miter"/>
                  <v:path arrowok="t" textboxrect="0,0,1308735,0"/>
                </v:shape>
                <v:rect id="Rectangle 1085" o:spid="_x0000_s1045" style="position:absolute;left:36819;top:7522;width:602;height:230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" filled="f" stroked="f">
                  <v:textbox inset="0,0,0,0">
                    <w:txbxContent>
                      <w:p w14:paraId="74C0363C" w14:textId="6543E2E0" w:rsidR="00715781" w:rsidRDefault="00715781" w:rsidP="00715781"/>
                    </w:txbxContent>
                  </v:textbox>
                </v:rect>
                <v:rect id="Rectangle 1086" o:spid="_x0000_s1046" style="position:absolute;left:39867;top:7522;width:601;height:230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" filled="f" stroked="f">
                  <v:textbox inset="0,0,0,0">
                    <w:txbxContent>
                      <w:p w14:paraId="4FFD97CD" w14:textId="7746D227" w:rsidR="00715781" w:rsidRDefault="00715781" w:rsidP="00715781"/>
                    </w:txbxContent>
                  </v:textbox>
                </v:rect>
                <v:rect id="Rectangle 521" o:spid="_x0000_s1047" style="position:absolute;left:10182;top:10013;width:16841;height:230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" filled="f" stroked="f">
                  <v:textbox inset="0,0,0,0">
                    <w:txbxContent>
                      <w:p w14:paraId="244BA3EA" w14:textId="77777777" w:rsidR="00715781" w:rsidRPr="00757DE6" w:rsidRDefault="00715781" w:rsidP="00715781">
                        <w:pPr>
                          <w:rPr>
                            <w:rFonts w:ascii="Arial" w:hAnsi="Arial" w:cs="Arial"/>
                          </w:rPr>
                        </w:pPr>
                        <w:r w:rsidRPr="00757DE6">
                          <w:rPr>
                            <w:rFonts w:ascii="Arial" w:hAnsi="Arial" w:cs="Arial"/>
                            <w:w w:val="101"/>
                          </w:rPr>
                          <w:t>Date of trial session:</w:t>
                        </w:r>
                      </w:p>
                    </w:txbxContent>
                  </v:textbox>
                </v:rect>
                <v:shape id="Shape 522" o:spid="_x0000_s1048" style="position:absolute;left:23352;top:11307;width:13088;height:0;visibility:visible;mso-wrap-style:square;v-text-anchor:top" coordsize="130873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" path="m,l1308735,e" filled="f" strokeweight=".35136mm">
                  <v:stroke miterlimit="83231f" joinstyle="miter"/>
                  <v:path arrowok="t" textboxrect="0,0,1308735,0"/>
                </v:shape>
                <v:rect id="Rectangle 1088" o:spid="_x0000_s1049" style="position:absolute;left:36819;top:10013;width:602;height:230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" filled="f" stroked="f">
                  <v:textbox inset="0,0,0,0">
                    <w:txbxContent>
                      <w:p w14:paraId="07A1A655" w14:textId="72F9267D" w:rsidR="00715781" w:rsidRDefault="00715781" w:rsidP="00715781"/>
                    </w:txbxContent>
                  </v:textbox>
                </v:rect>
                <v:rect id="Rectangle 1090" o:spid="_x0000_s1050" style="position:absolute;left:38163;top:10668;width:2572;height:164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" filled="f" stroked="f">
                  <v:textbox inset="0,0,0,0">
                    <w:txbxContent>
                      <w:p w14:paraId="6A9F4D26" w14:textId="62E3B9DB" w:rsidR="00715781" w:rsidRDefault="00715781" w:rsidP="00715781"/>
                    </w:txbxContent>
                  </v:textbox>
                </v:rect>
                <v:rect id="Rectangle 1089" o:spid="_x0000_s1051" style="position:absolute;left:39867;top:10013;width:601;height:230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" filled="f" stroked="f">
                  <v:textbox inset="0,0,0,0">
                    <w:txbxContent>
                      <w:p w14:paraId="7B83F0AA" w14:textId="5617E77E" w:rsidR="00715781" w:rsidRDefault="00715781" w:rsidP="00715781"/>
                    </w:txbxContent>
                  </v:textbox>
                </v:rect>
                <v:rect id="Rectangle 524" o:spid="_x0000_s1052" style="position:absolute;left:8625;top:12504;width:19081;height:230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" filled="f" stroked="f">
                  <v:textbox inset="0,0,0,0">
                    <w:txbxContent>
                      <w:p w14:paraId="20E35460" w14:textId="77777777" w:rsidR="00715781" w:rsidRPr="00757DE6" w:rsidRDefault="00715781" w:rsidP="00715781">
                        <w:pPr>
                          <w:rPr>
                            <w:rFonts w:ascii="Arial" w:hAnsi="Arial" w:cs="Arial"/>
                          </w:rPr>
                        </w:pPr>
                        <w:r w:rsidRPr="00757DE6">
                          <w:rPr>
                            <w:rFonts w:ascii="Arial" w:hAnsi="Arial" w:cs="Arial"/>
                            <w:w w:val="101"/>
                          </w:rPr>
                          <w:t>Registration completed</w:t>
                        </w:r>
                      </w:p>
                    </w:txbxContent>
                  </v:textbox>
                </v:rect>
                <v:shape id="Shape 525" o:spid="_x0000_s1053" style="position:absolute;left:23352;top:13799;width:13088;height:0;visibility:visible;mso-wrap-style:square;v-text-anchor:top" coordsize="130873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" path="m,l1308735,e" filled="f" strokeweight=".35136mm">
                  <v:stroke miterlimit="83231f" joinstyle="miter"/>
                  <v:path arrowok="t" textboxrect="0,0,1308735,0"/>
                </v:shape>
                <v:rect id="Rectangle 1092" o:spid="_x0000_s1054" style="position:absolute;left:39867;top:12504;width:601;height:230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" filled="f" stroked="f">
                  <v:textbox inset="0,0,0,0">
                    <w:txbxContent>
                      <w:p w14:paraId="2A2A6EE5" w14:textId="4537232B" w:rsidR="00715781" w:rsidRDefault="00715781" w:rsidP="00715781"/>
                    </w:txbxContent>
                  </v:textbox>
                </v:rect>
                <v:rect id="Rectangle 527" o:spid="_x0000_s1055" style="position:absolute;top:15492;width:10409;height:230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" filled="f" stroked="f">
                  <v:textbox inset="0,0,0,0">
                    <w:txbxContent>
                      <w:p w14:paraId="7AF6AEA3" w14:textId="77777777" w:rsidR="00715781" w:rsidRPr="003D6CC3" w:rsidRDefault="00715781" w:rsidP="00715781">
                        <w:pPr>
                          <w:rPr>
                            <w:rFonts w:ascii="Arial" w:hAnsi="Arial" w:cs="Arial"/>
                          </w:rPr>
                        </w:pPr>
                        <w:r w:rsidRPr="003D6CC3">
                          <w:rPr>
                            <w:rFonts w:ascii="Arial" w:hAnsi="Arial" w:cs="Arial"/>
                            <w:w w:val="98"/>
                          </w:rPr>
                          <w:t>Key Worker:</w:t>
                        </w:r>
                      </w:p>
                    </w:txbxContent>
                  </v:textbox>
                </v:rect>
                <v:shape id="Shape 528" o:spid="_x0000_s1056" style="position:absolute;left:8332;top:16786;width:19632;height:0;visibility:visible;mso-wrap-style:square;v-text-anchor:top" coordsize="196316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" path="m,l1963166,e" filled="f" strokeweight=".35136mm">
                  <v:stroke miterlimit="83231f" joinstyle="miter"/>
                  <v:path arrowok="t" textboxrect="0,0,1963166,0"/>
                </v:shape>
                <w10:anchorlock/>
              </v:group>
            </w:pict>
          </mc:Fallback>
        </mc:AlternateContent>
      </w:r>
      <w:r w:rsidRPr="00B10C48">
        <w:rPr>
          <w:rFonts w:ascii="Arial" w:hAnsi="Arial" w:cs="Arial"/>
        </w:rPr>
        <w:t xml:space="preserve">Date: </w:t>
      </w:r>
      <w:r w:rsidRPr="00B10C48">
        <w:rPr>
          <w:rFonts w:ascii="Arial" w:hAnsi="Arial" w:cs="Arial"/>
          <w:noProof/>
        </w:rPr>
        <mc:AlternateContent>
          <mc:Choice Requires="wpg">
            <w:drawing>
              <wp:inline distT="0" distB="0" distL="0" distR="0" wp14:anchorId="66A59431" wp14:editId="79330BD1">
                <wp:extent cx="654431" cy="12649"/>
                <wp:effectExtent l="0" t="0" r="0" b="0"/>
                <wp:docPr id="1156" name="Group 115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54431" cy="12649"/>
                          <a:chOff x="0" y="0"/>
                          <a:chExt cx="654431" cy="12649"/>
                        </a:xfrm>
                      </wpg:grpSpPr>
                      <wps:wsp>
                        <wps:cNvPr id="530" name="Shape 530"/>
                        <wps:cNvSpPr/>
                        <wps:spPr>
                          <a:xfrm>
                            <a:off x="0" y="0"/>
                            <a:ext cx="65443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54431">
                                <a:moveTo>
                                  <a:pt x="0" y="0"/>
                                </a:moveTo>
                                <a:lnTo>
                                  <a:pt x="654431" y="0"/>
                                </a:lnTo>
                              </a:path>
                            </a:pathLst>
                          </a:custGeom>
                          <a:ln w="12649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6D38628" id="Group 1156" o:spid="_x0000_s1026" style="width:51.55pt;height:1pt;mso-position-horizontal-relative:char;mso-position-vertical-relative:line" coordsize="6544,12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">
                <v:shape id="Shape 530" o:spid="_x0000_s1027" style="position:absolute;width:6544;height:0;visibility:visible;mso-wrap-style:square;v-text-anchor:top" coordsize="654431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" path="m,l654431,e" filled="f" strokeweight=".35136mm">
                  <v:stroke miterlimit="83231f" joinstyle="miter"/>
                  <v:path arrowok="t" textboxrect="0,0,654431,0"/>
                </v:shape>
                <w10:anchorlock/>
              </v:group>
            </w:pict>
          </mc:Fallback>
        </mc:AlternateContent>
      </w:r>
    </w:p>
    <w:p w14:paraId="6B895EC8" w14:textId="21DA373D" w:rsidR="00715781" w:rsidRDefault="00715781" w:rsidP="00715781">
      <w:pPr>
        <w:tabs>
          <w:tab w:val="right" w:pos="9071"/>
        </w:tabs>
      </w:pPr>
    </w:p>
    <w:p w14:paraId="6A458244" w14:textId="77777777" w:rsidR="008218B7" w:rsidRDefault="008218B7" w:rsidP="003229F9"/>
    <w:sectPr w:rsidR="008218B7" w:rsidSect="008D42F1">
      <w:footerReference w:type="default" r:id="rId9"/>
      <w:pgSz w:w="12240" w:h="15840" w:code="1"/>
      <w:pgMar w:top="720" w:right="1800" w:bottom="720" w:left="1800" w:header="965" w:footer="1037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1DB4AF" w14:textId="77777777" w:rsidR="00C50F21" w:rsidRDefault="00C50F21">
      <w:r>
        <w:separator/>
      </w:r>
    </w:p>
  </w:endnote>
  <w:endnote w:type="continuationSeparator" w:id="0">
    <w:p w14:paraId="30EE6EDA" w14:textId="77777777" w:rsidR="00C50F21" w:rsidRDefault="00C50F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badi MT Condensed Extra Bold">
    <w:altName w:val="Times New Roman"/>
    <w:panose1 w:val="00000000000000000000"/>
    <w:charset w:val="00"/>
    <w:family w:val="roman"/>
    <w:notTrueType/>
    <w:pitch w:val="default"/>
  </w:font>
  <w:font w:name="Arial Rounded MT Bold">
    <w:altName w:val="Times New Roman"/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35F6BC" w14:textId="77777777" w:rsidR="00FA3D4A" w:rsidRDefault="00FA3D4A">
    <w:pPr>
      <w:pStyle w:val="Footer"/>
      <w:jc w:val="center"/>
    </w:pPr>
    <w:r>
      <w:t xml:space="preserve">— </w:t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  <w:r>
      <w:rPr>
        <w:rStyle w:val="PageNumber"/>
      </w:rPr>
      <w:t xml:space="preserve"> </w:t>
    </w:r>
    <w:r>
      <w:t>—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9F2E0B" w14:textId="77777777" w:rsidR="00C50F21" w:rsidRDefault="00C50F21">
      <w:r>
        <w:separator/>
      </w:r>
    </w:p>
  </w:footnote>
  <w:footnote w:type="continuationSeparator" w:id="0">
    <w:p w14:paraId="1C3C7B70" w14:textId="77777777" w:rsidR="00C50F21" w:rsidRDefault="00C50F2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1">
    <w:nsid w:val="FFFFFF7C"/>
    <w:multiLevelType w:val="singleLevel"/>
    <w:tmpl w:val="F5BA8A28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1">
    <w:nsid w:val="FFFFFF7D"/>
    <w:multiLevelType w:val="singleLevel"/>
    <w:tmpl w:val="825EB39C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1">
    <w:nsid w:val="FFFFFF7E"/>
    <w:multiLevelType w:val="singleLevel"/>
    <w:tmpl w:val="AF84EBE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1">
    <w:nsid w:val="FFFFFF7F"/>
    <w:multiLevelType w:val="singleLevel"/>
    <w:tmpl w:val="7E70ED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1">
    <w:nsid w:val="FFFFFF80"/>
    <w:multiLevelType w:val="singleLevel"/>
    <w:tmpl w:val="C31464BA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1">
    <w:nsid w:val="FFFFFF81"/>
    <w:multiLevelType w:val="singleLevel"/>
    <w:tmpl w:val="EF70238A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1">
    <w:nsid w:val="FFFFFF82"/>
    <w:multiLevelType w:val="singleLevel"/>
    <w:tmpl w:val="4E7446BC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1">
    <w:nsid w:val="FFFFFF83"/>
    <w:multiLevelType w:val="singleLevel"/>
    <w:tmpl w:val="627EF1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1">
    <w:nsid w:val="FFFFFF88"/>
    <w:multiLevelType w:val="singleLevel"/>
    <w:tmpl w:val="A6F6DC5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1">
    <w:nsid w:val="FFFFFF89"/>
    <w:multiLevelType w:val="singleLevel"/>
    <w:tmpl w:val="1C66E7E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210069254">
    <w:abstractNumId w:val="9"/>
  </w:num>
  <w:num w:numId="2" w16cid:durableId="1429085011">
    <w:abstractNumId w:val="7"/>
  </w:num>
  <w:num w:numId="3" w16cid:durableId="583801262">
    <w:abstractNumId w:val="6"/>
  </w:num>
  <w:num w:numId="4" w16cid:durableId="259602240">
    <w:abstractNumId w:val="5"/>
  </w:num>
  <w:num w:numId="5" w16cid:durableId="1159150227">
    <w:abstractNumId w:val="4"/>
  </w:num>
  <w:num w:numId="6" w16cid:durableId="1683238748">
    <w:abstractNumId w:val="8"/>
  </w:num>
  <w:num w:numId="7" w16cid:durableId="804279664">
    <w:abstractNumId w:val="3"/>
  </w:num>
  <w:num w:numId="8" w16cid:durableId="925531054">
    <w:abstractNumId w:val="2"/>
  </w:num>
  <w:num w:numId="9" w16cid:durableId="1355771030">
    <w:abstractNumId w:val="1"/>
  </w:num>
  <w:num w:numId="10" w16cid:durableId="132258537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23A58"/>
    <w:rsid w:val="00000603"/>
    <w:rsid w:val="000008D3"/>
    <w:rsid w:val="00001004"/>
    <w:rsid w:val="00001089"/>
    <w:rsid w:val="0000131D"/>
    <w:rsid w:val="00001A92"/>
    <w:rsid w:val="00002B30"/>
    <w:rsid w:val="0000354A"/>
    <w:rsid w:val="00003A87"/>
    <w:rsid w:val="00004141"/>
    <w:rsid w:val="00004325"/>
    <w:rsid w:val="00004563"/>
    <w:rsid w:val="0000477B"/>
    <w:rsid w:val="000047BE"/>
    <w:rsid w:val="00004822"/>
    <w:rsid w:val="0000605C"/>
    <w:rsid w:val="0000652C"/>
    <w:rsid w:val="000065E0"/>
    <w:rsid w:val="000067F0"/>
    <w:rsid w:val="00007230"/>
    <w:rsid w:val="00007615"/>
    <w:rsid w:val="00007648"/>
    <w:rsid w:val="000104BB"/>
    <w:rsid w:val="0001070B"/>
    <w:rsid w:val="00010AE0"/>
    <w:rsid w:val="00010C99"/>
    <w:rsid w:val="00010F96"/>
    <w:rsid w:val="00011701"/>
    <w:rsid w:val="00011836"/>
    <w:rsid w:val="00011BE9"/>
    <w:rsid w:val="00011C66"/>
    <w:rsid w:val="00011FE0"/>
    <w:rsid w:val="00012354"/>
    <w:rsid w:val="00012453"/>
    <w:rsid w:val="00013490"/>
    <w:rsid w:val="000145A0"/>
    <w:rsid w:val="00014A54"/>
    <w:rsid w:val="00014D1D"/>
    <w:rsid w:val="00015379"/>
    <w:rsid w:val="0001543D"/>
    <w:rsid w:val="000157DD"/>
    <w:rsid w:val="000158F8"/>
    <w:rsid w:val="00015E7D"/>
    <w:rsid w:val="00015EDA"/>
    <w:rsid w:val="0001684C"/>
    <w:rsid w:val="00016DF9"/>
    <w:rsid w:val="000172DE"/>
    <w:rsid w:val="000174B5"/>
    <w:rsid w:val="0001759E"/>
    <w:rsid w:val="0001764D"/>
    <w:rsid w:val="000178D1"/>
    <w:rsid w:val="00017C00"/>
    <w:rsid w:val="00017DD7"/>
    <w:rsid w:val="0002023B"/>
    <w:rsid w:val="0002057E"/>
    <w:rsid w:val="000207AE"/>
    <w:rsid w:val="00020955"/>
    <w:rsid w:val="000209BE"/>
    <w:rsid w:val="0002131A"/>
    <w:rsid w:val="00021456"/>
    <w:rsid w:val="00021528"/>
    <w:rsid w:val="00021CF8"/>
    <w:rsid w:val="00022506"/>
    <w:rsid w:val="00022708"/>
    <w:rsid w:val="00022A05"/>
    <w:rsid w:val="00022A94"/>
    <w:rsid w:val="0002306A"/>
    <w:rsid w:val="00023424"/>
    <w:rsid w:val="00023604"/>
    <w:rsid w:val="00023717"/>
    <w:rsid w:val="00024815"/>
    <w:rsid w:val="000249F4"/>
    <w:rsid w:val="00024B00"/>
    <w:rsid w:val="00024EB1"/>
    <w:rsid w:val="00025045"/>
    <w:rsid w:val="000250E4"/>
    <w:rsid w:val="000251B5"/>
    <w:rsid w:val="00025325"/>
    <w:rsid w:val="000257EB"/>
    <w:rsid w:val="00025A70"/>
    <w:rsid w:val="0002619F"/>
    <w:rsid w:val="0002622C"/>
    <w:rsid w:val="00027143"/>
    <w:rsid w:val="00030059"/>
    <w:rsid w:val="0003017D"/>
    <w:rsid w:val="00030E3F"/>
    <w:rsid w:val="00030F36"/>
    <w:rsid w:val="00031B25"/>
    <w:rsid w:val="00031CFF"/>
    <w:rsid w:val="00031ECB"/>
    <w:rsid w:val="00031FF0"/>
    <w:rsid w:val="000327B1"/>
    <w:rsid w:val="00032BA4"/>
    <w:rsid w:val="0003342B"/>
    <w:rsid w:val="0003387E"/>
    <w:rsid w:val="000338C1"/>
    <w:rsid w:val="00033CB8"/>
    <w:rsid w:val="00033CEF"/>
    <w:rsid w:val="0003427E"/>
    <w:rsid w:val="000343D7"/>
    <w:rsid w:val="000348E3"/>
    <w:rsid w:val="00034F0D"/>
    <w:rsid w:val="00034FC8"/>
    <w:rsid w:val="00035E51"/>
    <w:rsid w:val="0003629A"/>
    <w:rsid w:val="000366BF"/>
    <w:rsid w:val="00037A42"/>
    <w:rsid w:val="00037C42"/>
    <w:rsid w:val="00037C7A"/>
    <w:rsid w:val="00037D99"/>
    <w:rsid w:val="0004072C"/>
    <w:rsid w:val="00040A1C"/>
    <w:rsid w:val="00040C25"/>
    <w:rsid w:val="00041140"/>
    <w:rsid w:val="0004151F"/>
    <w:rsid w:val="00041DAE"/>
    <w:rsid w:val="000425A5"/>
    <w:rsid w:val="00042918"/>
    <w:rsid w:val="00042CBE"/>
    <w:rsid w:val="00042DF7"/>
    <w:rsid w:val="00042ED8"/>
    <w:rsid w:val="00043657"/>
    <w:rsid w:val="00043B33"/>
    <w:rsid w:val="00043C05"/>
    <w:rsid w:val="000440F8"/>
    <w:rsid w:val="0004438F"/>
    <w:rsid w:val="000443A8"/>
    <w:rsid w:val="000452AB"/>
    <w:rsid w:val="0004558A"/>
    <w:rsid w:val="000457F0"/>
    <w:rsid w:val="00046165"/>
    <w:rsid w:val="000468A0"/>
    <w:rsid w:val="00046AAB"/>
    <w:rsid w:val="00047444"/>
    <w:rsid w:val="0004747B"/>
    <w:rsid w:val="00047B37"/>
    <w:rsid w:val="0005016A"/>
    <w:rsid w:val="00050305"/>
    <w:rsid w:val="000504DF"/>
    <w:rsid w:val="000507AC"/>
    <w:rsid w:val="00050E45"/>
    <w:rsid w:val="00050F7D"/>
    <w:rsid w:val="0005157C"/>
    <w:rsid w:val="00051F8F"/>
    <w:rsid w:val="00052346"/>
    <w:rsid w:val="00052497"/>
    <w:rsid w:val="00052875"/>
    <w:rsid w:val="000534CC"/>
    <w:rsid w:val="000537DD"/>
    <w:rsid w:val="00053943"/>
    <w:rsid w:val="00053978"/>
    <w:rsid w:val="00053EFF"/>
    <w:rsid w:val="00054E9E"/>
    <w:rsid w:val="00055C98"/>
    <w:rsid w:val="00055F68"/>
    <w:rsid w:val="000562DD"/>
    <w:rsid w:val="00056306"/>
    <w:rsid w:val="0005632C"/>
    <w:rsid w:val="000563B4"/>
    <w:rsid w:val="000563F0"/>
    <w:rsid w:val="00056A95"/>
    <w:rsid w:val="00056D20"/>
    <w:rsid w:val="00057642"/>
    <w:rsid w:val="00057A2D"/>
    <w:rsid w:val="00057C0D"/>
    <w:rsid w:val="00057C2E"/>
    <w:rsid w:val="0006096B"/>
    <w:rsid w:val="00060D5E"/>
    <w:rsid w:val="0006124F"/>
    <w:rsid w:val="00061361"/>
    <w:rsid w:val="00061384"/>
    <w:rsid w:val="0006146E"/>
    <w:rsid w:val="000614E7"/>
    <w:rsid w:val="00061C0B"/>
    <w:rsid w:val="00062548"/>
    <w:rsid w:val="000625FB"/>
    <w:rsid w:val="00062850"/>
    <w:rsid w:val="000628CA"/>
    <w:rsid w:val="00062BE0"/>
    <w:rsid w:val="00062F70"/>
    <w:rsid w:val="0006330C"/>
    <w:rsid w:val="000633CD"/>
    <w:rsid w:val="00063E51"/>
    <w:rsid w:val="00063EFE"/>
    <w:rsid w:val="00064226"/>
    <w:rsid w:val="000642E7"/>
    <w:rsid w:val="000642EF"/>
    <w:rsid w:val="000646B8"/>
    <w:rsid w:val="00064736"/>
    <w:rsid w:val="00065069"/>
    <w:rsid w:val="0006515C"/>
    <w:rsid w:val="00065253"/>
    <w:rsid w:val="000656EB"/>
    <w:rsid w:val="00065839"/>
    <w:rsid w:val="000668E3"/>
    <w:rsid w:val="000669DD"/>
    <w:rsid w:val="00066F23"/>
    <w:rsid w:val="00066FB7"/>
    <w:rsid w:val="000676F3"/>
    <w:rsid w:val="00067DDF"/>
    <w:rsid w:val="00070743"/>
    <w:rsid w:val="00070BEC"/>
    <w:rsid w:val="0007168A"/>
    <w:rsid w:val="00071C68"/>
    <w:rsid w:val="00071F7A"/>
    <w:rsid w:val="00072028"/>
    <w:rsid w:val="0007210A"/>
    <w:rsid w:val="000721D3"/>
    <w:rsid w:val="0007233F"/>
    <w:rsid w:val="000723F0"/>
    <w:rsid w:val="00072B95"/>
    <w:rsid w:val="00072BD5"/>
    <w:rsid w:val="00072FDA"/>
    <w:rsid w:val="0007311C"/>
    <w:rsid w:val="00073829"/>
    <w:rsid w:val="000739C1"/>
    <w:rsid w:val="000739D3"/>
    <w:rsid w:val="00073ADC"/>
    <w:rsid w:val="00073D02"/>
    <w:rsid w:val="000748A0"/>
    <w:rsid w:val="00074A4B"/>
    <w:rsid w:val="00074B07"/>
    <w:rsid w:val="000751DD"/>
    <w:rsid w:val="0007560B"/>
    <w:rsid w:val="00076021"/>
    <w:rsid w:val="0007621C"/>
    <w:rsid w:val="00076BD0"/>
    <w:rsid w:val="00076E76"/>
    <w:rsid w:val="00076F9A"/>
    <w:rsid w:val="000778D8"/>
    <w:rsid w:val="00077951"/>
    <w:rsid w:val="000801F9"/>
    <w:rsid w:val="0008027A"/>
    <w:rsid w:val="00081895"/>
    <w:rsid w:val="000818A4"/>
    <w:rsid w:val="000827E0"/>
    <w:rsid w:val="000832D8"/>
    <w:rsid w:val="000835C9"/>
    <w:rsid w:val="000839B1"/>
    <w:rsid w:val="00083E21"/>
    <w:rsid w:val="000846D7"/>
    <w:rsid w:val="000853A5"/>
    <w:rsid w:val="000857D0"/>
    <w:rsid w:val="00085B7C"/>
    <w:rsid w:val="00085C7D"/>
    <w:rsid w:val="0008650D"/>
    <w:rsid w:val="00086BDB"/>
    <w:rsid w:val="00087229"/>
    <w:rsid w:val="00087736"/>
    <w:rsid w:val="00087829"/>
    <w:rsid w:val="00087C7F"/>
    <w:rsid w:val="00087F1B"/>
    <w:rsid w:val="00090589"/>
    <w:rsid w:val="00090E63"/>
    <w:rsid w:val="00090FF6"/>
    <w:rsid w:val="00091570"/>
    <w:rsid w:val="0009182A"/>
    <w:rsid w:val="00092C60"/>
    <w:rsid w:val="00093083"/>
    <w:rsid w:val="0009338B"/>
    <w:rsid w:val="00094005"/>
    <w:rsid w:val="00094211"/>
    <w:rsid w:val="00094226"/>
    <w:rsid w:val="000944DB"/>
    <w:rsid w:val="00094676"/>
    <w:rsid w:val="00094CC7"/>
    <w:rsid w:val="00094F51"/>
    <w:rsid w:val="00095330"/>
    <w:rsid w:val="00095355"/>
    <w:rsid w:val="0009579B"/>
    <w:rsid w:val="00095903"/>
    <w:rsid w:val="000966BD"/>
    <w:rsid w:val="000966D7"/>
    <w:rsid w:val="000969BA"/>
    <w:rsid w:val="00096E08"/>
    <w:rsid w:val="00097055"/>
    <w:rsid w:val="00097341"/>
    <w:rsid w:val="000975B9"/>
    <w:rsid w:val="000977D0"/>
    <w:rsid w:val="00097CEE"/>
    <w:rsid w:val="000A05BD"/>
    <w:rsid w:val="000A065C"/>
    <w:rsid w:val="000A09B5"/>
    <w:rsid w:val="000A0E70"/>
    <w:rsid w:val="000A1CA2"/>
    <w:rsid w:val="000A2356"/>
    <w:rsid w:val="000A2750"/>
    <w:rsid w:val="000A31EC"/>
    <w:rsid w:val="000A3B8D"/>
    <w:rsid w:val="000A3C75"/>
    <w:rsid w:val="000A3ED3"/>
    <w:rsid w:val="000A428C"/>
    <w:rsid w:val="000A479D"/>
    <w:rsid w:val="000A4CD8"/>
    <w:rsid w:val="000A5010"/>
    <w:rsid w:val="000A51D4"/>
    <w:rsid w:val="000A58A1"/>
    <w:rsid w:val="000A5985"/>
    <w:rsid w:val="000A62E2"/>
    <w:rsid w:val="000A69DD"/>
    <w:rsid w:val="000B0131"/>
    <w:rsid w:val="000B0F5C"/>
    <w:rsid w:val="000B107B"/>
    <w:rsid w:val="000B14BE"/>
    <w:rsid w:val="000B1551"/>
    <w:rsid w:val="000B2356"/>
    <w:rsid w:val="000B2A8C"/>
    <w:rsid w:val="000B2C66"/>
    <w:rsid w:val="000B2EC5"/>
    <w:rsid w:val="000B373D"/>
    <w:rsid w:val="000B38E0"/>
    <w:rsid w:val="000B3C88"/>
    <w:rsid w:val="000B3D44"/>
    <w:rsid w:val="000B4707"/>
    <w:rsid w:val="000B4834"/>
    <w:rsid w:val="000B4978"/>
    <w:rsid w:val="000B4AAD"/>
    <w:rsid w:val="000B4F3D"/>
    <w:rsid w:val="000B5720"/>
    <w:rsid w:val="000B5BD7"/>
    <w:rsid w:val="000B6116"/>
    <w:rsid w:val="000B6387"/>
    <w:rsid w:val="000B641A"/>
    <w:rsid w:val="000B6A06"/>
    <w:rsid w:val="000B766C"/>
    <w:rsid w:val="000B773E"/>
    <w:rsid w:val="000B7FBA"/>
    <w:rsid w:val="000C0D62"/>
    <w:rsid w:val="000C10E4"/>
    <w:rsid w:val="000C1207"/>
    <w:rsid w:val="000C12DE"/>
    <w:rsid w:val="000C184E"/>
    <w:rsid w:val="000C1FC6"/>
    <w:rsid w:val="000C2797"/>
    <w:rsid w:val="000C2821"/>
    <w:rsid w:val="000C3055"/>
    <w:rsid w:val="000C32F7"/>
    <w:rsid w:val="000C3AC7"/>
    <w:rsid w:val="000C44EB"/>
    <w:rsid w:val="000C46A5"/>
    <w:rsid w:val="000C5726"/>
    <w:rsid w:val="000C5B30"/>
    <w:rsid w:val="000C6833"/>
    <w:rsid w:val="000C7071"/>
    <w:rsid w:val="000C7221"/>
    <w:rsid w:val="000C73A9"/>
    <w:rsid w:val="000C7828"/>
    <w:rsid w:val="000C78A5"/>
    <w:rsid w:val="000C7B4C"/>
    <w:rsid w:val="000C7E6C"/>
    <w:rsid w:val="000C7FA0"/>
    <w:rsid w:val="000D0359"/>
    <w:rsid w:val="000D05BE"/>
    <w:rsid w:val="000D0A10"/>
    <w:rsid w:val="000D0B41"/>
    <w:rsid w:val="000D1398"/>
    <w:rsid w:val="000D1408"/>
    <w:rsid w:val="000D1C14"/>
    <w:rsid w:val="000D1EE6"/>
    <w:rsid w:val="000D2301"/>
    <w:rsid w:val="000D2741"/>
    <w:rsid w:val="000D278D"/>
    <w:rsid w:val="000D29A2"/>
    <w:rsid w:val="000D2D4D"/>
    <w:rsid w:val="000D3030"/>
    <w:rsid w:val="000D3698"/>
    <w:rsid w:val="000D3E1D"/>
    <w:rsid w:val="000D40DE"/>
    <w:rsid w:val="000D4572"/>
    <w:rsid w:val="000D4A49"/>
    <w:rsid w:val="000D4DD4"/>
    <w:rsid w:val="000D4DDA"/>
    <w:rsid w:val="000D4F6A"/>
    <w:rsid w:val="000D4F8B"/>
    <w:rsid w:val="000D5617"/>
    <w:rsid w:val="000D5F17"/>
    <w:rsid w:val="000D5FA7"/>
    <w:rsid w:val="000D64B6"/>
    <w:rsid w:val="000D68BC"/>
    <w:rsid w:val="000D69C4"/>
    <w:rsid w:val="000D713D"/>
    <w:rsid w:val="000D7CB5"/>
    <w:rsid w:val="000D7F98"/>
    <w:rsid w:val="000E0224"/>
    <w:rsid w:val="000E06BA"/>
    <w:rsid w:val="000E0A43"/>
    <w:rsid w:val="000E10F9"/>
    <w:rsid w:val="000E29D3"/>
    <w:rsid w:val="000E2E27"/>
    <w:rsid w:val="000E31F4"/>
    <w:rsid w:val="000E33A1"/>
    <w:rsid w:val="000E36EF"/>
    <w:rsid w:val="000E3814"/>
    <w:rsid w:val="000E3A48"/>
    <w:rsid w:val="000E3C7B"/>
    <w:rsid w:val="000E3CEC"/>
    <w:rsid w:val="000E43BD"/>
    <w:rsid w:val="000E4C2B"/>
    <w:rsid w:val="000E4D07"/>
    <w:rsid w:val="000E5358"/>
    <w:rsid w:val="000E55D9"/>
    <w:rsid w:val="000E56B9"/>
    <w:rsid w:val="000E5896"/>
    <w:rsid w:val="000E5C72"/>
    <w:rsid w:val="000E6D48"/>
    <w:rsid w:val="000E7341"/>
    <w:rsid w:val="000E7A68"/>
    <w:rsid w:val="000F0138"/>
    <w:rsid w:val="000F0544"/>
    <w:rsid w:val="000F0796"/>
    <w:rsid w:val="000F09B5"/>
    <w:rsid w:val="000F0B5F"/>
    <w:rsid w:val="000F1CC8"/>
    <w:rsid w:val="000F1F1A"/>
    <w:rsid w:val="000F26D5"/>
    <w:rsid w:val="000F2805"/>
    <w:rsid w:val="000F2A5C"/>
    <w:rsid w:val="000F2AF0"/>
    <w:rsid w:val="000F2BE0"/>
    <w:rsid w:val="000F2D34"/>
    <w:rsid w:val="000F2FDD"/>
    <w:rsid w:val="000F3484"/>
    <w:rsid w:val="000F3815"/>
    <w:rsid w:val="000F44C4"/>
    <w:rsid w:val="000F4B52"/>
    <w:rsid w:val="000F4E20"/>
    <w:rsid w:val="000F5588"/>
    <w:rsid w:val="000F5A87"/>
    <w:rsid w:val="000F5AFE"/>
    <w:rsid w:val="000F5D90"/>
    <w:rsid w:val="000F5DAB"/>
    <w:rsid w:val="000F63D3"/>
    <w:rsid w:val="000F6430"/>
    <w:rsid w:val="000F64C2"/>
    <w:rsid w:val="000F7116"/>
    <w:rsid w:val="000F7D84"/>
    <w:rsid w:val="0010000A"/>
    <w:rsid w:val="001003F8"/>
    <w:rsid w:val="00100882"/>
    <w:rsid w:val="00100D25"/>
    <w:rsid w:val="00100F47"/>
    <w:rsid w:val="0010105D"/>
    <w:rsid w:val="001011B0"/>
    <w:rsid w:val="001011B9"/>
    <w:rsid w:val="001015FA"/>
    <w:rsid w:val="001017D6"/>
    <w:rsid w:val="0010386C"/>
    <w:rsid w:val="0010393C"/>
    <w:rsid w:val="00103ACC"/>
    <w:rsid w:val="00104F51"/>
    <w:rsid w:val="001059A0"/>
    <w:rsid w:val="00105A3A"/>
    <w:rsid w:val="00105A98"/>
    <w:rsid w:val="001060F1"/>
    <w:rsid w:val="00106984"/>
    <w:rsid w:val="00106F70"/>
    <w:rsid w:val="0010735A"/>
    <w:rsid w:val="001079E4"/>
    <w:rsid w:val="00107A2C"/>
    <w:rsid w:val="00107C56"/>
    <w:rsid w:val="00107D6E"/>
    <w:rsid w:val="00107E63"/>
    <w:rsid w:val="00107F57"/>
    <w:rsid w:val="00107FC1"/>
    <w:rsid w:val="00110481"/>
    <w:rsid w:val="00110AE6"/>
    <w:rsid w:val="00110F5B"/>
    <w:rsid w:val="00111376"/>
    <w:rsid w:val="00111667"/>
    <w:rsid w:val="001120D0"/>
    <w:rsid w:val="00112500"/>
    <w:rsid w:val="001125C9"/>
    <w:rsid w:val="00112750"/>
    <w:rsid w:val="0011332A"/>
    <w:rsid w:val="0011356E"/>
    <w:rsid w:val="001136CC"/>
    <w:rsid w:val="001138B9"/>
    <w:rsid w:val="00113D55"/>
    <w:rsid w:val="00113EAE"/>
    <w:rsid w:val="0011449E"/>
    <w:rsid w:val="00114608"/>
    <w:rsid w:val="00114645"/>
    <w:rsid w:val="001148A8"/>
    <w:rsid w:val="00114DBD"/>
    <w:rsid w:val="00114E37"/>
    <w:rsid w:val="00114F58"/>
    <w:rsid w:val="00115186"/>
    <w:rsid w:val="00115430"/>
    <w:rsid w:val="001159FE"/>
    <w:rsid w:val="001160B4"/>
    <w:rsid w:val="001160EC"/>
    <w:rsid w:val="001163B8"/>
    <w:rsid w:val="0011698B"/>
    <w:rsid w:val="00117679"/>
    <w:rsid w:val="00117D59"/>
    <w:rsid w:val="00120929"/>
    <w:rsid w:val="00120BAE"/>
    <w:rsid w:val="00120C6C"/>
    <w:rsid w:val="00120E5A"/>
    <w:rsid w:val="001217E6"/>
    <w:rsid w:val="001217F0"/>
    <w:rsid w:val="00121B67"/>
    <w:rsid w:val="00121D96"/>
    <w:rsid w:val="001227D2"/>
    <w:rsid w:val="0012289D"/>
    <w:rsid w:val="00122AEC"/>
    <w:rsid w:val="00122BDA"/>
    <w:rsid w:val="00122C85"/>
    <w:rsid w:val="00122C86"/>
    <w:rsid w:val="00123CCB"/>
    <w:rsid w:val="00124117"/>
    <w:rsid w:val="001241D6"/>
    <w:rsid w:val="001246A6"/>
    <w:rsid w:val="00124807"/>
    <w:rsid w:val="00124E37"/>
    <w:rsid w:val="00124F29"/>
    <w:rsid w:val="00125BA4"/>
    <w:rsid w:val="00125ED7"/>
    <w:rsid w:val="00126032"/>
    <w:rsid w:val="001266E1"/>
    <w:rsid w:val="00126CBF"/>
    <w:rsid w:val="00127015"/>
    <w:rsid w:val="001276D0"/>
    <w:rsid w:val="00127AAA"/>
    <w:rsid w:val="00127F25"/>
    <w:rsid w:val="00130B8E"/>
    <w:rsid w:val="00130F24"/>
    <w:rsid w:val="00130FEC"/>
    <w:rsid w:val="00131265"/>
    <w:rsid w:val="001313CC"/>
    <w:rsid w:val="001313F6"/>
    <w:rsid w:val="00131BD1"/>
    <w:rsid w:val="001326E3"/>
    <w:rsid w:val="00132896"/>
    <w:rsid w:val="001328FD"/>
    <w:rsid w:val="00132E1E"/>
    <w:rsid w:val="00132ED3"/>
    <w:rsid w:val="00133769"/>
    <w:rsid w:val="00133F33"/>
    <w:rsid w:val="00134BA9"/>
    <w:rsid w:val="00134EBE"/>
    <w:rsid w:val="00135B2E"/>
    <w:rsid w:val="00135E80"/>
    <w:rsid w:val="00136339"/>
    <w:rsid w:val="00136478"/>
    <w:rsid w:val="00136EA8"/>
    <w:rsid w:val="00136F6E"/>
    <w:rsid w:val="001372EA"/>
    <w:rsid w:val="0013750E"/>
    <w:rsid w:val="00137B12"/>
    <w:rsid w:val="0014052A"/>
    <w:rsid w:val="00140E70"/>
    <w:rsid w:val="001410E5"/>
    <w:rsid w:val="001415F3"/>
    <w:rsid w:val="0014164F"/>
    <w:rsid w:val="0014178A"/>
    <w:rsid w:val="0014180F"/>
    <w:rsid w:val="00141EB6"/>
    <w:rsid w:val="001421A5"/>
    <w:rsid w:val="00142990"/>
    <w:rsid w:val="00142F85"/>
    <w:rsid w:val="0014379C"/>
    <w:rsid w:val="001438C7"/>
    <w:rsid w:val="00143B8C"/>
    <w:rsid w:val="00143C45"/>
    <w:rsid w:val="00144475"/>
    <w:rsid w:val="001444A1"/>
    <w:rsid w:val="001446B6"/>
    <w:rsid w:val="00144ECB"/>
    <w:rsid w:val="00145A40"/>
    <w:rsid w:val="00146391"/>
    <w:rsid w:val="0014661E"/>
    <w:rsid w:val="00146737"/>
    <w:rsid w:val="00146FD0"/>
    <w:rsid w:val="00147BD1"/>
    <w:rsid w:val="00147F9C"/>
    <w:rsid w:val="00147FDF"/>
    <w:rsid w:val="001506D7"/>
    <w:rsid w:val="0015084A"/>
    <w:rsid w:val="00150AB5"/>
    <w:rsid w:val="00151025"/>
    <w:rsid w:val="001514D3"/>
    <w:rsid w:val="00151885"/>
    <w:rsid w:val="00151C00"/>
    <w:rsid w:val="001520A2"/>
    <w:rsid w:val="0015257A"/>
    <w:rsid w:val="00152704"/>
    <w:rsid w:val="00152B29"/>
    <w:rsid w:val="00152BE8"/>
    <w:rsid w:val="00154385"/>
    <w:rsid w:val="00154B56"/>
    <w:rsid w:val="00154FC4"/>
    <w:rsid w:val="00155478"/>
    <w:rsid w:val="00155799"/>
    <w:rsid w:val="001558AA"/>
    <w:rsid w:val="00155D9E"/>
    <w:rsid w:val="00155DC1"/>
    <w:rsid w:val="001560E8"/>
    <w:rsid w:val="00156529"/>
    <w:rsid w:val="00156904"/>
    <w:rsid w:val="00157017"/>
    <w:rsid w:val="0015753E"/>
    <w:rsid w:val="00157626"/>
    <w:rsid w:val="00157C09"/>
    <w:rsid w:val="00157C46"/>
    <w:rsid w:val="0016063C"/>
    <w:rsid w:val="0016076B"/>
    <w:rsid w:val="0016103D"/>
    <w:rsid w:val="00161199"/>
    <w:rsid w:val="001617C8"/>
    <w:rsid w:val="00161932"/>
    <w:rsid w:val="001619E9"/>
    <w:rsid w:val="001622C1"/>
    <w:rsid w:val="001624BA"/>
    <w:rsid w:val="00162BE8"/>
    <w:rsid w:val="00162EAB"/>
    <w:rsid w:val="00163201"/>
    <w:rsid w:val="001632F1"/>
    <w:rsid w:val="001641E8"/>
    <w:rsid w:val="0016475D"/>
    <w:rsid w:val="00164912"/>
    <w:rsid w:val="0016497B"/>
    <w:rsid w:val="00164BC8"/>
    <w:rsid w:val="00164C52"/>
    <w:rsid w:val="00164C98"/>
    <w:rsid w:val="00164CE3"/>
    <w:rsid w:val="00164FE5"/>
    <w:rsid w:val="00165541"/>
    <w:rsid w:val="00165922"/>
    <w:rsid w:val="00165A43"/>
    <w:rsid w:val="00165F59"/>
    <w:rsid w:val="0016671A"/>
    <w:rsid w:val="00166A5F"/>
    <w:rsid w:val="00166C88"/>
    <w:rsid w:val="00166DBE"/>
    <w:rsid w:val="00167473"/>
    <w:rsid w:val="0016798A"/>
    <w:rsid w:val="00167C37"/>
    <w:rsid w:val="00167C4A"/>
    <w:rsid w:val="00167CA6"/>
    <w:rsid w:val="00170318"/>
    <w:rsid w:val="00170675"/>
    <w:rsid w:val="00170B05"/>
    <w:rsid w:val="001710E0"/>
    <w:rsid w:val="0017259D"/>
    <w:rsid w:val="001725D2"/>
    <w:rsid w:val="00172700"/>
    <w:rsid w:val="00173159"/>
    <w:rsid w:val="00173295"/>
    <w:rsid w:val="00173557"/>
    <w:rsid w:val="0017363F"/>
    <w:rsid w:val="00173DD0"/>
    <w:rsid w:val="0017407C"/>
    <w:rsid w:val="0017442B"/>
    <w:rsid w:val="00174551"/>
    <w:rsid w:val="0017481A"/>
    <w:rsid w:val="00174B8E"/>
    <w:rsid w:val="001755E4"/>
    <w:rsid w:val="00175B0D"/>
    <w:rsid w:val="00175D2B"/>
    <w:rsid w:val="00176023"/>
    <w:rsid w:val="001762D1"/>
    <w:rsid w:val="00176AAF"/>
    <w:rsid w:val="00176D22"/>
    <w:rsid w:val="001770F5"/>
    <w:rsid w:val="00177319"/>
    <w:rsid w:val="001778EF"/>
    <w:rsid w:val="00177C26"/>
    <w:rsid w:val="001803B3"/>
    <w:rsid w:val="00180D13"/>
    <w:rsid w:val="00181EF5"/>
    <w:rsid w:val="00182194"/>
    <w:rsid w:val="00182E32"/>
    <w:rsid w:val="00182FC0"/>
    <w:rsid w:val="001834FA"/>
    <w:rsid w:val="0018351C"/>
    <w:rsid w:val="0018384D"/>
    <w:rsid w:val="00183A35"/>
    <w:rsid w:val="00183AD6"/>
    <w:rsid w:val="00183B59"/>
    <w:rsid w:val="00183BD0"/>
    <w:rsid w:val="00183FBD"/>
    <w:rsid w:val="00184420"/>
    <w:rsid w:val="00184482"/>
    <w:rsid w:val="00184650"/>
    <w:rsid w:val="00184683"/>
    <w:rsid w:val="00184824"/>
    <w:rsid w:val="00184A43"/>
    <w:rsid w:val="00184CA4"/>
    <w:rsid w:val="00184CFE"/>
    <w:rsid w:val="00184DF7"/>
    <w:rsid w:val="00185033"/>
    <w:rsid w:val="0018530D"/>
    <w:rsid w:val="001856DA"/>
    <w:rsid w:val="00185F08"/>
    <w:rsid w:val="00186895"/>
    <w:rsid w:val="00187108"/>
    <w:rsid w:val="00187E58"/>
    <w:rsid w:val="00190457"/>
    <w:rsid w:val="00190501"/>
    <w:rsid w:val="00190555"/>
    <w:rsid w:val="00190931"/>
    <w:rsid w:val="00190C6D"/>
    <w:rsid w:val="001913E1"/>
    <w:rsid w:val="0019167F"/>
    <w:rsid w:val="001917E0"/>
    <w:rsid w:val="0019230E"/>
    <w:rsid w:val="0019248B"/>
    <w:rsid w:val="00192952"/>
    <w:rsid w:val="0019295B"/>
    <w:rsid w:val="00192F2D"/>
    <w:rsid w:val="001934C7"/>
    <w:rsid w:val="0019373B"/>
    <w:rsid w:val="001937BF"/>
    <w:rsid w:val="00193E6D"/>
    <w:rsid w:val="00193FF8"/>
    <w:rsid w:val="001941D9"/>
    <w:rsid w:val="001945C8"/>
    <w:rsid w:val="00194A86"/>
    <w:rsid w:val="00194CCA"/>
    <w:rsid w:val="0019521D"/>
    <w:rsid w:val="00195230"/>
    <w:rsid w:val="00195E4F"/>
    <w:rsid w:val="0019649D"/>
    <w:rsid w:val="00197290"/>
    <w:rsid w:val="00197BAA"/>
    <w:rsid w:val="00197BD0"/>
    <w:rsid w:val="001A0056"/>
    <w:rsid w:val="001A03A3"/>
    <w:rsid w:val="001A054A"/>
    <w:rsid w:val="001A0945"/>
    <w:rsid w:val="001A0AEC"/>
    <w:rsid w:val="001A0F25"/>
    <w:rsid w:val="001A10D0"/>
    <w:rsid w:val="001A15CD"/>
    <w:rsid w:val="001A1F1A"/>
    <w:rsid w:val="001A22A0"/>
    <w:rsid w:val="001A271D"/>
    <w:rsid w:val="001A27FB"/>
    <w:rsid w:val="001A2F96"/>
    <w:rsid w:val="001A3223"/>
    <w:rsid w:val="001A3BE9"/>
    <w:rsid w:val="001A3D72"/>
    <w:rsid w:val="001A3F11"/>
    <w:rsid w:val="001A4712"/>
    <w:rsid w:val="001A4BDC"/>
    <w:rsid w:val="001A5448"/>
    <w:rsid w:val="001A589C"/>
    <w:rsid w:val="001A58D3"/>
    <w:rsid w:val="001A5954"/>
    <w:rsid w:val="001A5967"/>
    <w:rsid w:val="001A5D2C"/>
    <w:rsid w:val="001A672D"/>
    <w:rsid w:val="001A6A52"/>
    <w:rsid w:val="001A6AD8"/>
    <w:rsid w:val="001A6B55"/>
    <w:rsid w:val="001A78B3"/>
    <w:rsid w:val="001B0461"/>
    <w:rsid w:val="001B0878"/>
    <w:rsid w:val="001B17DB"/>
    <w:rsid w:val="001B18B5"/>
    <w:rsid w:val="001B1B04"/>
    <w:rsid w:val="001B1BEA"/>
    <w:rsid w:val="001B2051"/>
    <w:rsid w:val="001B2062"/>
    <w:rsid w:val="001B234F"/>
    <w:rsid w:val="001B23EC"/>
    <w:rsid w:val="001B2432"/>
    <w:rsid w:val="001B33D6"/>
    <w:rsid w:val="001B3CD8"/>
    <w:rsid w:val="001B3D6C"/>
    <w:rsid w:val="001B4033"/>
    <w:rsid w:val="001B415D"/>
    <w:rsid w:val="001B4AFA"/>
    <w:rsid w:val="001B4EC0"/>
    <w:rsid w:val="001B5E24"/>
    <w:rsid w:val="001B6DED"/>
    <w:rsid w:val="001B7888"/>
    <w:rsid w:val="001B7E2C"/>
    <w:rsid w:val="001C0442"/>
    <w:rsid w:val="001C0B67"/>
    <w:rsid w:val="001C1313"/>
    <w:rsid w:val="001C16F2"/>
    <w:rsid w:val="001C1956"/>
    <w:rsid w:val="001C1AAC"/>
    <w:rsid w:val="001C1B8B"/>
    <w:rsid w:val="001C22F7"/>
    <w:rsid w:val="001C23DE"/>
    <w:rsid w:val="001C284E"/>
    <w:rsid w:val="001C286C"/>
    <w:rsid w:val="001C2915"/>
    <w:rsid w:val="001C2B4C"/>
    <w:rsid w:val="001C2F0A"/>
    <w:rsid w:val="001C3C6D"/>
    <w:rsid w:val="001C4544"/>
    <w:rsid w:val="001C4693"/>
    <w:rsid w:val="001C4D27"/>
    <w:rsid w:val="001C4D6B"/>
    <w:rsid w:val="001C4E23"/>
    <w:rsid w:val="001C4E39"/>
    <w:rsid w:val="001C571A"/>
    <w:rsid w:val="001C5A4A"/>
    <w:rsid w:val="001C5D93"/>
    <w:rsid w:val="001C5EC2"/>
    <w:rsid w:val="001C6456"/>
    <w:rsid w:val="001C6492"/>
    <w:rsid w:val="001C6EAC"/>
    <w:rsid w:val="001C73E7"/>
    <w:rsid w:val="001C7B26"/>
    <w:rsid w:val="001D04FC"/>
    <w:rsid w:val="001D05E8"/>
    <w:rsid w:val="001D0B36"/>
    <w:rsid w:val="001D115E"/>
    <w:rsid w:val="001D13FC"/>
    <w:rsid w:val="001D1765"/>
    <w:rsid w:val="001D18BF"/>
    <w:rsid w:val="001D1A42"/>
    <w:rsid w:val="001D2982"/>
    <w:rsid w:val="001D2B6C"/>
    <w:rsid w:val="001D2E8B"/>
    <w:rsid w:val="001D2EB9"/>
    <w:rsid w:val="001D3305"/>
    <w:rsid w:val="001D330F"/>
    <w:rsid w:val="001D3701"/>
    <w:rsid w:val="001D3993"/>
    <w:rsid w:val="001D3F43"/>
    <w:rsid w:val="001D4238"/>
    <w:rsid w:val="001D472F"/>
    <w:rsid w:val="001D4821"/>
    <w:rsid w:val="001D495C"/>
    <w:rsid w:val="001D4B49"/>
    <w:rsid w:val="001D4BB1"/>
    <w:rsid w:val="001D5AC4"/>
    <w:rsid w:val="001D5DD4"/>
    <w:rsid w:val="001D636C"/>
    <w:rsid w:val="001D647F"/>
    <w:rsid w:val="001D6A23"/>
    <w:rsid w:val="001D7594"/>
    <w:rsid w:val="001D7A0A"/>
    <w:rsid w:val="001E02E7"/>
    <w:rsid w:val="001E07F1"/>
    <w:rsid w:val="001E0A1D"/>
    <w:rsid w:val="001E0FDD"/>
    <w:rsid w:val="001E1084"/>
    <w:rsid w:val="001E1091"/>
    <w:rsid w:val="001E110D"/>
    <w:rsid w:val="001E14F4"/>
    <w:rsid w:val="001E19C6"/>
    <w:rsid w:val="001E201B"/>
    <w:rsid w:val="001E2377"/>
    <w:rsid w:val="001E2C6D"/>
    <w:rsid w:val="001E2DFE"/>
    <w:rsid w:val="001E3511"/>
    <w:rsid w:val="001E40E9"/>
    <w:rsid w:val="001E4775"/>
    <w:rsid w:val="001E4911"/>
    <w:rsid w:val="001E4E65"/>
    <w:rsid w:val="001E50AF"/>
    <w:rsid w:val="001E53F9"/>
    <w:rsid w:val="001E5436"/>
    <w:rsid w:val="001E550F"/>
    <w:rsid w:val="001E5B63"/>
    <w:rsid w:val="001E5C1B"/>
    <w:rsid w:val="001E671C"/>
    <w:rsid w:val="001E6721"/>
    <w:rsid w:val="001E76CC"/>
    <w:rsid w:val="001E7CF8"/>
    <w:rsid w:val="001F038C"/>
    <w:rsid w:val="001F03C5"/>
    <w:rsid w:val="001F0717"/>
    <w:rsid w:val="001F08EC"/>
    <w:rsid w:val="001F133F"/>
    <w:rsid w:val="001F1594"/>
    <w:rsid w:val="001F160D"/>
    <w:rsid w:val="001F2306"/>
    <w:rsid w:val="001F25D0"/>
    <w:rsid w:val="001F262F"/>
    <w:rsid w:val="001F27AC"/>
    <w:rsid w:val="001F2907"/>
    <w:rsid w:val="001F3054"/>
    <w:rsid w:val="001F3729"/>
    <w:rsid w:val="001F38FE"/>
    <w:rsid w:val="001F3B42"/>
    <w:rsid w:val="001F48A6"/>
    <w:rsid w:val="001F4E32"/>
    <w:rsid w:val="001F539C"/>
    <w:rsid w:val="001F573F"/>
    <w:rsid w:val="001F5CC3"/>
    <w:rsid w:val="001F6277"/>
    <w:rsid w:val="0020039C"/>
    <w:rsid w:val="00200515"/>
    <w:rsid w:val="002008F2"/>
    <w:rsid w:val="00200D2B"/>
    <w:rsid w:val="00200F08"/>
    <w:rsid w:val="0020102F"/>
    <w:rsid w:val="002010A5"/>
    <w:rsid w:val="00201B6C"/>
    <w:rsid w:val="00201D9F"/>
    <w:rsid w:val="00201E67"/>
    <w:rsid w:val="00202096"/>
    <w:rsid w:val="002024B2"/>
    <w:rsid w:val="00202904"/>
    <w:rsid w:val="002029E6"/>
    <w:rsid w:val="00202E96"/>
    <w:rsid w:val="00203755"/>
    <w:rsid w:val="002039E7"/>
    <w:rsid w:val="00203E5C"/>
    <w:rsid w:val="00203E64"/>
    <w:rsid w:val="00204724"/>
    <w:rsid w:val="002049AF"/>
    <w:rsid w:val="00204B85"/>
    <w:rsid w:val="0020503E"/>
    <w:rsid w:val="00205E29"/>
    <w:rsid w:val="00206069"/>
    <w:rsid w:val="002067E4"/>
    <w:rsid w:val="002068DE"/>
    <w:rsid w:val="00206CA6"/>
    <w:rsid w:val="00207610"/>
    <w:rsid w:val="0020776C"/>
    <w:rsid w:val="0020790B"/>
    <w:rsid w:val="00210059"/>
    <w:rsid w:val="0021016F"/>
    <w:rsid w:val="002110AF"/>
    <w:rsid w:val="00211790"/>
    <w:rsid w:val="0021221D"/>
    <w:rsid w:val="00212535"/>
    <w:rsid w:val="002126BA"/>
    <w:rsid w:val="0021290A"/>
    <w:rsid w:val="00212B17"/>
    <w:rsid w:val="00212FBC"/>
    <w:rsid w:val="002131AA"/>
    <w:rsid w:val="002132FC"/>
    <w:rsid w:val="002133B4"/>
    <w:rsid w:val="00213774"/>
    <w:rsid w:val="00213816"/>
    <w:rsid w:val="002138A9"/>
    <w:rsid w:val="00213DF9"/>
    <w:rsid w:val="00213F09"/>
    <w:rsid w:val="00214431"/>
    <w:rsid w:val="00215C61"/>
    <w:rsid w:val="00216589"/>
    <w:rsid w:val="0021671A"/>
    <w:rsid w:val="002178D6"/>
    <w:rsid w:val="00217D01"/>
    <w:rsid w:val="00217DC6"/>
    <w:rsid w:val="00217DFA"/>
    <w:rsid w:val="00217EAD"/>
    <w:rsid w:val="0022033A"/>
    <w:rsid w:val="0022062B"/>
    <w:rsid w:val="00220631"/>
    <w:rsid w:val="00220754"/>
    <w:rsid w:val="002207DD"/>
    <w:rsid w:val="00220859"/>
    <w:rsid w:val="00220FAA"/>
    <w:rsid w:val="00221562"/>
    <w:rsid w:val="002216C6"/>
    <w:rsid w:val="00221820"/>
    <w:rsid w:val="0022217F"/>
    <w:rsid w:val="00222AA4"/>
    <w:rsid w:val="00222DBB"/>
    <w:rsid w:val="00222DF2"/>
    <w:rsid w:val="00223343"/>
    <w:rsid w:val="002238D1"/>
    <w:rsid w:val="002238F7"/>
    <w:rsid w:val="0022393A"/>
    <w:rsid w:val="002245AD"/>
    <w:rsid w:val="002245F6"/>
    <w:rsid w:val="0022478D"/>
    <w:rsid w:val="00224DCA"/>
    <w:rsid w:val="00225CCF"/>
    <w:rsid w:val="00226480"/>
    <w:rsid w:val="002266BE"/>
    <w:rsid w:val="00226821"/>
    <w:rsid w:val="00226B30"/>
    <w:rsid w:val="00227086"/>
    <w:rsid w:val="002275C9"/>
    <w:rsid w:val="00230281"/>
    <w:rsid w:val="002302A1"/>
    <w:rsid w:val="00230786"/>
    <w:rsid w:val="00230933"/>
    <w:rsid w:val="002309E8"/>
    <w:rsid w:val="00230B6B"/>
    <w:rsid w:val="00231374"/>
    <w:rsid w:val="00231859"/>
    <w:rsid w:val="00231D20"/>
    <w:rsid w:val="00231D65"/>
    <w:rsid w:val="002320C9"/>
    <w:rsid w:val="00232569"/>
    <w:rsid w:val="00232B84"/>
    <w:rsid w:val="0023393B"/>
    <w:rsid w:val="00233A29"/>
    <w:rsid w:val="0023455D"/>
    <w:rsid w:val="002345C3"/>
    <w:rsid w:val="00234846"/>
    <w:rsid w:val="00234E3E"/>
    <w:rsid w:val="00234EE4"/>
    <w:rsid w:val="002350CF"/>
    <w:rsid w:val="00235E0B"/>
    <w:rsid w:val="00235EC0"/>
    <w:rsid w:val="00235F9A"/>
    <w:rsid w:val="00236054"/>
    <w:rsid w:val="0023631A"/>
    <w:rsid w:val="00236A52"/>
    <w:rsid w:val="00236C5F"/>
    <w:rsid w:val="002378BF"/>
    <w:rsid w:val="00237D56"/>
    <w:rsid w:val="0024010E"/>
    <w:rsid w:val="0024013E"/>
    <w:rsid w:val="00240392"/>
    <w:rsid w:val="00240901"/>
    <w:rsid w:val="00240D1E"/>
    <w:rsid w:val="00240E15"/>
    <w:rsid w:val="002413E4"/>
    <w:rsid w:val="0024193F"/>
    <w:rsid w:val="00242497"/>
    <w:rsid w:val="0024313D"/>
    <w:rsid w:val="00243738"/>
    <w:rsid w:val="002437FF"/>
    <w:rsid w:val="00243849"/>
    <w:rsid w:val="00243BDF"/>
    <w:rsid w:val="0024447D"/>
    <w:rsid w:val="0024500A"/>
    <w:rsid w:val="00245279"/>
    <w:rsid w:val="002456B1"/>
    <w:rsid w:val="0024594D"/>
    <w:rsid w:val="00245C1F"/>
    <w:rsid w:val="00245C85"/>
    <w:rsid w:val="002461A8"/>
    <w:rsid w:val="00246317"/>
    <w:rsid w:val="00246442"/>
    <w:rsid w:val="00246A01"/>
    <w:rsid w:val="0024767A"/>
    <w:rsid w:val="00247B9F"/>
    <w:rsid w:val="00250097"/>
    <w:rsid w:val="00250102"/>
    <w:rsid w:val="00250FCA"/>
    <w:rsid w:val="0025101A"/>
    <w:rsid w:val="00251EAB"/>
    <w:rsid w:val="0025267E"/>
    <w:rsid w:val="00252981"/>
    <w:rsid w:val="00254131"/>
    <w:rsid w:val="00254AAB"/>
    <w:rsid w:val="00255E52"/>
    <w:rsid w:val="00255EDD"/>
    <w:rsid w:val="002561EC"/>
    <w:rsid w:val="00256567"/>
    <w:rsid w:val="0025670B"/>
    <w:rsid w:val="00256D1C"/>
    <w:rsid w:val="00256E90"/>
    <w:rsid w:val="00257561"/>
    <w:rsid w:val="002604F0"/>
    <w:rsid w:val="00260C28"/>
    <w:rsid w:val="00260CEF"/>
    <w:rsid w:val="00261B15"/>
    <w:rsid w:val="00262071"/>
    <w:rsid w:val="0026248F"/>
    <w:rsid w:val="00264010"/>
    <w:rsid w:val="0026453D"/>
    <w:rsid w:val="00264607"/>
    <w:rsid w:val="00264D68"/>
    <w:rsid w:val="00264DEF"/>
    <w:rsid w:val="00265203"/>
    <w:rsid w:val="0026533C"/>
    <w:rsid w:val="002653AB"/>
    <w:rsid w:val="002654F9"/>
    <w:rsid w:val="00265920"/>
    <w:rsid w:val="00265B32"/>
    <w:rsid w:val="002662DD"/>
    <w:rsid w:val="00266C29"/>
    <w:rsid w:val="0027004B"/>
    <w:rsid w:val="00270709"/>
    <w:rsid w:val="00270A6E"/>
    <w:rsid w:val="002711FF"/>
    <w:rsid w:val="00271430"/>
    <w:rsid w:val="002714DD"/>
    <w:rsid w:val="00271978"/>
    <w:rsid w:val="00271A18"/>
    <w:rsid w:val="00271A28"/>
    <w:rsid w:val="00271B69"/>
    <w:rsid w:val="0027254C"/>
    <w:rsid w:val="002727C0"/>
    <w:rsid w:val="0027285A"/>
    <w:rsid w:val="002732B8"/>
    <w:rsid w:val="00273447"/>
    <w:rsid w:val="002743DE"/>
    <w:rsid w:val="002749FD"/>
    <w:rsid w:val="00274D38"/>
    <w:rsid w:val="002750FC"/>
    <w:rsid w:val="0027539C"/>
    <w:rsid w:val="00275680"/>
    <w:rsid w:val="00275FE7"/>
    <w:rsid w:val="002760C8"/>
    <w:rsid w:val="00276427"/>
    <w:rsid w:val="002767F6"/>
    <w:rsid w:val="00277180"/>
    <w:rsid w:val="00277698"/>
    <w:rsid w:val="00277A5F"/>
    <w:rsid w:val="00277D65"/>
    <w:rsid w:val="0028070F"/>
    <w:rsid w:val="002807CA"/>
    <w:rsid w:val="002809D4"/>
    <w:rsid w:val="00280A06"/>
    <w:rsid w:val="002812F0"/>
    <w:rsid w:val="00281616"/>
    <w:rsid w:val="00281B04"/>
    <w:rsid w:val="00281BF8"/>
    <w:rsid w:val="00281E0D"/>
    <w:rsid w:val="00282264"/>
    <w:rsid w:val="00282657"/>
    <w:rsid w:val="00282FD1"/>
    <w:rsid w:val="002836CB"/>
    <w:rsid w:val="00283897"/>
    <w:rsid w:val="002842D0"/>
    <w:rsid w:val="0028438E"/>
    <w:rsid w:val="00284C9C"/>
    <w:rsid w:val="00285459"/>
    <w:rsid w:val="00285E0B"/>
    <w:rsid w:val="0028683B"/>
    <w:rsid w:val="00286F55"/>
    <w:rsid w:val="002875B5"/>
    <w:rsid w:val="002876A6"/>
    <w:rsid w:val="002876C0"/>
    <w:rsid w:val="00287702"/>
    <w:rsid w:val="00287773"/>
    <w:rsid w:val="002878AE"/>
    <w:rsid w:val="00287A7E"/>
    <w:rsid w:val="00287C9D"/>
    <w:rsid w:val="00287D7D"/>
    <w:rsid w:val="00290AE6"/>
    <w:rsid w:val="00290BF1"/>
    <w:rsid w:val="00290CA9"/>
    <w:rsid w:val="00291445"/>
    <w:rsid w:val="00291807"/>
    <w:rsid w:val="002923B1"/>
    <w:rsid w:val="00292588"/>
    <w:rsid w:val="00292663"/>
    <w:rsid w:val="00292D92"/>
    <w:rsid w:val="00292E5D"/>
    <w:rsid w:val="0029339E"/>
    <w:rsid w:val="00293F19"/>
    <w:rsid w:val="00293F3A"/>
    <w:rsid w:val="00294927"/>
    <w:rsid w:val="00294ACB"/>
    <w:rsid w:val="00294BD3"/>
    <w:rsid w:val="00294D3E"/>
    <w:rsid w:val="002953FA"/>
    <w:rsid w:val="0029584C"/>
    <w:rsid w:val="002964B6"/>
    <w:rsid w:val="00296E20"/>
    <w:rsid w:val="00296EE2"/>
    <w:rsid w:val="0029745E"/>
    <w:rsid w:val="00297959"/>
    <w:rsid w:val="002A01C0"/>
    <w:rsid w:val="002A1A50"/>
    <w:rsid w:val="002A2854"/>
    <w:rsid w:val="002A347D"/>
    <w:rsid w:val="002A3A31"/>
    <w:rsid w:val="002A3FEE"/>
    <w:rsid w:val="002A4274"/>
    <w:rsid w:val="002A4628"/>
    <w:rsid w:val="002A464A"/>
    <w:rsid w:val="002A4B43"/>
    <w:rsid w:val="002A4D9A"/>
    <w:rsid w:val="002A4F64"/>
    <w:rsid w:val="002A5254"/>
    <w:rsid w:val="002A5835"/>
    <w:rsid w:val="002A5A62"/>
    <w:rsid w:val="002A5C8B"/>
    <w:rsid w:val="002A5D11"/>
    <w:rsid w:val="002A680D"/>
    <w:rsid w:val="002A769B"/>
    <w:rsid w:val="002A7CE8"/>
    <w:rsid w:val="002B0652"/>
    <w:rsid w:val="002B0869"/>
    <w:rsid w:val="002B0AA8"/>
    <w:rsid w:val="002B12CD"/>
    <w:rsid w:val="002B2866"/>
    <w:rsid w:val="002B2C61"/>
    <w:rsid w:val="002B3F6C"/>
    <w:rsid w:val="002B4102"/>
    <w:rsid w:val="002B4C2E"/>
    <w:rsid w:val="002B5054"/>
    <w:rsid w:val="002B59D4"/>
    <w:rsid w:val="002B5A1F"/>
    <w:rsid w:val="002B5BF8"/>
    <w:rsid w:val="002B636F"/>
    <w:rsid w:val="002B664A"/>
    <w:rsid w:val="002B6772"/>
    <w:rsid w:val="002B6B47"/>
    <w:rsid w:val="002B72A2"/>
    <w:rsid w:val="002B78FF"/>
    <w:rsid w:val="002C02AD"/>
    <w:rsid w:val="002C0F38"/>
    <w:rsid w:val="002C132F"/>
    <w:rsid w:val="002C152E"/>
    <w:rsid w:val="002C2284"/>
    <w:rsid w:val="002C26DA"/>
    <w:rsid w:val="002C317D"/>
    <w:rsid w:val="002C34DB"/>
    <w:rsid w:val="002C3961"/>
    <w:rsid w:val="002C3CEE"/>
    <w:rsid w:val="002C40DE"/>
    <w:rsid w:val="002C40F9"/>
    <w:rsid w:val="002C4792"/>
    <w:rsid w:val="002C4BAF"/>
    <w:rsid w:val="002C4CAB"/>
    <w:rsid w:val="002C4E1C"/>
    <w:rsid w:val="002C4F27"/>
    <w:rsid w:val="002C589E"/>
    <w:rsid w:val="002C5966"/>
    <w:rsid w:val="002C6050"/>
    <w:rsid w:val="002C61E5"/>
    <w:rsid w:val="002C64C7"/>
    <w:rsid w:val="002C666E"/>
    <w:rsid w:val="002C66A0"/>
    <w:rsid w:val="002C6890"/>
    <w:rsid w:val="002C6B63"/>
    <w:rsid w:val="002C6C1E"/>
    <w:rsid w:val="002C7049"/>
    <w:rsid w:val="002C747F"/>
    <w:rsid w:val="002C7702"/>
    <w:rsid w:val="002C7D79"/>
    <w:rsid w:val="002D04E5"/>
    <w:rsid w:val="002D068B"/>
    <w:rsid w:val="002D1A75"/>
    <w:rsid w:val="002D1A99"/>
    <w:rsid w:val="002D1B19"/>
    <w:rsid w:val="002D2C12"/>
    <w:rsid w:val="002D2E2B"/>
    <w:rsid w:val="002D3517"/>
    <w:rsid w:val="002D3C8A"/>
    <w:rsid w:val="002D4018"/>
    <w:rsid w:val="002D4104"/>
    <w:rsid w:val="002D43BD"/>
    <w:rsid w:val="002D492C"/>
    <w:rsid w:val="002D51AA"/>
    <w:rsid w:val="002D51DF"/>
    <w:rsid w:val="002D53F2"/>
    <w:rsid w:val="002D6397"/>
    <w:rsid w:val="002D6B02"/>
    <w:rsid w:val="002D76C3"/>
    <w:rsid w:val="002D7CCE"/>
    <w:rsid w:val="002E0128"/>
    <w:rsid w:val="002E0513"/>
    <w:rsid w:val="002E109F"/>
    <w:rsid w:val="002E10EC"/>
    <w:rsid w:val="002E1872"/>
    <w:rsid w:val="002E1FDA"/>
    <w:rsid w:val="002E21D9"/>
    <w:rsid w:val="002E2DF8"/>
    <w:rsid w:val="002E3553"/>
    <w:rsid w:val="002E3AC1"/>
    <w:rsid w:val="002E3CDE"/>
    <w:rsid w:val="002E49BC"/>
    <w:rsid w:val="002E5424"/>
    <w:rsid w:val="002E562D"/>
    <w:rsid w:val="002E5A3B"/>
    <w:rsid w:val="002E5EE5"/>
    <w:rsid w:val="002E6E5E"/>
    <w:rsid w:val="002E770F"/>
    <w:rsid w:val="002E7787"/>
    <w:rsid w:val="002F03D6"/>
    <w:rsid w:val="002F0443"/>
    <w:rsid w:val="002F0453"/>
    <w:rsid w:val="002F0707"/>
    <w:rsid w:val="002F0A07"/>
    <w:rsid w:val="002F0E89"/>
    <w:rsid w:val="002F115A"/>
    <w:rsid w:val="002F1589"/>
    <w:rsid w:val="002F1948"/>
    <w:rsid w:val="002F1EFD"/>
    <w:rsid w:val="002F2D75"/>
    <w:rsid w:val="002F302D"/>
    <w:rsid w:val="002F3231"/>
    <w:rsid w:val="002F323E"/>
    <w:rsid w:val="002F3246"/>
    <w:rsid w:val="002F32B9"/>
    <w:rsid w:val="002F3B65"/>
    <w:rsid w:val="002F416B"/>
    <w:rsid w:val="002F44D8"/>
    <w:rsid w:val="002F45B4"/>
    <w:rsid w:val="002F45B8"/>
    <w:rsid w:val="002F4662"/>
    <w:rsid w:val="002F488A"/>
    <w:rsid w:val="002F5409"/>
    <w:rsid w:val="002F58C5"/>
    <w:rsid w:val="002F599A"/>
    <w:rsid w:val="002F5E5A"/>
    <w:rsid w:val="002F66D0"/>
    <w:rsid w:val="002F6AF7"/>
    <w:rsid w:val="002F6EE9"/>
    <w:rsid w:val="002F6F8E"/>
    <w:rsid w:val="002F733C"/>
    <w:rsid w:val="002F76E4"/>
    <w:rsid w:val="003002D2"/>
    <w:rsid w:val="0030134C"/>
    <w:rsid w:val="00302560"/>
    <w:rsid w:val="00303195"/>
    <w:rsid w:val="003032E7"/>
    <w:rsid w:val="00303425"/>
    <w:rsid w:val="00303A95"/>
    <w:rsid w:val="00303B63"/>
    <w:rsid w:val="00303BA2"/>
    <w:rsid w:val="00303C8A"/>
    <w:rsid w:val="00303C9E"/>
    <w:rsid w:val="0030451B"/>
    <w:rsid w:val="00304C10"/>
    <w:rsid w:val="00304F1B"/>
    <w:rsid w:val="00305B07"/>
    <w:rsid w:val="00305D98"/>
    <w:rsid w:val="00305DE0"/>
    <w:rsid w:val="003060AB"/>
    <w:rsid w:val="003060F9"/>
    <w:rsid w:val="0030636B"/>
    <w:rsid w:val="003065D0"/>
    <w:rsid w:val="003065FF"/>
    <w:rsid w:val="00306ACC"/>
    <w:rsid w:val="00307339"/>
    <w:rsid w:val="00307585"/>
    <w:rsid w:val="00307CE8"/>
    <w:rsid w:val="0031059F"/>
    <w:rsid w:val="003107B0"/>
    <w:rsid w:val="0031121B"/>
    <w:rsid w:val="003112C3"/>
    <w:rsid w:val="0031189A"/>
    <w:rsid w:val="00311991"/>
    <w:rsid w:val="00311DF6"/>
    <w:rsid w:val="003126FB"/>
    <w:rsid w:val="003127F5"/>
    <w:rsid w:val="00312DB8"/>
    <w:rsid w:val="003133EE"/>
    <w:rsid w:val="00313811"/>
    <w:rsid w:val="00313AF2"/>
    <w:rsid w:val="00313C98"/>
    <w:rsid w:val="00313CC1"/>
    <w:rsid w:val="00314046"/>
    <w:rsid w:val="003141ED"/>
    <w:rsid w:val="00314961"/>
    <w:rsid w:val="00315492"/>
    <w:rsid w:val="00315CC0"/>
    <w:rsid w:val="00315F90"/>
    <w:rsid w:val="00316860"/>
    <w:rsid w:val="003169A7"/>
    <w:rsid w:val="00316F2C"/>
    <w:rsid w:val="0031715C"/>
    <w:rsid w:val="00317484"/>
    <w:rsid w:val="003176AA"/>
    <w:rsid w:val="00317A27"/>
    <w:rsid w:val="00317D94"/>
    <w:rsid w:val="00317F8B"/>
    <w:rsid w:val="003201D7"/>
    <w:rsid w:val="0032029A"/>
    <w:rsid w:val="003202B3"/>
    <w:rsid w:val="003204ED"/>
    <w:rsid w:val="00320667"/>
    <w:rsid w:val="00320EA9"/>
    <w:rsid w:val="00321225"/>
    <w:rsid w:val="00321AB2"/>
    <w:rsid w:val="00321C2F"/>
    <w:rsid w:val="00321ED6"/>
    <w:rsid w:val="0032242E"/>
    <w:rsid w:val="003229F9"/>
    <w:rsid w:val="00322CF0"/>
    <w:rsid w:val="00322E0D"/>
    <w:rsid w:val="00323487"/>
    <w:rsid w:val="003239E0"/>
    <w:rsid w:val="00324063"/>
    <w:rsid w:val="00324E95"/>
    <w:rsid w:val="003250C3"/>
    <w:rsid w:val="0032565E"/>
    <w:rsid w:val="00325815"/>
    <w:rsid w:val="00326D94"/>
    <w:rsid w:val="00326EBC"/>
    <w:rsid w:val="0032797D"/>
    <w:rsid w:val="00327CF6"/>
    <w:rsid w:val="00327FE3"/>
    <w:rsid w:val="00330299"/>
    <w:rsid w:val="00330A9D"/>
    <w:rsid w:val="00330ACB"/>
    <w:rsid w:val="00330B51"/>
    <w:rsid w:val="00330C0A"/>
    <w:rsid w:val="00330CE7"/>
    <w:rsid w:val="00330D30"/>
    <w:rsid w:val="00330D56"/>
    <w:rsid w:val="003310E1"/>
    <w:rsid w:val="00331365"/>
    <w:rsid w:val="00331799"/>
    <w:rsid w:val="0033183D"/>
    <w:rsid w:val="00331ADB"/>
    <w:rsid w:val="00332416"/>
    <w:rsid w:val="0033251B"/>
    <w:rsid w:val="00332692"/>
    <w:rsid w:val="00332A2C"/>
    <w:rsid w:val="00332F43"/>
    <w:rsid w:val="003332EB"/>
    <w:rsid w:val="00333670"/>
    <w:rsid w:val="0033382A"/>
    <w:rsid w:val="00333889"/>
    <w:rsid w:val="00333E37"/>
    <w:rsid w:val="00334138"/>
    <w:rsid w:val="00334568"/>
    <w:rsid w:val="0033482D"/>
    <w:rsid w:val="00334AC6"/>
    <w:rsid w:val="0033663A"/>
    <w:rsid w:val="00336BAF"/>
    <w:rsid w:val="00336ED8"/>
    <w:rsid w:val="0033731D"/>
    <w:rsid w:val="003374E7"/>
    <w:rsid w:val="003402EA"/>
    <w:rsid w:val="003406D5"/>
    <w:rsid w:val="0034139D"/>
    <w:rsid w:val="0034150B"/>
    <w:rsid w:val="0034224D"/>
    <w:rsid w:val="0034227D"/>
    <w:rsid w:val="00342BCA"/>
    <w:rsid w:val="00342BDE"/>
    <w:rsid w:val="00342C45"/>
    <w:rsid w:val="00342DCC"/>
    <w:rsid w:val="00342FDA"/>
    <w:rsid w:val="00344349"/>
    <w:rsid w:val="00344907"/>
    <w:rsid w:val="00344B04"/>
    <w:rsid w:val="00344F74"/>
    <w:rsid w:val="00345D4D"/>
    <w:rsid w:val="003462A7"/>
    <w:rsid w:val="0034637E"/>
    <w:rsid w:val="003463D3"/>
    <w:rsid w:val="00346740"/>
    <w:rsid w:val="003470ED"/>
    <w:rsid w:val="0034725D"/>
    <w:rsid w:val="0034746F"/>
    <w:rsid w:val="00347AF0"/>
    <w:rsid w:val="00350299"/>
    <w:rsid w:val="0035031D"/>
    <w:rsid w:val="003508AF"/>
    <w:rsid w:val="003509BD"/>
    <w:rsid w:val="00350AE6"/>
    <w:rsid w:val="0035174D"/>
    <w:rsid w:val="00351B87"/>
    <w:rsid w:val="0035210A"/>
    <w:rsid w:val="00352255"/>
    <w:rsid w:val="00352413"/>
    <w:rsid w:val="00352A0F"/>
    <w:rsid w:val="0035348C"/>
    <w:rsid w:val="00353536"/>
    <w:rsid w:val="00353AE8"/>
    <w:rsid w:val="00353C93"/>
    <w:rsid w:val="00353EBF"/>
    <w:rsid w:val="00354437"/>
    <w:rsid w:val="00354BD2"/>
    <w:rsid w:val="003552A5"/>
    <w:rsid w:val="0035665B"/>
    <w:rsid w:val="0035669A"/>
    <w:rsid w:val="00356795"/>
    <w:rsid w:val="003567CD"/>
    <w:rsid w:val="00357279"/>
    <w:rsid w:val="003572C0"/>
    <w:rsid w:val="003574BB"/>
    <w:rsid w:val="00357575"/>
    <w:rsid w:val="003576B4"/>
    <w:rsid w:val="0035778A"/>
    <w:rsid w:val="00357797"/>
    <w:rsid w:val="003577AE"/>
    <w:rsid w:val="00357A01"/>
    <w:rsid w:val="00357DC8"/>
    <w:rsid w:val="00357EC0"/>
    <w:rsid w:val="00360100"/>
    <w:rsid w:val="00360278"/>
    <w:rsid w:val="0036086B"/>
    <w:rsid w:val="00360C9C"/>
    <w:rsid w:val="00360CD0"/>
    <w:rsid w:val="00361139"/>
    <w:rsid w:val="00361380"/>
    <w:rsid w:val="0036145D"/>
    <w:rsid w:val="00361480"/>
    <w:rsid w:val="00361536"/>
    <w:rsid w:val="00361965"/>
    <w:rsid w:val="00361CCD"/>
    <w:rsid w:val="00362521"/>
    <w:rsid w:val="00362830"/>
    <w:rsid w:val="00363244"/>
    <w:rsid w:val="00363602"/>
    <w:rsid w:val="0036377E"/>
    <w:rsid w:val="00363832"/>
    <w:rsid w:val="003638CF"/>
    <w:rsid w:val="00363AD9"/>
    <w:rsid w:val="00364037"/>
    <w:rsid w:val="00364058"/>
    <w:rsid w:val="00364297"/>
    <w:rsid w:val="00364B9B"/>
    <w:rsid w:val="00364B9E"/>
    <w:rsid w:val="00364D80"/>
    <w:rsid w:val="0036507A"/>
    <w:rsid w:val="00365B83"/>
    <w:rsid w:val="00365D16"/>
    <w:rsid w:val="00365D7D"/>
    <w:rsid w:val="00365E36"/>
    <w:rsid w:val="00365E92"/>
    <w:rsid w:val="003664B7"/>
    <w:rsid w:val="00366CC0"/>
    <w:rsid w:val="003677ED"/>
    <w:rsid w:val="00367C30"/>
    <w:rsid w:val="00367C9D"/>
    <w:rsid w:val="003702E5"/>
    <w:rsid w:val="00370328"/>
    <w:rsid w:val="003709AB"/>
    <w:rsid w:val="00371754"/>
    <w:rsid w:val="003721E1"/>
    <w:rsid w:val="00372251"/>
    <w:rsid w:val="003725A1"/>
    <w:rsid w:val="003726BE"/>
    <w:rsid w:val="003729A7"/>
    <w:rsid w:val="00372EF2"/>
    <w:rsid w:val="00372F1D"/>
    <w:rsid w:val="003732F0"/>
    <w:rsid w:val="0037399E"/>
    <w:rsid w:val="00373F4C"/>
    <w:rsid w:val="00373F55"/>
    <w:rsid w:val="00374025"/>
    <w:rsid w:val="003745E5"/>
    <w:rsid w:val="00375366"/>
    <w:rsid w:val="00375413"/>
    <w:rsid w:val="00375B40"/>
    <w:rsid w:val="00376025"/>
    <w:rsid w:val="0037604F"/>
    <w:rsid w:val="003764DD"/>
    <w:rsid w:val="00376A12"/>
    <w:rsid w:val="00376A8F"/>
    <w:rsid w:val="00376C18"/>
    <w:rsid w:val="00377391"/>
    <w:rsid w:val="003779A2"/>
    <w:rsid w:val="00377C79"/>
    <w:rsid w:val="00380F31"/>
    <w:rsid w:val="00381094"/>
    <w:rsid w:val="00381A3C"/>
    <w:rsid w:val="003821F4"/>
    <w:rsid w:val="0038227A"/>
    <w:rsid w:val="00382D06"/>
    <w:rsid w:val="00382D70"/>
    <w:rsid w:val="00382DA3"/>
    <w:rsid w:val="00382EED"/>
    <w:rsid w:val="003830FA"/>
    <w:rsid w:val="0038334A"/>
    <w:rsid w:val="00383507"/>
    <w:rsid w:val="003843D6"/>
    <w:rsid w:val="00384427"/>
    <w:rsid w:val="00385E26"/>
    <w:rsid w:val="00386630"/>
    <w:rsid w:val="0038676E"/>
    <w:rsid w:val="00386B2D"/>
    <w:rsid w:val="00386BF8"/>
    <w:rsid w:val="00386C29"/>
    <w:rsid w:val="003875D8"/>
    <w:rsid w:val="003878A2"/>
    <w:rsid w:val="003878F2"/>
    <w:rsid w:val="00390149"/>
    <w:rsid w:val="00390249"/>
    <w:rsid w:val="003909CF"/>
    <w:rsid w:val="00390A2E"/>
    <w:rsid w:val="00390F94"/>
    <w:rsid w:val="0039101C"/>
    <w:rsid w:val="00391148"/>
    <w:rsid w:val="00391264"/>
    <w:rsid w:val="0039143A"/>
    <w:rsid w:val="00391483"/>
    <w:rsid w:val="00391885"/>
    <w:rsid w:val="00392C7B"/>
    <w:rsid w:val="003944A3"/>
    <w:rsid w:val="003944F6"/>
    <w:rsid w:val="003945B4"/>
    <w:rsid w:val="00394A14"/>
    <w:rsid w:val="00394C89"/>
    <w:rsid w:val="00395137"/>
    <w:rsid w:val="003951E6"/>
    <w:rsid w:val="003955B5"/>
    <w:rsid w:val="003955E6"/>
    <w:rsid w:val="00395C43"/>
    <w:rsid w:val="00395FFA"/>
    <w:rsid w:val="00396004"/>
    <w:rsid w:val="003960AA"/>
    <w:rsid w:val="00396619"/>
    <w:rsid w:val="00396BCC"/>
    <w:rsid w:val="00397B7C"/>
    <w:rsid w:val="003A00AA"/>
    <w:rsid w:val="003A047E"/>
    <w:rsid w:val="003A1BEC"/>
    <w:rsid w:val="003A26F6"/>
    <w:rsid w:val="003A29ED"/>
    <w:rsid w:val="003A34D8"/>
    <w:rsid w:val="003A35B6"/>
    <w:rsid w:val="003A42F2"/>
    <w:rsid w:val="003A42FD"/>
    <w:rsid w:val="003A498F"/>
    <w:rsid w:val="003A4E19"/>
    <w:rsid w:val="003A50DE"/>
    <w:rsid w:val="003A5B7D"/>
    <w:rsid w:val="003A6005"/>
    <w:rsid w:val="003A65BA"/>
    <w:rsid w:val="003A7050"/>
    <w:rsid w:val="003A708E"/>
    <w:rsid w:val="003A7285"/>
    <w:rsid w:val="003A75A9"/>
    <w:rsid w:val="003A7A62"/>
    <w:rsid w:val="003A7CF1"/>
    <w:rsid w:val="003A7D30"/>
    <w:rsid w:val="003A7E36"/>
    <w:rsid w:val="003B07AC"/>
    <w:rsid w:val="003B119A"/>
    <w:rsid w:val="003B1923"/>
    <w:rsid w:val="003B1AE3"/>
    <w:rsid w:val="003B1B2F"/>
    <w:rsid w:val="003B1C16"/>
    <w:rsid w:val="003B1C41"/>
    <w:rsid w:val="003B1C7D"/>
    <w:rsid w:val="003B22EB"/>
    <w:rsid w:val="003B3EA6"/>
    <w:rsid w:val="003B411B"/>
    <w:rsid w:val="003B4BCB"/>
    <w:rsid w:val="003B5B25"/>
    <w:rsid w:val="003B5F2F"/>
    <w:rsid w:val="003B6142"/>
    <w:rsid w:val="003B6366"/>
    <w:rsid w:val="003B6BAA"/>
    <w:rsid w:val="003B6F10"/>
    <w:rsid w:val="003B6F87"/>
    <w:rsid w:val="003B77D1"/>
    <w:rsid w:val="003B7A03"/>
    <w:rsid w:val="003B7AE4"/>
    <w:rsid w:val="003B7B29"/>
    <w:rsid w:val="003C08D8"/>
    <w:rsid w:val="003C0A3D"/>
    <w:rsid w:val="003C0E22"/>
    <w:rsid w:val="003C10D4"/>
    <w:rsid w:val="003C1358"/>
    <w:rsid w:val="003C14D1"/>
    <w:rsid w:val="003C1747"/>
    <w:rsid w:val="003C231B"/>
    <w:rsid w:val="003C2BCD"/>
    <w:rsid w:val="003C2FAB"/>
    <w:rsid w:val="003C3079"/>
    <w:rsid w:val="003C308E"/>
    <w:rsid w:val="003C3371"/>
    <w:rsid w:val="003C33E8"/>
    <w:rsid w:val="003C3917"/>
    <w:rsid w:val="003C393D"/>
    <w:rsid w:val="003C39EE"/>
    <w:rsid w:val="003C3F0E"/>
    <w:rsid w:val="003C450C"/>
    <w:rsid w:val="003C51AB"/>
    <w:rsid w:val="003C52E3"/>
    <w:rsid w:val="003C6334"/>
    <w:rsid w:val="003C742A"/>
    <w:rsid w:val="003C7BEC"/>
    <w:rsid w:val="003C7CA2"/>
    <w:rsid w:val="003D080F"/>
    <w:rsid w:val="003D0827"/>
    <w:rsid w:val="003D0904"/>
    <w:rsid w:val="003D0D20"/>
    <w:rsid w:val="003D12EC"/>
    <w:rsid w:val="003D13D2"/>
    <w:rsid w:val="003D193F"/>
    <w:rsid w:val="003D1B4A"/>
    <w:rsid w:val="003D202A"/>
    <w:rsid w:val="003D216C"/>
    <w:rsid w:val="003D2B95"/>
    <w:rsid w:val="003D3289"/>
    <w:rsid w:val="003D382D"/>
    <w:rsid w:val="003D3953"/>
    <w:rsid w:val="003D3D47"/>
    <w:rsid w:val="003D4759"/>
    <w:rsid w:val="003D5A86"/>
    <w:rsid w:val="003D5E53"/>
    <w:rsid w:val="003D6881"/>
    <w:rsid w:val="003D6AD3"/>
    <w:rsid w:val="003D6CC3"/>
    <w:rsid w:val="003D7C56"/>
    <w:rsid w:val="003D7F3E"/>
    <w:rsid w:val="003E03AB"/>
    <w:rsid w:val="003E1082"/>
    <w:rsid w:val="003E10F6"/>
    <w:rsid w:val="003E2B39"/>
    <w:rsid w:val="003E2C9A"/>
    <w:rsid w:val="003E331F"/>
    <w:rsid w:val="003E3932"/>
    <w:rsid w:val="003E3D2A"/>
    <w:rsid w:val="003E3DC0"/>
    <w:rsid w:val="003E4306"/>
    <w:rsid w:val="003E4978"/>
    <w:rsid w:val="003E4D2B"/>
    <w:rsid w:val="003E4F54"/>
    <w:rsid w:val="003E52FD"/>
    <w:rsid w:val="003E5531"/>
    <w:rsid w:val="003E5FA1"/>
    <w:rsid w:val="003E7005"/>
    <w:rsid w:val="003E721E"/>
    <w:rsid w:val="003E74AF"/>
    <w:rsid w:val="003E790E"/>
    <w:rsid w:val="003E7A6E"/>
    <w:rsid w:val="003E7BC5"/>
    <w:rsid w:val="003F00ED"/>
    <w:rsid w:val="003F028B"/>
    <w:rsid w:val="003F05FA"/>
    <w:rsid w:val="003F0614"/>
    <w:rsid w:val="003F06F7"/>
    <w:rsid w:val="003F0B7E"/>
    <w:rsid w:val="003F10BD"/>
    <w:rsid w:val="003F1107"/>
    <w:rsid w:val="003F112A"/>
    <w:rsid w:val="003F11A4"/>
    <w:rsid w:val="003F1344"/>
    <w:rsid w:val="003F14D3"/>
    <w:rsid w:val="003F1579"/>
    <w:rsid w:val="003F15C5"/>
    <w:rsid w:val="003F1662"/>
    <w:rsid w:val="003F1B43"/>
    <w:rsid w:val="003F1E0E"/>
    <w:rsid w:val="003F1FC9"/>
    <w:rsid w:val="003F22B3"/>
    <w:rsid w:val="003F2D2C"/>
    <w:rsid w:val="003F30BC"/>
    <w:rsid w:val="003F360E"/>
    <w:rsid w:val="003F3627"/>
    <w:rsid w:val="003F36E8"/>
    <w:rsid w:val="003F382C"/>
    <w:rsid w:val="003F38E9"/>
    <w:rsid w:val="003F43C3"/>
    <w:rsid w:val="003F483B"/>
    <w:rsid w:val="003F4FD3"/>
    <w:rsid w:val="003F5621"/>
    <w:rsid w:val="003F5B3C"/>
    <w:rsid w:val="003F5BAB"/>
    <w:rsid w:val="003F6334"/>
    <w:rsid w:val="003F633A"/>
    <w:rsid w:val="003F6D45"/>
    <w:rsid w:val="003F72E5"/>
    <w:rsid w:val="003F7774"/>
    <w:rsid w:val="003F7805"/>
    <w:rsid w:val="003F798D"/>
    <w:rsid w:val="003F7A10"/>
    <w:rsid w:val="003F7BFA"/>
    <w:rsid w:val="00400E97"/>
    <w:rsid w:val="00401031"/>
    <w:rsid w:val="004011B1"/>
    <w:rsid w:val="004015E3"/>
    <w:rsid w:val="00401776"/>
    <w:rsid w:val="00403263"/>
    <w:rsid w:val="0040339C"/>
    <w:rsid w:val="0040433F"/>
    <w:rsid w:val="004054E6"/>
    <w:rsid w:val="00405666"/>
    <w:rsid w:val="0040589B"/>
    <w:rsid w:val="004058D0"/>
    <w:rsid w:val="00405958"/>
    <w:rsid w:val="00405CE5"/>
    <w:rsid w:val="00405DA1"/>
    <w:rsid w:val="004060A9"/>
    <w:rsid w:val="004067B7"/>
    <w:rsid w:val="004068E5"/>
    <w:rsid w:val="0040786B"/>
    <w:rsid w:val="00407F75"/>
    <w:rsid w:val="00410A4B"/>
    <w:rsid w:val="00410DF0"/>
    <w:rsid w:val="00411695"/>
    <w:rsid w:val="00411714"/>
    <w:rsid w:val="0041173D"/>
    <w:rsid w:val="0041191A"/>
    <w:rsid w:val="00411C50"/>
    <w:rsid w:val="00411EF0"/>
    <w:rsid w:val="00412045"/>
    <w:rsid w:val="004125C3"/>
    <w:rsid w:val="0041265D"/>
    <w:rsid w:val="0041289F"/>
    <w:rsid w:val="004128D9"/>
    <w:rsid w:val="00412D4B"/>
    <w:rsid w:val="004137C2"/>
    <w:rsid w:val="00413AA9"/>
    <w:rsid w:val="004140B9"/>
    <w:rsid w:val="00414EBA"/>
    <w:rsid w:val="0041513F"/>
    <w:rsid w:val="0041518A"/>
    <w:rsid w:val="0041555D"/>
    <w:rsid w:val="004155BD"/>
    <w:rsid w:val="00415BA7"/>
    <w:rsid w:val="00416692"/>
    <w:rsid w:val="004169D6"/>
    <w:rsid w:val="00416E4A"/>
    <w:rsid w:val="00417076"/>
    <w:rsid w:val="00417106"/>
    <w:rsid w:val="0041738E"/>
    <w:rsid w:val="00417E4F"/>
    <w:rsid w:val="00420086"/>
    <w:rsid w:val="00420249"/>
    <w:rsid w:val="00420AE3"/>
    <w:rsid w:val="004214D9"/>
    <w:rsid w:val="0042163C"/>
    <w:rsid w:val="00421B15"/>
    <w:rsid w:val="00421EDC"/>
    <w:rsid w:val="00421FF5"/>
    <w:rsid w:val="004228D5"/>
    <w:rsid w:val="00422DD8"/>
    <w:rsid w:val="00424708"/>
    <w:rsid w:val="00424A7A"/>
    <w:rsid w:val="00424F4F"/>
    <w:rsid w:val="004251C7"/>
    <w:rsid w:val="00425AC7"/>
    <w:rsid w:val="00425D54"/>
    <w:rsid w:val="0042602C"/>
    <w:rsid w:val="004267C5"/>
    <w:rsid w:val="00427323"/>
    <w:rsid w:val="0043084D"/>
    <w:rsid w:val="00430EC3"/>
    <w:rsid w:val="004312D4"/>
    <w:rsid w:val="00431951"/>
    <w:rsid w:val="00431B16"/>
    <w:rsid w:val="00432373"/>
    <w:rsid w:val="0043248C"/>
    <w:rsid w:val="004324EE"/>
    <w:rsid w:val="0043322A"/>
    <w:rsid w:val="004336AF"/>
    <w:rsid w:val="00433909"/>
    <w:rsid w:val="00433D63"/>
    <w:rsid w:val="004344C3"/>
    <w:rsid w:val="00434BCD"/>
    <w:rsid w:val="00434DAB"/>
    <w:rsid w:val="004352E9"/>
    <w:rsid w:val="00435ADB"/>
    <w:rsid w:val="00435BA0"/>
    <w:rsid w:val="00436405"/>
    <w:rsid w:val="00436813"/>
    <w:rsid w:val="004402EE"/>
    <w:rsid w:val="00440789"/>
    <w:rsid w:val="00440FE1"/>
    <w:rsid w:val="004410F1"/>
    <w:rsid w:val="00441171"/>
    <w:rsid w:val="00441FDA"/>
    <w:rsid w:val="0044287A"/>
    <w:rsid w:val="00442D94"/>
    <w:rsid w:val="004435F4"/>
    <w:rsid w:val="004439AE"/>
    <w:rsid w:val="00443C35"/>
    <w:rsid w:val="0044416E"/>
    <w:rsid w:val="0044449D"/>
    <w:rsid w:val="00444CF7"/>
    <w:rsid w:val="00444D7F"/>
    <w:rsid w:val="00444F07"/>
    <w:rsid w:val="004462FF"/>
    <w:rsid w:val="00446935"/>
    <w:rsid w:val="00450534"/>
    <w:rsid w:val="00451871"/>
    <w:rsid w:val="004518ED"/>
    <w:rsid w:val="0045269D"/>
    <w:rsid w:val="004526DE"/>
    <w:rsid w:val="00452B58"/>
    <w:rsid w:val="00452FCD"/>
    <w:rsid w:val="00453111"/>
    <w:rsid w:val="00453567"/>
    <w:rsid w:val="00453C19"/>
    <w:rsid w:val="00453C42"/>
    <w:rsid w:val="00453EE7"/>
    <w:rsid w:val="0045400C"/>
    <w:rsid w:val="00454EFE"/>
    <w:rsid w:val="00455654"/>
    <w:rsid w:val="00455A2A"/>
    <w:rsid w:val="00455E49"/>
    <w:rsid w:val="00456B10"/>
    <w:rsid w:val="00456B22"/>
    <w:rsid w:val="00456D1C"/>
    <w:rsid w:val="004570DA"/>
    <w:rsid w:val="00457D9D"/>
    <w:rsid w:val="00457F2B"/>
    <w:rsid w:val="00460FE2"/>
    <w:rsid w:val="004613C6"/>
    <w:rsid w:val="004617E3"/>
    <w:rsid w:val="00461D13"/>
    <w:rsid w:val="00462256"/>
    <w:rsid w:val="00463DA0"/>
    <w:rsid w:val="00464091"/>
    <w:rsid w:val="00464F0C"/>
    <w:rsid w:val="00465203"/>
    <w:rsid w:val="00465287"/>
    <w:rsid w:val="00465476"/>
    <w:rsid w:val="0046559C"/>
    <w:rsid w:val="004657B0"/>
    <w:rsid w:val="00466610"/>
    <w:rsid w:val="004666E2"/>
    <w:rsid w:val="00466FF8"/>
    <w:rsid w:val="00467262"/>
    <w:rsid w:val="0046738B"/>
    <w:rsid w:val="00467870"/>
    <w:rsid w:val="004679AE"/>
    <w:rsid w:val="00467A05"/>
    <w:rsid w:val="00467D85"/>
    <w:rsid w:val="00467E0C"/>
    <w:rsid w:val="00470010"/>
    <w:rsid w:val="00470446"/>
    <w:rsid w:val="004709CB"/>
    <w:rsid w:val="00471016"/>
    <w:rsid w:val="0047147D"/>
    <w:rsid w:val="00471664"/>
    <w:rsid w:val="00471AB3"/>
    <w:rsid w:val="00471AFC"/>
    <w:rsid w:val="0047253C"/>
    <w:rsid w:val="00472713"/>
    <w:rsid w:val="00472954"/>
    <w:rsid w:val="00472BC3"/>
    <w:rsid w:val="00472F33"/>
    <w:rsid w:val="0047338E"/>
    <w:rsid w:val="00473A02"/>
    <w:rsid w:val="00474089"/>
    <w:rsid w:val="00474172"/>
    <w:rsid w:val="00474547"/>
    <w:rsid w:val="0047480C"/>
    <w:rsid w:val="004748B5"/>
    <w:rsid w:val="00474CE0"/>
    <w:rsid w:val="00474FA4"/>
    <w:rsid w:val="0047582B"/>
    <w:rsid w:val="00476165"/>
    <w:rsid w:val="004764BC"/>
    <w:rsid w:val="00476669"/>
    <w:rsid w:val="004768A1"/>
    <w:rsid w:val="00476DD2"/>
    <w:rsid w:val="0047782A"/>
    <w:rsid w:val="00477EC7"/>
    <w:rsid w:val="004813C1"/>
    <w:rsid w:val="004813E4"/>
    <w:rsid w:val="00481C5C"/>
    <w:rsid w:val="00481DB5"/>
    <w:rsid w:val="00481F31"/>
    <w:rsid w:val="00481F60"/>
    <w:rsid w:val="004820DE"/>
    <w:rsid w:val="004822E7"/>
    <w:rsid w:val="0048366C"/>
    <w:rsid w:val="0048378D"/>
    <w:rsid w:val="0048394A"/>
    <w:rsid w:val="004842CE"/>
    <w:rsid w:val="004842FF"/>
    <w:rsid w:val="004846AE"/>
    <w:rsid w:val="00484DBC"/>
    <w:rsid w:val="00484DDA"/>
    <w:rsid w:val="00485232"/>
    <w:rsid w:val="00485577"/>
    <w:rsid w:val="0048568B"/>
    <w:rsid w:val="00485798"/>
    <w:rsid w:val="00485A40"/>
    <w:rsid w:val="00485B8C"/>
    <w:rsid w:val="00485FCE"/>
    <w:rsid w:val="00486036"/>
    <w:rsid w:val="0048621B"/>
    <w:rsid w:val="0048631B"/>
    <w:rsid w:val="004863DA"/>
    <w:rsid w:val="00486802"/>
    <w:rsid w:val="00486907"/>
    <w:rsid w:val="00486C76"/>
    <w:rsid w:val="004878CA"/>
    <w:rsid w:val="00487A4B"/>
    <w:rsid w:val="004900EF"/>
    <w:rsid w:val="00490370"/>
    <w:rsid w:val="00490517"/>
    <w:rsid w:val="0049056D"/>
    <w:rsid w:val="00490628"/>
    <w:rsid w:val="00491360"/>
    <w:rsid w:val="0049165C"/>
    <w:rsid w:val="00491836"/>
    <w:rsid w:val="0049196B"/>
    <w:rsid w:val="00491A32"/>
    <w:rsid w:val="00491C23"/>
    <w:rsid w:val="00492A99"/>
    <w:rsid w:val="00492D66"/>
    <w:rsid w:val="00492FFA"/>
    <w:rsid w:val="004931AB"/>
    <w:rsid w:val="00493536"/>
    <w:rsid w:val="004935C4"/>
    <w:rsid w:val="00493738"/>
    <w:rsid w:val="00493942"/>
    <w:rsid w:val="00493E12"/>
    <w:rsid w:val="00493E49"/>
    <w:rsid w:val="0049409A"/>
    <w:rsid w:val="0049445B"/>
    <w:rsid w:val="004945F2"/>
    <w:rsid w:val="00494F6C"/>
    <w:rsid w:val="00495518"/>
    <w:rsid w:val="00495CBA"/>
    <w:rsid w:val="00496170"/>
    <w:rsid w:val="0049649D"/>
    <w:rsid w:val="00496A5F"/>
    <w:rsid w:val="00496AB9"/>
    <w:rsid w:val="00496F15"/>
    <w:rsid w:val="004972E1"/>
    <w:rsid w:val="004974FD"/>
    <w:rsid w:val="00497599"/>
    <w:rsid w:val="0049759D"/>
    <w:rsid w:val="004975C8"/>
    <w:rsid w:val="004975D5"/>
    <w:rsid w:val="004976F0"/>
    <w:rsid w:val="00497A69"/>
    <w:rsid w:val="00497BA8"/>
    <w:rsid w:val="004A01D9"/>
    <w:rsid w:val="004A0A92"/>
    <w:rsid w:val="004A13A5"/>
    <w:rsid w:val="004A1454"/>
    <w:rsid w:val="004A191A"/>
    <w:rsid w:val="004A1B0C"/>
    <w:rsid w:val="004A1B2A"/>
    <w:rsid w:val="004A1B91"/>
    <w:rsid w:val="004A1F35"/>
    <w:rsid w:val="004A27D4"/>
    <w:rsid w:val="004A28A9"/>
    <w:rsid w:val="004A2A79"/>
    <w:rsid w:val="004A333E"/>
    <w:rsid w:val="004A3B08"/>
    <w:rsid w:val="004A3BDB"/>
    <w:rsid w:val="004A4056"/>
    <w:rsid w:val="004A41A0"/>
    <w:rsid w:val="004A4602"/>
    <w:rsid w:val="004A49A4"/>
    <w:rsid w:val="004A5411"/>
    <w:rsid w:val="004A5994"/>
    <w:rsid w:val="004A5A9A"/>
    <w:rsid w:val="004A5CD1"/>
    <w:rsid w:val="004A65D0"/>
    <w:rsid w:val="004A7657"/>
    <w:rsid w:val="004A7931"/>
    <w:rsid w:val="004A7974"/>
    <w:rsid w:val="004A7E5B"/>
    <w:rsid w:val="004B0125"/>
    <w:rsid w:val="004B0252"/>
    <w:rsid w:val="004B09E7"/>
    <w:rsid w:val="004B0A89"/>
    <w:rsid w:val="004B0AC5"/>
    <w:rsid w:val="004B1132"/>
    <w:rsid w:val="004B1A4C"/>
    <w:rsid w:val="004B1C0F"/>
    <w:rsid w:val="004B1C65"/>
    <w:rsid w:val="004B222F"/>
    <w:rsid w:val="004B226D"/>
    <w:rsid w:val="004B267A"/>
    <w:rsid w:val="004B2EE1"/>
    <w:rsid w:val="004B3112"/>
    <w:rsid w:val="004B3288"/>
    <w:rsid w:val="004B36F8"/>
    <w:rsid w:val="004B3C8E"/>
    <w:rsid w:val="004B3E5A"/>
    <w:rsid w:val="004B48E0"/>
    <w:rsid w:val="004B537E"/>
    <w:rsid w:val="004B5CF1"/>
    <w:rsid w:val="004B5D27"/>
    <w:rsid w:val="004B5FBB"/>
    <w:rsid w:val="004B6212"/>
    <w:rsid w:val="004B64B2"/>
    <w:rsid w:val="004B680C"/>
    <w:rsid w:val="004B6950"/>
    <w:rsid w:val="004B69A8"/>
    <w:rsid w:val="004B7872"/>
    <w:rsid w:val="004C0003"/>
    <w:rsid w:val="004C0050"/>
    <w:rsid w:val="004C009D"/>
    <w:rsid w:val="004C0C63"/>
    <w:rsid w:val="004C1192"/>
    <w:rsid w:val="004C1575"/>
    <w:rsid w:val="004C1A63"/>
    <w:rsid w:val="004C1BF4"/>
    <w:rsid w:val="004C2A9B"/>
    <w:rsid w:val="004C2D94"/>
    <w:rsid w:val="004C339D"/>
    <w:rsid w:val="004C36EE"/>
    <w:rsid w:val="004C3826"/>
    <w:rsid w:val="004C3830"/>
    <w:rsid w:val="004C3FCE"/>
    <w:rsid w:val="004C4009"/>
    <w:rsid w:val="004C4C63"/>
    <w:rsid w:val="004C521B"/>
    <w:rsid w:val="004C5580"/>
    <w:rsid w:val="004C5638"/>
    <w:rsid w:val="004C56A2"/>
    <w:rsid w:val="004C5850"/>
    <w:rsid w:val="004C5BC6"/>
    <w:rsid w:val="004C6791"/>
    <w:rsid w:val="004C67BB"/>
    <w:rsid w:val="004C68E6"/>
    <w:rsid w:val="004C6C7C"/>
    <w:rsid w:val="004C70DF"/>
    <w:rsid w:val="004C729B"/>
    <w:rsid w:val="004C7449"/>
    <w:rsid w:val="004C76A7"/>
    <w:rsid w:val="004C7B50"/>
    <w:rsid w:val="004C7D44"/>
    <w:rsid w:val="004C7F58"/>
    <w:rsid w:val="004D02D2"/>
    <w:rsid w:val="004D0714"/>
    <w:rsid w:val="004D0CC3"/>
    <w:rsid w:val="004D1A07"/>
    <w:rsid w:val="004D2148"/>
    <w:rsid w:val="004D27F2"/>
    <w:rsid w:val="004D3365"/>
    <w:rsid w:val="004D34D9"/>
    <w:rsid w:val="004D358E"/>
    <w:rsid w:val="004D3AEB"/>
    <w:rsid w:val="004D466A"/>
    <w:rsid w:val="004D4A83"/>
    <w:rsid w:val="004D4AC3"/>
    <w:rsid w:val="004D4AE5"/>
    <w:rsid w:val="004D4C6C"/>
    <w:rsid w:val="004D4CA9"/>
    <w:rsid w:val="004D4EDD"/>
    <w:rsid w:val="004D5606"/>
    <w:rsid w:val="004D5610"/>
    <w:rsid w:val="004D5B04"/>
    <w:rsid w:val="004D5BBB"/>
    <w:rsid w:val="004D6655"/>
    <w:rsid w:val="004D6703"/>
    <w:rsid w:val="004D68CB"/>
    <w:rsid w:val="004D68FF"/>
    <w:rsid w:val="004D7524"/>
    <w:rsid w:val="004D78C5"/>
    <w:rsid w:val="004D7AEA"/>
    <w:rsid w:val="004E0D1F"/>
    <w:rsid w:val="004E2CBB"/>
    <w:rsid w:val="004E3039"/>
    <w:rsid w:val="004E3315"/>
    <w:rsid w:val="004E34AD"/>
    <w:rsid w:val="004E3E83"/>
    <w:rsid w:val="004E3EC5"/>
    <w:rsid w:val="004E499B"/>
    <w:rsid w:val="004E4BBF"/>
    <w:rsid w:val="004E4C91"/>
    <w:rsid w:val="004E4DDE"/>
    <w:rsid w:val="004E4FFF"/>
    <w:rsid w:val="004E50B4"/>
    <w:rsid w:val="004E5414"/>
    <w:rsid w:val="004E5490"/>
    <w:rsid w:val="004E58F8"/>
    <w:rsid w:val="004E60BB"/>
    <w:rsid w:val="004E6C32"/>
    <w:rsid w:val="004E6E1D"/>
    <w:rsid w:val="004E7197"/>
    <w:rsid w:val="004E751F"/>
    <w:rsid w:val="004E7598"/>
    <w:rsid w:val="004F082C"/>
    <w:rsid w:val="004F1095"/>
    <w:rsid w:val="004F19AC"/>
    <w:rsid w:val="004F1B6A"/>
    <w:rsid w:val="004F1B6E"/>
    <w:rsid w:val="004F2010"/>
    <w:rsid w:val="004F2AEC"/>
    <w:rsid w:val="004F2B54"/>
    <w:rsid w:val="004F2F0F"/>
    <w:rsid w:val="004F3108"/>
    <w:rsid w:val="004F378D"/>
    <w:rsid w:val="004F3D9A"/>
    <w:rsid w:val="004F3F34"/>
    <w:rsid w:val="004F4639"/>
    <w:rsid w:val="004F4DB2"/>
    <w:rsid w:val="004F4F8E"/>
    <w:rsid w:val="004F5A92"/>
    <w:rsid w:val="004F6183"/>
    <w:rsid w:val="004F707D"/>
    <w:rsid w:val="004F7348"/>
    <w:rsid w:val="004F759D"/>
    <w:rsid w:val="004F7B4E"/>
    <w:rsid w:val="005001B1"/>
    <w:rsid w:val="0050092B"/>
    <w:rsid w:val="005009D9"/>
    <w:rsid w:val="005013D8"/>
    <w:rsid w:val="005015CD"/>
    <w:rsid w:val="00501A59"/>
    <w:rsid w:val="00501AD9"/>
    <w:rsid w:val="00501BF5"/>
    <w:rsid w:val="00501BF8"/>
    <w:rsid w:val="0050213F"/>
    <w:rsid w:val="00502725"/>
    <w:rsid w:val="00503435"/>
    <w:rsid w:val="00503606"/>
    <w:rsid w:val="0050402B"/>
    <w:rsid w:val="005045E3"/>
    <w:rsid w:val="00504614"/>
    <w:rsid w:val="00504EA7"/>
    <w:rsid w:val="00505FF2"/>
    <w:rsid w:val="00506C55"/>
    <w:rsid w:val="00507724"/>
    <w:rsid w:val="00507B6E"/>
    <w:rsid w:val="00510250"/>
    <w:rsid w:val="00510319"/>
    <w:rsid w:val="00511821"/>
    <w:rsid w:val="00511C1E"/>
    <w:rsid w:val="00511D66"/>
    <w:rsid w:val="0051209E"/>
    <w:rsid w:val="005120B5"/>
    <w:rsid w:val="005124C4"/>
    <w:rsid w:val="005127E7"/>
    <w:rsid w:val="00513442"/>
    <w:rsid w:val="00513F6C"/>
    <w:rsid w:val="005141E5"/>
    <w:rsid w:val="005142A6"/>
    <w:rsid w:val="00514AAD"/>
    <w:rsid w:val="005151CC"/>
    <w:rsid w:val="0051524E"/>
    <w:rsid w:val="00515364"/>
    <w:rsid w:val="005153AE"/>
    <w:rsid w:val="005155CA"/>
    <w:rsid w:val="00515706"/>
    <w:rsid w:val="00515E2E"/>
    <w:rsid w:val="00515F8F"/>
    <w:rsid w:val="00515FB4"/>
    <w:rsid w:val="00517064"/>
    <w:rsid w:val="00517201"/>
    <w:rsid w:val="005177D0"/>
    <w:rsid w:val="00520775"/>
    <w:rsid w:val="00520AD6"/>
    <w:rsid w:val="00521883"/>
    <w:rsid w:val="005219A5"/>
    <w:rsid w:val="00522296"/>
    <w:rsid w:val="005222AF"/>
    <w:rsid w:val="00522543"/>
    <w:rsid w:val="0052334F"/>
    <w:rsid w:val="0052377F"/>
    <w:rsid w:val="005239DC"/>
    <w:rsid w:val="00523DFF"/>
    <w:rsid w:val="00523E2D"/>
    <w:rsid w:val="005241BA"/>
    <w:rsid w:val="00524260"/>
    <w:rsid w:val="00524743"/>
    <w:rsid w:val="00524763"/>
    <w:rsid w:val="00525B80"/>
    <w:rsid w:val="00525BFE"/>
    <w:rsid w:val="00526133"/>
    <w:rsid w:val="005261FC"/>
    <w:rsid w:val="005266D2"/>
    <w:rsid w:val="00526729"/>
    <w:rsid w:val="005268D8"/>
    <w:rsid w:val="00526BF6"/>
    <w:rsid w:val="00526F74"/>
    <w:rsid w:val="00526FE7"/>
    <w:rsid w:val="005272BD"/>
    <w:rsid w:val="005273C0"/>
    <w:rsid w:val="00527AA6"/>
    <w:rsid w:val="00527B59"/>
    <w:rsid w:val="00527CD6"/>
    <w:rsid w:val="00527DBA"/>
    <w:rsid w:val="005300CC"/>
    <w:rsid w:val="005303C3"/>
    <w:rsid w:val="00530B28"/>
    <w:rsid w:val="00530C9D"/>
    <w:rsid w:val="00530CC0"/>
    <w:rsid w:val="00530EE1"/>
    <w:rsid w:val="00531381"/>
    <w:rsid w:val="00531452"/>
    <w:rsid w:val="0053160A"/>
    <w:rsid w:val="0053187C"/>
    <w:rsid w:val="00531E99"/>
    <w:rsid w:val="00532771"/>
    <w:rsid w:val="00532BEF"/>
    <w:rsid w:val="00532F75"/>
    <w:rsid w:val="005337D9"/>
    <w:rsid w:val="005353B2"/>
    <w:rsid w:val="005354FA"/>
    <w:rsid w:val="0053557A"/>
    <w:rsid w:val="00536155"/>
    <w:rsid w:val="00536909"/>
    <w:rsid w:val="00536E65"/>
    <w:rsid w:val="00536F64"/>
    <w:rsid w:val="0053747D"/>
    <w:rsid w:val="00537554"/>
    <w:rsid w:val="0053797F"/>
    <w:rsid w:val="00537D54"/>
    <w:rsid w:val="00537EE6"/>
    <w:rsid w:val="00540643"/>
    <w:rsid w:val="00540676"/>
    <w:rsid w:val="00540B23"/>
    <w:rsid w:val="00540B26"/>
    <w:rsid w:val="00540D9E"/>
    <w:rsid w:val="005412D0"/>
    <w:rsid w:val="00541318"/>
    <w:rsid w:val="00541F0F"/>
    <w:rsid w:val="00542173"/>
    <w:rsid w:val="00542335"/>
    <w:rsid w:val="00542FBA"/>
    <w:rsid w:val="005434C7"/>
    <w:rsid w:val="005436F1"/>
    <w:rsid w:val="005438EA"/>
    <w:rsid w:val="00543AEE"/>
    <w:rsid w:val="00543B95"/>
    <w:rsid w:val="00543E8B"/>
    <w:rsid w:val="00544321"/>
    <w:rsid w:val="00544604"/>
    <w:rsid w:val="005446BC"/>
    <w:rsid w:val="0054567A"/>
    <w:rsid w:val="00545954"/>
    <w:rsid w:val="00545D1B"/>
    <w:rsid w:val="00545E5B"/>
    <w:rsid w:val="00545F1C"/>
    <w:rsid w:val="00546332"/>
    <w:rsid w:val="00546B2B"/>
    <w:rsid w:val="00546D87"/>
    <w:rsid w:val="00546FC2"/>
    <w:rsid w:val="005471EB"/>
    <w:rsid w:val="00547A48"/>
    <w:rsid w:val="00547A4D"/>
    <w:rsid w:val="005511AA"/>
    <w:rsid w:val="005511F7"/>
    <w:rsid w:val="0055158C"/>
    <w:rsid w:val="005517A8"/>
    <w:rsid w:val="005517E3"/>
    <w:rsid w:val="00551E12"/>
    <w:rsid w:val="00553235"/>
    <w:rsid w:val="00553687"/>
    <w:rsid w:val="0055390E"/>
    <w:rsid w:val="00553AD7"/>
    <w:rsid w:val="00553D89"/>
    <w:rsid w:val="0055443B"/>
    <w:rsid w:val="005547AF"/>
    <w:rsid w:val="00554B66"/>
    <w:rsid w:val="00555108"/>
    <w:rsid w:val="00555A5A"/>
    <w:rsid w:val="00555E1F"/>
    <w:rsid w:val="00555E68"/>
    <w:rsid w:val="00555E78"/>
    <w:rsid w:val="00556461"/>
    <w:rsid w:val="005565CA"/>
    <w:rsid w:val="00556AA5"/>
    <w:rsid w:val="00557189"/>
    <w:rsid w:val="005572F6"/>
    <w:rsid w:val="005575DD"/>
    <w:rsid w:val="00557AE3"/>
    <w:rsid w:val="00557BEA"/>
    <w:rsid w:val="00557EC2"/>
    <w:rsid w:val="005605BC"/>
    <w:rsid w:val="005605F6"/>
    <w:rsid w:val="005606A8"/>
    <w:rsid w:val="00560D77"/>
    <w:rsid w:val="005613D3"/>
    <w:rsid w:val="005618D9"/>
    <w:rsid w:val="005621F7"/>
    <w:rsid w:val="00562C99"/>
    <w:rsid w:val="00562DB3"/>
    <w:rsid w:val="00562EA1"/>
    <w:rsid w:val="005634C8"/>
    <w:rsid w:val="00563C68"/>
    <w:rsid w:val="00563C87"/>
    <w:rsid w:val="00563E60"/>
    <w:rsid w:val="00564719"/>
    <w:rsid w:val="005647CA"/>
    <w:rsid w:val="00564962"/>
    <w:rsid w:val="005652D4"/>
    <w:rsid w:val="0056533E"/>
    <w:rsid w:val="005653B4"/>
    <w:rsid w:val="00565745"/>
    <w:rsid w:val="00565F1A"/>
    <w:rsid w:val="0056639B"/>
    <w:rsid w:val="005669C9"/>
    <w:rsid w:val="00566F23"/>
    <w:rsid w:val="00567C31"/>
    <w:rsid w:val="005700F9"/>
    <w:rsid w:val="00570760"/>
    <w:rsid w:val="00570E2A"/>
    <w:rsid w:val="00570FDA"/>
    <w:rsid w:val="00571FB8"/>
    <w:rsid w:val="00572BD0"/>
    <w:rsid w:val="00573105"/>
    <w:rsid w:val="00573377"/>
    <w:rsid w:val="00573E0F"/>
    <w:rsid w:val="00574116"/>
    <w:rsid w:val="00574344"/>
    <w:rsid w:val="00574368"/>
    <w:rsid w:val="00574570"/>
    <w:rsid w:val="0057550B"/>
    <w:rsid w:val="00575EF9"/>
    <w:rsid w:val="005763BA"/>
    <w:rsid w:val="00577074"/>
    <w:rsid w:val="005772B3"/>
    <w:rsid w:val="005778FC"/>
    <w:rsid w:val="00577948"/>
    <w:rsid w:val="005779F9"/>
    <w:rsid w:val="00577A28"/>
    <w:rsid w:val="00577DA0"/>
    <w:rsid w:val="00580131"/>
    <w:rsid w:val="0058017C"/>
    <w:rsid w:val="0058083E"/>
    <w:rsid w:val="00580958"/>
    <w:rsid w:val="00580A78"/>
    <w:rsid w:val="00580D5C"/>
    <w:rsid w:val="00580F65"/>
    <w:rsid w:val="0058115C"/>
    <w:rsid w:val="005813EB"/>
    <w:rsid w:val="00581461"/>
    <w:rsid w:val="00581800"/>
    <w:rsid w:val="00581989"/>
    <w:rsid w:val="00581A06"/>
    <w:rsid w:val="00581C69"/>
    <w:rsid w:val="005820EA"/>
    <w:rsid w:val="00582265"/>
    <w:rsid w:val="00582BB0"/>
    <w:rsid w:val="005832F5"/>
    <w:rsid w:val="005834AE"/>
    <w:rsid w:val="005836F3"/>
    <w:rsid w:val="00583893"/>
    <w:rsid w:val="005838D8"/>
    <w:rsid w:val="00583B62"/>
    <w:rsid w:val="00583F45"/>
    <w:rsid w:val="00584325"/>
    <w:rsid w:val="00584852"/>
    <w:rsid w:val="00584F0F"/>
    <w:rsid w:val="005856BA"/>
    <w:rsid w:val="0058587E"/>
    <w:rsid w:val="00585A04"/>
    <w:rsid w:val="00585B31"/>
    <w:rsid w:val="0058614C"/>
    <w:rsid w:val="0058639D"/>
    <w:rsid w:val="00586553"/>
    <w:rsid w:val="0058690D"/>
    <w:rsid w:val="005869BA"/>
    <w:rsid w:val="00586E2F"/>
    <w:rsid w:val="00586EFD"/>
    <w:rsid w:val="0058728D"/>
    <w:rsid w:val="005874F3"/>
    <w:rsid w:val="00590054"/>
    <w:rsid w:val="005900F7"/>
    <w:rsid w:val="005908B8"/>
    <w:rsid w:val="00590CCA"/>
    <w:rsid w:val="00590EA3"/>
    <w:rsid w:val="005910A3"/>
    <w:rsid w:val="00591171"/>
    <w:rsid w:val="0059139B"/>
    <w:rsid w:val="00591C36"/>
    <w:rsid w:val="00591EFA"/>
    <w:rsid w:val="00592769"/>
    <w:rsid w:val="005927F8"/>
    <w:rsid w:val="00592DF7"/>
    <w:rsid w:val="005933DD"/>
    <w:rsid w:val="00593ABF"/>
    <w:rsid w:val="0059419A"/>
    <w:rsid w:val="00594559"/>
    <w:rsid w:val="005946D1"/>
    <w:rsid w:val="00594B1F"/>
    <w:rsid w:val="00594E4D"/>
    <w:rsid w:val="005950FB"/>
    <w:rsid w:val="00595B84"/>
    <w:rsid w:val="00595C03"/>
    <w:rsid w:val="00596A87"/>
    <w:rsid w:val="00597775"/>
    <w:rsid w:val="00597C99"/>
    <w:rsid w:val="00597E9E"/>
    <w:rsid w:val="005A0F1F"/>
    <w:rsid w:val="005A0FC9"/>
    <w:rsid w:val="005A1490"/>
    <w:rsid w:val="005A14F0"/>
    <w:rsid w:val="005A1B9E"/>
    <w:rsid w:val="005A2B2D"/>
    <w:rsid w:val="005A2D7E"/>
    <w:rsid w:val="005A30AB"/>
    <w:rsid w:val="005A3483"/>
    <w:rsid w:val="005A38ED"/>
    <w:rsid w:val="005A3C70"/>
    <w:rsid w:val="005A3DE9"/>
    <w:rsid w:val="005A3F8F"/>
    <w:rsid w:val="005A4063"/>
    <w:rsid w:val="005A4093"/>
    <w:rsid w:val="005A41DF"/>
    <w:rsid w:val="005A4301"/>
    <w:rsid w:val="005A441B"/>
    <w:rsid w:val="005A496F"/>
    <w:rsid w:val="005A4A4C"/>
    <w:rsid w:val="005A4D61"/>
    <w:rsid w:val="005A4F65"/>
    <w:rsid w:val="005A522E"/>
    <w:rsid w:val="005A5296"/>
    <w:rsid w:val="005A5344"/>
    <w:rsid w:val="005A5706"/>
    <w:rsid w:val="005A5B3E"/>
    <w:rsid w:val="005A6274"/>
    <w:rsid w:val="005A6BD2"/>
    <w:rsid w:val="005A752C"/>
    <w:rsid w:val="005A7661"/>
    <w:rsid w:val="005A7AE2"/>
    <w:rsid w:val="005A7DE3"/>
    <w:rsid w:val="005A7EDC"/>
    <w:rsid w:val="005A7EF1"/>
    <w:rsid w:val="005B02E1"/>
    <w:rsid w:val="005B16E3"/>
    <w:rsid w:val="005B2D94"/>
    <w:rsid w:val="005B2F0A"/>
    <w:rsid w:val="005B2F96"/>
    <w:rsid w:val="005B3415"/>
    <w:rsid w:val="005B37E8"/>
    <w:rsid w:val="005B3AEC"/>
    <w:rsid w:val="005B3B3E"/>
    <w:rsid w:val="005B3C41"/>
    <w:rsid w:val="005B3CCD"/>
    <w:rsid w:val="005B4271"/>
    <w:rsid w:val="005B448E"/>
    <w:rsid w:val="005B464F"/>
    <w:rsid w:val="005B4F15"/>
    <w:rsid w:val="005B5444"/>
    <w:rsid w:val="005B5786"/>
    <w:rsid w:val="005B5E90"/>
    <w:rsid w:val="005B642D"/>
    <w:rsid w:val="005B668C"/>
    <w:rsid w:val="005B69CA"/>
    <w:rsid w:val="005B6F49"/>
    <w:rsid w:val="005B793E"/>
    <w:rsid w:val="005B7B75"/>
    <w:rsid w:val="005B7CD6"/>
    <w:rsid w:val="005C05D3"/>
    <w:rsid w:val="005C0781"/>
    <w:rsid w:val="005C08A7"/>
    <w:rsid w:val="005C0A2E"/>
    <w:rsid w:val="005C134A"/>
    <w:rsid w:val="005C1527"/>
    <w:rsid w:val="005C1D94"/>
    <w:rsid w:val="005C20EF"/>
    <w:rsid w:val="005C2265"/>
    <w:rsid w:val="005C3454"/>
    <w:rsid w:val="005C357F"/>
    <w:rsid w:val="005C3C59"/>
    <w:rsid w:val="005C4368"/>
    <w:rsid w:val="005C440E"/>
    <w:rsid w:val="005C4CC4"/>
    <w:rsid w:val="005C5E2D"/>
    <w:rsid w:val="005C63BF"/>
    <w:rsid w:val="005C6891"/>
    <w:rsid w:val="005C6910"/>
    <w:rsid w:val="005C75AD"/>
    <w:rsid w:val="005C769A"/>
    <w:rsid w:val="005C79C0"/>
    <w:rsid w:val="005C7B9D"/>
    <w:rsid w:val="005D1327"/>
    <w:rsid w:val="005D1958"/>
    <w:rsid w:val="005D1A2B"/>
    <w:rsid w:val="005D1CB7"/>
    <w:rsid w:val="005D225E"/>
    <w:rsid w:val="005D2450"/>
    <w:rsid w:val="005D25FB"/>
    <w:rsid w:val="005D2BFC"/>
    <w:rsid w:val="005D2E56"/>
    <w:rsid w:val="005D2F80"/>
    <w:rsid w:val="005D36A8"/>
    <w:rsid w:val="005D42D3"/>
    <w:rsid w:val="005D46ED"/>
    <w:rsid w:val="005D4D7A"/>
    <w:rsid w:val="005D4DAC"/>
    <w:rsid w:val="005D548E"/>
    <w:rsid w:val="005D5497"/>
    <w:rsid w:val="005D59AF"/>
    <w:rsid w:val="005D5F00"/>
    <w:rsid w:val="005D62FB"/>
    <w:rsid w:val="005D63D6"/>
    <w:rsid w:val="005D6438"/>
    <w:rsid w:val="005D7364"/>
    <w:rsid w:val="005D7B7A"/>
    <w:rsid w:val="005D7D9B"/>
    <w:rsid w:val="005D7E63"/>
    <w:rsid w:val="005E0786"/>
    <w:rsid w:val="005E0F3A"/>
    <w:rsid w:val="005E146D"/>
    <w:rsid w:val="005E1BB9"/>
    <w:rsid w:val="005E259C"/>
    <w:rsid w:val="005E2D0C"/>
    <w:rsid w:val="005E2D1C"/>
    <w:rsid w:val="005E36B4"/>
    <w:rsid w:val="005E38FC"/>
    <w:rsid w:val="005E398B"/>
    <w:rsid w:val="005E3AA8"/>
    <w:rsid w:val="005E3D72"/>
    <w:rsid w:val="005E41B2"/>
    <w:rsid w:val="005E42B6"/>
    <w:rsid w:val="005E4348"/>
    <w:rsid w:val="005E4C91"/>
    <w:rsid w:val="005E507E"/>
    <w:rsid w:val="005E52BB"/>
    <w:rsid w:val="005E577C"/>
    <w:rsid w:val="005E6488"/>
    <w:rsid w:val="005E6702"/>
    <w:rsid w:val="005E681F"/>
    <w:rsid w:val="005E696F"/>
    <w:rsid w:val="005E7120"/>
    <w:rsid w:val="005E777B"/>
    <w:rsid w:val="005F080C"/>
    <w:rsid w:val="005F1329"/>
    <w:rsid w:val="005F1A6A"/>
    <w:rsid w:val="005F1F42"/>
    <w:rsid w:val="005F239C"/>
    <w:rsid w:val="005F2540"/>
    <w:rsid w:val="005F2EBC"/>
    <w:rsid w:val="005F3610"/>
    <w:rsid w:val="005F3647"/>
    <w:rsid w:val="005F38BB"/>
    <w:rsid w:val="005F3B5A"/>
    <w:rsid w:val="005F4757"/>
    <w:rsid w:val="005F5200"/>
    <w:rsid w:val="005F5816"/>
    <w:rsid w:val="005F584B"/>
    <w:rsid w:val="005F5A3D"/>
    <w:rsid w:val="005F5AC6"/>
    <w:rsid w:val="005F66C1"/>
    <w:rsid w:val="005F6C0E"/>
    <w:rsid w:val="005F6F89"/>
    <w:rsid w:val="005F7D52"/>
    <w:rsid w:val="005F7ED9"/>
    <w:rsid w:val="00600109"/>
    <w:rsid w:val="006008CA"/>
    <w:rsid w:val="00600A42"/>
    <w:rsid w:val="00600B2B"/>
    <w:rsid w:val="00600B9F"/>
    <w:rsid w:val="00601C96"/>
    <w:rsid w:val="00601F29"/>
    <w:rsid w:val="00601FDA"/>
    <w:rsid w:val="006025D3"/>
    <w:rsid w:val="0060274D"/>
    <w:rsid w:val="00602B6E"/>
    <w:rsid w:val="0060305B"/>
    <w:rsid w:val="006035B2"/>
    <w:rsid w:val="00603603"/>
    <w:rsid w:val="00603877"/>
    <w:rsid w:val="00603BCB"/>
    <w:rsid w:val="00603F49"/>
    <w:rsid w:val="00603F77"/>
    <w:rsid w:val="00603FDF"/>
    <w:rsid w:val="0060498C"/>
    <w:rsid w:val="00604AE6"/>
    <w:rsid w:val="00605C05"/>
    <w:rsid w:val="00605D4C"/>
    <w:rsid w:val="00605FDD"/>
    <w:rsid w:val="006068F6"/>
    <w:rsid w:val="00606E01"/>
    <w:rsid w:val="00607361"/>
    <w:rsid w:val="006111C0"/>
    <w:rsid w:val="0061166F"/>
    <w:rsid w:val="0061188D"/>
    <w:rsid w:val="00611D7D"/>
    <w:rsid w:val="00611EFE"/>
    <w:rsid w:val="006122A8"/>
    <w:rsid w:val="00612402"/>
    <w:rsid w:val="00612D42"/>
    <w:rsid w:val="006130CA"/>
    <w:rsid w:val="00613577"/>
    <w:rsid w:val="0061367F"/>
    <w:rsid w:val="00613799"/>
    <w:rsid w:val="00613F16"/>
    <w:rsid w:val="00614233"/>
    <w:rsid w:val="0061447C"/>
    <w:rsid w:val="00614782"/>
    <w:rsid w:val="00614C3D"/>
    <w:rsid w:val="00614E41"/>
    <w:rsid w:val="0061508B"/>
    <w:rsid w:val="0061527D"/>
    <w:rsid w:val="0061546E"/>
    <w:rsid w:val="006157F5"/>
    <w:rsid w:val="00615A19"/>
    <w:rsid w:val="00615DD8"/>
    <w:rsid w:val="00615EAC"/>
    <w:rsid w:val="0061602B"/>
    <w:rsid w:val="00616226"/>
    <w:rsid w:val="0061654A"/>
    <w:rsid w:val="006165D2"/>
    <w:rsid w:val="0061689F"/>
    <w:rsid w:val="00616975"/>
    <w:rsid w:val="00616DDD"/>
    <w:rsid w:val="0061759A"/>
    <w:rsid w:val="00617AE8"/>
    <w:rsid w:val="00617CA0"/>
    <w:rsid w:val="00617DE1"/>
    <w:rsid w:val="0062094E"/>
    <w:rsid w:val="00620B5D"/>
    <w:rsid w:val="00620E03"/>
    <w:rsid w:val="006210F7"/>
    <w:rsid w:val="006211D8"/>
    <w:rsid w:val="006216AF"/>
    <w:rsid w:val="00621C05"/>
    <w:rsid w:val="00622014"/>
    <w:rsid w:val="0062204C"/>
    <w:rsid w:val="006222C4"/>
    <w:rsid w:val="006225FE"/>
    <w:rsid w:val="00622C8A"/>
    <w:rsid w:val="00622CB4"/>
    <w:rsid w:val="0062375A"/>
    <w:rsid w:val="00623DDE"/>
    <w:rsid w:val="00624A40"/>
    <w:rsid w:val="00624AED"/>
    <w:rsid w:val="00624CD0"/>
    <w:rsid w:val="00624DC6"/>
    <w:rsid w:val="00624E4C"/>
    <w:rsid w:val="00624FAE"/>
    <w:rsid w:val="006257A2"/>
    <w:rsid w:val="00626636"/>
    <w:rsid w:val="00626C52"/>
    <w:rsid w:val="0062742E"/>
    <w:rsid w:val="00630582"/>
    <w:rsid w:val="00630583"/>
    <w:rsid w:val="0063070D"/>
    <w:rsid w:val="0063112F"/>
    <w:rsid w:val="0063113D"/>
    <w:rsid w:val="0063161E"/>
    <w:rsid w:val="006318CB"/>
    <w:rsid w:val="00631ABC"/>
    <w:rsid w:val="00631F2D"/>
    <w:rsid w:val="00632B89"/>
    <w:rsid w:val="006332E7"/>
    <w:rsid w:val="00633446"/>
    <w:rsid w:val="00633C00"/>
    <w:rsid w:val="00633CCC"/>
    <w:rsid w:val="00633CF3"/>
    <w:rsid w:val="00633EA9"/>
    <w:rsid w:val="006342E3"/>
    <w:rsid w:val="00634601"/>
    <w:rsid w:val="006353E1"/>
    <w:rsid w:val="00635A2D"/>
    <w:rsid w:val="00635AE2"/>
    <w:rsid w:val="006361CF"/>
    <w:rsid w:val="00636323"/>
    <w:rsid w:val="00636362"/>
    <w:rsid w:val="006365E0"/>
    <w:rsid w:val="0063673F"/>
    <w:rsid w:val="00636DE0"/>
    <w:rsid w:val="0063702C"/>
    <w:rsid w:val="00637653"/>
    <w:rsid w:val="006403F1"/>
    <w:rsid w:val="00641ADA"/>
    <w:rsid w:val="00641AF0"/>
    <w:rsid w:val="00641BC7"/>
    <w:rsid w:val="00641E9A"/>
    <w:rsid w:val="006425CD"/>
    <w:rsid w:val="00642E55"/>
    <w:rsid w:val="00642F1F"/>
    <w:rsid w:val="00643A10"/>
    <w:rsid w:val="00644139"/>
    <w:rsid w:val="00644AE6"/>
    <w:rsid w:val="00644D58"/>
    <w:rsid w:val="00644E23"/>
    <w:rsid w:val="006457C1"/>
    <w:rsid w:val="00645914"/>
    <w:rsid w:val="0064680D"/>
    <w:rsid w:val="0064683D"/>
    <w:rsid w:val="006468DC"/>
    <w:rsid w:val="00647104"/>
    <w:rsid w:val="00647148"/>
    <w:rsid w:val="0064731E"/>
    <w:rsid w:val="00647665"/>
    <w:rsid w:val="006479BD"/>
    <w:rsid w:val="00647F7E"/>
    <w:rsid w:val="00650A1B"/>
    <w:rsid w:val="00650BCE"/>
    <w:rsid w:val="00651382"/>
    <w:rsid w:val="006516C1"/>
    <w:rsid w:val="00651C36"/>
    <w:rsid w:val="00651C74"/>
    <w:rsid w:val="00652068"/>
    <w:rsid w:val="00652457"/>
    <w:rsid w:val="0065250D"/>
    <w:rsid w:val="006526B8"/>
    <w:rsid w:val="00652764"/>
    <w:rsid w:val="00652888"/>
    <w:rsid w:val="00653478"/>
    <w:rsid w:val="0065359F"/>
    <w:rsid w:val="00654023"/>
    <w:rsid w:val="006546A4"/>
    <w:rsid w:val="006546AF"/>
    <w:rsid w:val="00654B02"/>
    <w:rsid w:val="00654C2E"/>
    <w:rsid w:val="00654DA9"/>
    <w:rsid w:val="0065556C"/>
    <w:rsid w:val="0065586D"/>
    <w:rsid w:val="006570BD"/>
    <w:rsid w:val="0065720B"/>
    <w:rsid w:val="00657346"/>
    <w:rsid w:val="006575B2"/>
    <w:rsid w:val="00657E2F"/>
    <w:rsid w:val="006604C2"/>
    <w:rsid w:val="00660BDD"/>
    <w:rsid w:val="00660C22"/>
    <w:rsid w:val="0066108C"/>
    <w:rsid w:val="00661158"/>
    <w:rsid w:val="006612A4"/>
    <w:rsid w:val="0066183E"/>
    <w:rsid w:val="00661BF0"/>
    <w:rsid w:val="00661D2A"/>
    <w:rsid w:val="00661FC8"/>
    <w:rsid w:val="006620AC"/>
    <w:rsid w:val="00662A3F"/>
    <w:rsid w:val="00662EF1"/>
    <w:rsid w:val="00663526"/>
    <w:rsid w:val="00664A57"/>
    <w:rsid w:val="006657F8"/>
    <w:rsid w:val="00665D23"/>
    <w:rsid w:val="00666222"/>
    <w:rsid w:val="00666F96"/>
    <w:rsid w:val="00667F1B"/>
    <w:rsid w:val="0067019C"/>
    <w:rsid w:val="0067024A"/>
    <w:rsid w:val="006702C8"/>
    <w:rsid w:val="00670E36"/>
    <w:rsid w:val="006713E6"/>
    <w:rsid w:val="00671404"/>
    <w:rsid w:val="00672B29"/>
    <w:rsid w:val="006733FA"/>
    <w:rsid w:val="00673549"/>
    <w:rsid w:val="0067360B"/>
    <w:rsid w:val="0067417A"/>
    <w:rsid w:val="006755C5"/>
    <w:rsid w:val="0067560A"/>
    <w:rsid w:val="006766C0"/>
    <w:rsid w:val="0067679D"/>
    <w:rsid w:val="00676B93"/>
    <w:rsid w:val="006771B9"/>
    <w:rsid w:val="006775E1"/>
    <w:rsid w:val="00677E25"/>
    <w:rsid w:val="00677FA8"/>
    <w:rsid w:val="00680249"/>
    <w:rsid w:val="00680271"/>
    <w:rsid w:val="00680792"/>
    <w:rsid w:val="00680A5E"/>
    <w:rsid w:val="00680EB7"/>
    <w:rsid w:val="00681032"/>
    <w:rsid w:val="006810D1"/>
    <w:rsid w:val="00681C03"/>
    <w:rsid w:val="0068242D"/>
    <w:rsid w:val="0068283B"/>
    <w:rsid w:val="00682C42"/>
    <w:rsid w:val="00682FEF"/>
    <w:rsid w:val="00683EA6"/>
    <w:rsid w:val="00683F12"/>
    <w:rsid w:val="00683FE5"/>
    <w:rsid w:val="00684056"/>
    <w:rsid w:val="00684219"/>
    <w:rsid w:val="0068427E"/>
    <w:rsid w:val="006842E6"/>
    <w:rsid w:val="00684491"/>
    <w:rsid w:val="00684CA2"/>
    <w:rsid w:val="006857AC"/>
    <w:rsid w:val="00685BD6"/>
    <w:rsid w:val="00686238"/>
    <w:rsid w:val="00686C20"/>
    <w:rsid w:val="00686D03"/>
    <w:rsid w:val="00686F1E"/>
    <w:rsid w:val="006870C0"/>
    <w:rsid w:val="006876FB"/>
    <w:rsid w:val="0068794A"/>
    <w:rsid w:val="006879FD"/>
    <w:rsid w:val="00687A08"/>
    <w:rsid w:val="00687ED9"/>
    <w:rsid w:val="0069075D"/>
    <w:rsid w:val="006907E4"/>
    <w:rsid w:val="00690CC2"/>
    <w:rsid w:val="00690CFE"/>
    <w:rsid w:val="00690FF7"/>
    <w:rsid w:val="0069103D"/>
    <w:rsid w:val="0069130E"/>
    <w:rsid w:val="00691AF0"/>
    <w:rsid w:val="00691D6D"/>
    <w:rsid w:val="00692993"/>
    <w:rsid w:val="006929A4"/>
    <w:rsid w:val="00692B66"/>
    <w:rsid w:val="00692C62"/>
    <w:rsid w:val="00692F4F"/>
    <w:rsid w:val="00693568"/>
    <w:rsid w:val="00693CFD"/>
    <w:rsid w:val="00693F53"/>
    <w:rsid w:val="00694D43"/>
    <w:rsid w:val="006950B3"/>
    <w:rsid w:val="0069564F"/>
    <w:rsid w:val="00695A22"/>
    <w:rsid w:val="00695BB8"/>
    <w:rsid w:val="00695D08"/>
    <w:rsid w:val="0069629F"/>
    <w:rsid w:val="00696529"/>
    <w:rsid w:val="00696BCD"/>
    <w:rsid w:val="006972BA"/>
    <w:rsid w:val="006972E0"/>
    <w:rsid w:val="00697357"/>
    <w:rsid w:val="00697DBE"/>
    <w:rsid w:val="00697E97"/>
    <w:rsid w:val="006A0ABA"/>
    <w:rsid w:val="006A0BD2"/>
    <w:rsid w:val="006A0BE3"/>
    <w:rsid w:val="006A11A3"/>
    <w:rsid w:val="006A121D"/>
    <w:rsid w:val="006A1327"/>
    <w:rsid w:val="006A1A86"/>
    <w:rsid w:val="006A1BDE"/>
    <w:rsid w:val="006A2473"/>
    <w:rsid w:val="006A254E"/>
    <w:rsid w:val="006A29C2"/>
    <w:rsid w:val="006A2A15"/>
    <w:rsid w:val="006A2AE2"/>
    <w:rsid w:val="006A2C59"/>
    <w:rsid w:val="006A36C5"/>
    <w:rsid w:val="006A3AB7"/>
    <w:rsid w:val="006A4A83"/>
    <w:rsid w:val="006A4ABD"/>
    <w:rsid w:val="006A4EFE"/>
    <w:rsid w:val="006A5896"/>
    <w:rsid w:val="006A5E51"/>
    <w:rsid w:val="006A6650"/>
    <w:rsid w:val="006A6A1B"/>
    <w:rsid w:val="006A6AE1"/>
    <w:rsid w:val="006A6B6C"/>
    <w:rsid w:val="006A7369"/>
    <w:rsid w:val="006A737D"/>
    <w:rsid w:val="006B00BD"/>
    <w:rsid w:val="006B0202"/>
    <w:rsid w:val="006B0ABF"/>
    <w:rsid w:val="006B0D9C"/>
    <w:rsid w:val="006B0EE9"/>
    <w:rsid w:val="006B1680"/>
    <w:rsid w:val="006B21C4"/>
    <w:rsid w:val="006B2232"/>
    <w:rsid w:val="006B24A0"/>
    <w:rsid w:val="006B2991"/>
    <w:rsid w:val="006B2BD5"/>
    <w:rsid w:val="006B35D9"/>
    <w:rsid w:val="006B418F"/>
    <w:rsid w:val="006B4396"/>
    <w:rsid w:val="006B4ED0"/>
    <w:rsid w:val="006B5423"/>
    <w:rsid w:val="006B544D"/>
    <w:rsid w:val="006B5697"/>
    <w:rsid w:val="006B597A"/>
    <w:rsid w:val="006B6C79"/>
    <w:rsid w:val="006B6CF9"/>
    <w:rsid w:val="006B76E7"/>
    <w:rsid w:val="006B7AC1"/>
    <w:rsid w:val="006C00ED"/>
    <w:rsid w:val="006C01B0"/>
    <w:rsid w:val="006C0529"/>
    <w:rsid w:val="006C0549"/>
    <w:rsid w:val="006C07A5"/>
    <w:rsid w:val="006C12D5"/>
    <w:rsid w:val="006C135A"/>
    <w:rsid w:val="006C1962"/>
    <w:rsid w:val="006C1DC5"/>
    <w:rsid w:val="006C1E18"/>
    <w:rsid w:val="006C2068"/>
    <w:rsid w:val="006C21FC"/>
    <w:rsid w:val="006C2214"/>
    <w:rsid w:val="006C2A9E"/>
    <w:rsid w:val="006C329B"/>
    <w:rsid w:val="006C3DAD"/>
    <w:rsid w:val="006C3F02"/>
    <w:rsid w:val="006C40EF"/>
    <w:rsid w:val="006C42C0"/>
    <w:rsid w:val="006C4791"/>
    <w:rsid w:val="006C5258"/>
    <w:rsid w:val="006C52ED"/>
    <w:rsid w:val="006C540B"/>
    <w:rsid w:val="006C60EF"/>
    <w:rsid w:val="006C67B0"/>
    <w:rsid w:val="006C67CF"/>
    <w:rsid w:val="006C713F"/>
    <w:rsid w:val="006C76B9"/>
    <w:rsid w:val="006C7B73"/>
    <w:rsid w:val="006D02B7"/>
    <w:rsid w:val="006D03DD"/>
    <w:rsid w:val="006D0452"/>
    <w:rsid w:val="006D0508"/>
    <w:rsid w:val="006D0FCB"/>
    <w:rsid w:val="006D14A7"/>
    <w:rsid w:val="006D1FF3"/>
    <w:rsid w:val="006D2185"/>
    <w:rsid w:val="006D25F8"/>
    <w:rsid w:val="006D2638"/>
    <w:rsid w:val="006D2D85"/>
    <w:rsid w:val="006D369E"/>
    <w:rsid w:val="006D3BD8"/>
    <w:rsid w:val="006D3D04"/>
    <w:rsid w:val="006D44B5"/>
    <w:rsid w:val="006D4EF1"/>
    <w:rsid w:val="006D56FF"/>
    <w:rsid w:val="006D5AC4"/>
    <w:rsid w:val="006D5FA9"/>
    <w:rsid w:val="006D6D21"/>
    <w:rsid w:val="006D770D"/>
    <w:rsid w:val="006D798C"/>
    <w:rsid w:val="006E024D"/>
    <w:rsid w:val="006E0537"/>
    <w:rsid w:val="006E0CE7"/>
    <w:rsid w:val="006E12E6"/>
    <w:rsid w:val="006E1403"/>
    <w:rsid w:val="006E1B97"/>
    <w:rsid w:val="006E1BA9"/>
    <w:rsid w:val="006E1DD6"/>
    <w:rsid w:val="006E20C1"/>
    <w:rsid w:val="006E2241"/>
    <w:rsid w:val="006E26C3"/>
    <w:rsid w:val="006E372E"/>
    <w:rsid w:val="006E3A3C"/>
    <w:rsid w:val="006E411C"/>
    <w:rsid w:val="006E4441"/>
    <w:rsid w:val="006E4587"/>
    <w:rsid w:val="006E4687"/>
    <w:rsid w:val="006E4F72"/>
    <w:rsid w:val="006E54A3"/>
    <w:rsid w:val="006E57E9"/>
    <w:rsid w:val="006E62B5"/>
    <w:rsid w:val="006E6B35"/>
    <w:rsid w:val="006E6B59"/>
    <w:rsid w:val="006E6D87"/>
    <w:rsid w:val="006E6E61"/>
    <w:rsid w:val="006E70CD"/>
    <w:rsid w:val="006E760C"/>
    <w:rsid w:val="006F03CB"/>
    <w:rsid w:val="006F0536"/>
    <w:rsid w:val="006F0A11"/>
    <w:rsid w:val="006F0BF8"/>
    <w:rsid w:val="006F141C"/>
    <w:rsid w:val="006F1DFA"/>
    <w:rsid w:val="006F1E9F"/>
    <w:rsid w:val="006F2085"/>
    <w:rsid w:val="006F21F8"/>
    <w:rsid w:val="006F2C24"/>
    <w:rsid w:val="006F39CF"/>
    <w:rsid w:val="006F3B9A"/>
    <w:rsid w:val="006F4962"/>
    <w:rsid w:val="006F4DFC"/>
    <w:rsid w:val="006F4E9A"/>
    <w:rsid w:val="006F4F82"/>
    <w:rsid w:val="006F5645"/>
    <w:rsid w:val="006F6A1B"/>
    <w:rsid w:val="006F6CBA"/>
    <w:rsid w:val="006F6CF1"/>
    <w:rsid w:val="006F6EE6"/>
    <w:rsid w:val="006F74A0"/>
    <w:rsid w:val="006F74EA"/>
    <w:rsid w:val="006F76DF"/>
    <w:rsid w:val="006F790E"/>
    <w:rsid w:val="006F7AB4"/>
    <w:rsid w:val="006F7FD3"/>
    <w:rsid w:val="00700941"/>
    <w:rsid w:val="00700E08"/>
    <w:rsid w:val="00701594"/>
    <w:rsid w:val="00701950"/>
    <w:rsid w:val="00701A4A"/>
    <w:rsid w:val="00701BFE"/>
    <w:rsid w:val="0070202C"/>
    <w:rsid w:val="00702053"/>
    <w:rsid w:val="007025D2"/>
    <w:rsid w:val="0070264D"/>
    <w:rsid w:val="0070266C"/>
    <w:rsid w:val="007027C7"/>
    <w:rsid w:val="00702883"/>
    <w:rsid w:val="007029B9"/>
    <w:rsid w:val="00702E68"/>
    <w:rsid w:val="007034D9"/>
    <w:rsid w:val="0070386B"/>
    <w:rsid w:val="00703B86"/>
    <w:rsid w:val="00703F88"/>
    <w:rsid w:val="00704AA2"/>
    <w:rsid w:val="00704F9A"/>
    <w:rsid w:val="00705885"/>
    <w:rsid w:val="00705C0C"/>
    <w:rsid w:val="00705D21"/>
    <w:rsid w:val="0070617B"/>
    <w:rsid w:val="00706481"/>
    <w:rsid w:val="007065DF"/>
    <w:rsid w:val="00706CE6"/>
    <w:rsid w:val="007071B7"/>
    <w:rsid w:val="007073E1"/>
    <w:rsid w:val="00707B8B"/>
    <w:rsid w:val="00707D33"/>
    <w:rsid w:val="0071046B"/>
    <w:rsid w:val="0071062B"/>
    <w:rsid w:val="007109BD"/>
    <w:rsid w:val="00710BC2"/>
    <w:rsid w:val="007110A5"/>
    <w:rsid w:val="007113E0"/>
    <w:rsid w:val="00711445"/>
    <w:rsid w:val="00711592"/>
    <w:rsid w:val="007116DF"/>
    <w:rsid w:val="00711BDF"/>
    <w:rsid w:val="00711BF1"/>
    <w:rsid w:val="00711F32"/>
    <w:rsid w:val="0071271E"/>
    <w:rsid w:val="00712B17"/>
    <w:rsid w:val="00712CD6"/>
    <w:rsid w:val="00713ED0"/>
    <w:rsid w:val="007143B2"/>
    <w:rsid w:val="00714E3C"/>
    <w:rsid w:val="00714FA3"/>
    <w:rsid w:val="0071500E"/>
    <w:rsid w:val="00715781"/>
    <w:rsid w:val="00715829"/>
    <w:rsid w:val="00716285"/>
    <w:rsid w:val="0071645D"/>
    <w:rsid w:val="00716637"/>
    <w:rsid w:val="0071665E"/>
    <w:rsid w:val="0071671E"/>
    <w:rsid w:val="00716B9A"/>
    <w:rsid w:val="007174EF"/>
    <w:rsid w:val="00717886"/>
    <w:rsid w:val="00717BA6"/>
    <w:rsid w:val="007200CF"/>
    <w:rsid w:val="00720876"/>
    <w:rsid w:val="007209CA"/>
    <w:rsid w:val="00720E51"/>
    <w:rsid w:val="0072100A"/>
    <w:rsid w:val="00721245"/>
    <w:rsid w:val="00721868"/>
    <w:rsid w:val="00721AEC"/>
    <w:rsid w:val="00722287"/>
    <w:rsid w:val="007231A7"/>
    <w:rsid w:val="0072341D"/>
    <w:rsid w:val="007235D0"/>
    <w:rsid w:val="0072379E"/>
    <w:rsid w:val="00723D24"/>
    <w:rsid w:val="00723E53"/>
    <w:rsid w:val="007248AA"/>
    <w:rsid w:val="007258C0"/>
    <w:rsid w:val="00725E48"/>
    <w:rsid w:val="00726A64"/>
    <w:rsid w:val="007271DE"/>
    <w:rsid w:val="00727403"/>
    <w:rsid w:val="00727629"/>
    <w:rsid w:val="00727A38"/>
    <w:rsid w:val="00727B2E"/>
    <w:rsid w:val="00727BD5"/>
    <w:rsid w:val="00727D5C"/>
    <w:rsid w:val="00730926"/>
    <w:rsid w:val="00731447"/>
    <w:rsid w:val="00732664"/>
    <w:rsid w:val="00732760"/>
    <w:rsid w:val="00732809"/>
    <w:rsid w:val="007328A2"/>
    <w:rsid w:val="00732A55"/>
    <w:rsid w:val="00733849"/>
    <w:rsid w:val="00733F4D"/>
    <w:rsid w:val="00733FDC"/>
    <w:rsid w:val="00734210"/>
    <w:rsid w:val="007345F5"/>
    <w:rsid w:val="007347A0"/>
    <w:rsid w:val="00734C50"/>
    <w:rsid w:val="00734E44"/>
    <w:rsid w:val="0073580F"/>
    <w:rsid w:val="00735A77"/>
    <w:rsid w:val="00735C0A"/>
    <w:rsid w:val="007363C2"/>
    <w:rsid w:val="007366F4"/>
    <w:rsid w:val="0073696E"/>
    <w:rsid w:val="00736F71"/>
    <w:rsid w:val="007371CF"/>
    <w:rsid w:val="00737757"/>
    <w:rsid w:val="00737E63"/>
    <w:rsid w:val="0074043D"/>
    <w:rsid w:val="007404AF"/>
    <w:rsid w:val="007409C9"/>
    <w:rsid w:val="0074107B"/>
    <w:rsid w:val="007417DE"/>
    <w:rsid w:val="00741DA5"/>
    <w:rsid w:val="00742121"/>
    <w:rsid w:val="00742142"/>
    <w:rsid w:val="007422AE"/>
    <w:rsid w:val="00742463"/>
    <w:rsid w:val="0074247A"/>
    <w:rsid w:val="007425F3"/>
    <w:rsid w:val="00742923"/>
    <w:rsid w:val="00742E39"/>
    <w:rsid w:val="0074301E"/>
    <w:rsid w:val="007431AD"/>
    <w:rsid w:val="00743CBC"/>
    <w:rsid w:val="007442CF"/>
    <w:rsid w:val="00744736"/>
    <w:rsid w:val="00744E05"/>
    <w:rsid w:val="00745788"/>
    <w:rsid w:val="00745D56"/>
    <w:rsid w:val="00745D5D"/>
    <w:rsid w:val="0074693F"/>
    <w:rsid w:val="00746C5B"/>
    <w:rsid w:val="007478B6"/>
    <w:rsid w:val="00747E4A"/>
    <w:rsid w:val="00750084"/>
    <w:rsid w:val="007508FA"/>
    <w:rsid w:val="00750A6F"/>
    <w:rsid w:val="00750FA0"/>
    <w:rsid w:val="00751060"/>
    <w:rsid w:val="007516AA"/>
    <w:rsid w:val="00751A34"/>
    <w:rsid w:val="00752332"/>
    <w:rsid w:val="007528FD"/>
    <w:rsid w:val="00752FB1"/>
    <w:rsid w:val="0075330E"/>
    <w:rsid w:val="007533ED"/>
    <w:rsid w:val="007537FC"/>
    <w:rsid w:val="00753C69"/>
    <w:rsid w:val="00753F44"/>
    <w:rsid w:val="00754045"/>
    <w:rsid w:val="0075415C"/>
    <w:rsid w:val="00754B2B"/>
    <w:rsid w:val="00754BD8"/>
    <w:rsid w:val="00754F9D"/>
    <w:rsid w:val="00755540"/>
    <w:rsid w:val="0075572C"/>
    <w:rsid w:val="00755821"/>
    <w:rsid w:val="00755E1D"/>
    <w:rsid w:val="00755F13"/>
    <w:rsid w:val="007567AE"/>
    <w:rsid w:val="007571BE"/>
    <w:rsid w:val="00757301"/>
    <w:rsid w:val="007573AD"/>
    <w:rsid w:val="00757DE6"/>
    <w:rsid w:val="00760055"/>
    <w:rsid w:val="007604BE"/>
    <w:rsid w:val="00761553"/>
    <w:rsid w:val="00761830"/>
    <w:rsid w:val="00762357"/>
    <w:rsid w:val="007627F2"/>
    <w:rsid w:val="007637A6"/>
    <w:rsid w:val="00763B04"/>
    <w:rsid w:val="00763BC6"/>
    <w:rsid w:val="00763D9E"/>
    <w:rsid w:val="00763DF5"/>
    <w:rsid w:val="007643F3"/>
    <w:rsid w:val="007645C2"/>
    <w:rsid w:val="00765077"/>
    <w:rsid w:val="007658F3"/>
    <w:rsid w:val="00765A61"/>
    <w:rsid w:val="00765CC5"/>
    <w:rsid w:val="00766316"/>
    <w:rsid w:val="00766E29"/>
    <w:rsid w:val="007671B8"/>
    <w:rsid w:val="0076762C"/>
    <w:rsid w:val="00767A5F"/>
    <w:rsid w:val="00767F82"/>
    <w:rsid w:val="00770316"/>
    <w:rsid w:val="00770630"/>
    <w:rsid w:val="00770736"/>
    <w:rsid w:val="007715FA"/>
    <w:rsid w:val="007718A2"/>
    <w:rsid w:val="00771959"/>
    <w:rsid w:val="00771B5D"/>
    <w:rsid w:val="00771F98"/>
    <w:rsid w:val="0077247B"/>
    <w:rsid w:val="00772C47"/>
    <w:rsid w:val="00772E4E"/>
    <w:rsid w:val="00772FA0"/>
    <w:rsid w:val="0077355C"/>
    <w:rsid w:val="0077371A"/>
    <w:rsid w:val="00774253"/>
    <w:rsid w:val="00774715"/>
    <w:rsid w:val="00775C8A"/>
    <w:rsid w:val="00776142"/>
    <w:rsid w:val="007762E1"/>
    <w:rsid w:val="00776485"/>
    <w:rsid w:val="007767CE"/>
    <w:rsid w:val="007768F2"/>
    <w:rsid w:val="00776E65"/>
    <w:rsid w:val="00777705"/>
    <w:rsid w:val="00777A3C"/>
    <w:rsid w:val="00780673"/>
    <w:rsid w:val="007807F0"/>
    <w:rsid w:val="00781321"/>
    <w:rsid w:val="00781631"/>
    <w:rsid w:val="00781B37"/>
    <w:rsid w:val="00781C77"/>
    <w:rsid w:val="00781F68"/>
    <w:rsid w:val="00782385"/>
    <w:rsid w:val="00783740"/>
    <w:rsid w:val="007842D6"/>
    <w:rsid w:val="007847C0"/>
    <w:rsid w:val="00784E6E"/>
    <w:rsid w:val="00784EC0"/>
    <w:rsid w:val="007850E8"/>
    <w:rsid w:val="00785207"/>
    <w:rsid w:val="007852BF"/>
    <w:rsid w:val="007855EB"/>
    <w:rsid w:val="007868BB"/>
    <w:rsid w:val="007869DF"/>
    <w:rsid w:val="00786C2C"/>
    <w:rsid w:val="00787042"/>
    <w:rsid w:val="007900CE"/>
    <w:rsid w:val="0079031A"/>
    <w:rsid w:val="007907CA"/>
    <w:rsid w:val="007910D4"/>
    <w:rsid w:val="0079162C"/>
    <w:rsid w:val="0079182D"/>
    <w:rsid w:val="00791848"/>
    <w:rsid w:val="00791B76"/>
    <w:rsid w:val="00791ED9"/>
    <w:rsid w:val="00792618"/>
    <w:rsid w:val="00792A1E"/>
    <w:rsid w:val="007935B3"/>
    <w:rsid w:val="00793723"/>
    <w:rsid w:val="00793946"/>
    <w:rsid w:val="00793B5D"/>
    <w:rsid w:val="00794436"/>
    <w:rsid w:val="00794E8F"/>
    <w:rsid w:val="00795280"/>
    <w:rsid w:val="00795321"/>
    <w:rsid w:val="00795D40"/>
    <w:rsid w:val="0079606C"/>
    <w:rsid w:val="007964DF"/>
    <w:rsid w:val="007965BD"/>
    <w:rsid w:val="0079669F"/>
    <w:rsid w:val="00796BFB"/>
    <w:rsid w:val="0079711A"/>
    <w:rsid w:val="007971FA"/>
    <w:rsid w:val="00797714"/>
    <w:rsid w:val="00797D2E"/>
    <w:rsid w:val="007A01B3"/>
    <w:rsid w:val="007A03C5"/>
    <w:rsid w:val="007A0B45"/>
    <w:rsid w:val="007A10C5"/>
    <w:rsid w:val="007A1129"/>
    <w:rsid w:val="007A12CD"/>
    <w:rsid w:val="007A19A4"/>
    <w:rsid w:val="007A2636"/>
    <w:rsid w:val="007A2BC3"/>
    <w:rsid w:val="007A38FD"/>
    <w:rsid w:val="007A3E10"/>
    <w:rsid w:val="007A3E31"/>
    <w:rsid w:val="007A447C"/>
    <w:rsid w:val="007A4785"/>
    <w:rsid w:val="007A47AD"/>
    <w:rsid w:val="007A4A9A"/>
    <w:rsid w:val="007A4E17"/>
    <w:rsid w:val="007A54B7"/>
    <w:rsid w:val="007A5596"/>
    <w:rsid w:val="007A566B"/>
    <w:rsid w:val="007A58B5"/>
    <w:rsid w:val="007A6807"/>
    <w:rsid w:val="007A6B90"/>
    <w:rsid w:val="007A6F17"/>
    <w:rsid w:val="007A78BB"/>
    <w:rsid w:val="007A79C0"/>
    <w:rsid w:val="007B0283"/>
    <w:rsid w:val="007B0340"/>
    <w:rsid w:val="007B03B5"/>
    <w:rsid w:val="007B063B"/>
    <w:rsid w:val="007B0C2E"/>
    <w:rsid w:val="007B0FA2"/>
    <w:rsid w:val="007B12EE"/>
    <w:rsid w:val="007B12FA"/>
    <w:rsid w:val="007B13B8"/>
    <w:rsid w:val="007B22C3"/>
    <w:rsid w:val="007B2357"/>
    <w:rsid w:val="007B2657"/>
    <w:rsid w:val="007B2A24"/>
    <w:rsid w:val="007B3436"/>
    <w:rsid w:val="007B3DE5"/>
    <w:rsid w:val="007B486E"/>
    <w:rsid w:val="007B4930"/>
    <w:rsid w:val="007B4960"/>
    <w:rsid w:val="007B4B68"/>
    <w:rsid w:val="007B4D61"/>
    <w:rsid w:val="007B4E83"/>
    <w:rsid w:val="007B4EF7"/>
    <w:rsid w:val="007B5867"/>
    <w:rsid w:val="007B5945"/>
    <w:rsid w:val="007B5DB1"/>
    <w:rsid w:val="007B67FF"/>
    <w:rsid w:val="007B6B38"/>
    <w:rsid w:val="007B6F1A"/>
    <w:rsid w:val="007B73C6"/>
    <w:rsid w:val="007B7D22"/>
    <w:rsid w:val="007B7D3E"/>
    <w:rsid w:val="007B7D89"/>
    <w:rsid w:val="007B7DE9"/>
    <w:rsid w:val="007B7FCA"/>
    <w:rsid w:val="007C027E"/>
    <w:rsid w:val="007C0283"/>
    <w:rsid w:val="007C0535"/>
    <w:rsid w:val="007C05BC"/>
    <w:rsid w:val="007C0622"/>
    <w:rsid w:val="007C0682"/>
    <w:rsid w:val="007C0B41"/>
    <w:rsid w:val="007C0E1B"/>
    <w:rsid w:val="007C1171"/>
    <w:rsid w:val="007C12D4"/>
    <w:rsid w:val="007C1E1F"/>
    <w:rsid w:val="007C29ED"/>
    <w:rsid w:val="007C2A77"/>
    <w:rsid w:val="007C2AA3"/>
    <w:rsid w:val="007C2DD5"/>
    <w:rsid w:val="007C2F02"/>
    <w:rsid w:val="007C3636"/>
    <w:rsid w:val="007C3693"/>
    <w:rsid w:val="007C39DB"/>
    <w:rsid w:val="007C3E3D"/>
    <w:rsid w:val="007C429B"/>
    <w:rsid w:val="007C42B6"/>
    <w:rsid w:val="007C45E2"/>
    <w:rsid w:val="007C5484"/>
    <w:rsid w:val="007C54B8"/>
    <w:rsid w:val="007C5B25"/>
    <w:rsid w:val="007C61E5"/>
    <w:rsid w:val="007C649B"/>
    <w:rsid w:val="007C679A"/>
    <w:rsid w:val="007C6CF2"/>
    <w:rsid w:val="007D005D"/>
    <w:rsid w:val="007D0346"/>
    <w:rsid w:val="007D0452"/>
    <w:rsid w:val="007D086E"/>
    <w:rsid w:val="007D0D1F"/>
    <w:rsid w:val="007D1713"/>
    <w:rsid w:val="007D19E1"/>
    <w:rsid w:val="007D1EF5"/>
    <w:rsid w:val="007D1FE5"/>
    <w:rsid w:val="007D20BE"/>
    <w:rsid w:val="007D2854"/>
    <w:rsid w:val="007D29E9"/>
    <w:rsid w:val="007D2C13"/>
    <w:rsid w:val="007D2C9E"/>
    <w:rsid w:val="007D2E89"/>
    <w:rsid w:val="007D3807"/>
    <w:rsid w:val="007D390E"/>
    <w:rsid w:val="007D4771"/>
    <w:rsid w:val="007D4B3F"/>
    <w:rsid w:val="007D4C34"/>
    <w:rsid w:val="007D5033"/>
    <w:rsid w:val="007D52C2"/>
    <w:rsid w:val="007D541E"/>
    <w:rsid w:val="007D543E"/>
    <w:rsid w:val="007D5899"/>
    <w:rsid w:val="007D5B06"/>
    <w:rsid w:val="007D68FD"/>
    <w:rsid w:val="007D6AA1"/>
    <w:rsid w:val="007D6C9B"/>
    <w:rsid w:val="007D7D56"/>
    <w:rsid w:val="007E00A1"/>
    <w:rsid w:val="007E0C81"/>
    <w:rsid w:val="007E10F1"/>
    <w:rsid w:val="007E1333"/>
    <w:rsid w:val="007E144E"/>
    <w:rsid w:val="007E1B8A"/>
    <w:rsid w:val="007E2346"/>
    <w:rsid w:val="007E2403"/>
    <w:rsid w:val="007E2610"/>
    <w:rsid w:val="007E268D"/>
    <w:rsid w:val="007E2CA8"/>
    <w:rsid w:val="007E3036"/>
    <w:rsid w:val="007E3055"/>
    <w:rsid w:val="007E36BC"/>
    <w:rsid w:val="007E3705"/>
    <w:rsid w:val="007E3B5B"/>
    <w:rsid w:val="007E4194"/>
    <w:rsid w:val="007E43A0"/>
    <w:rsid w:val="007E442E"/>
    <w:rsid w:val="007E4720"/>
    <w:rsid w:val="007E4B2F"/>
    <w:rsid w:val="007E4CD9"/>
    <w:rsid w:val="007E5392"/>
    <w:rsid w:val="007E5492"/>
    <w:rsid w:val="007E56C7"/>
    <w:rsid w:val="007E5A95"/>
    <w:rsid w:val="007E5D47"/>
    <w:rsid w:val="007E6943"/>
    <w:rsid w:val="007E6B51"/>
    <w:rsid w:val="007E704E"/>
    <w:rsid w:val="007E73E1"/>
    <w:rsid w:val="007E7919"/>
    <w:rsid w:val="007E7AB8"/>
    <w:rsid w:val="007E7BA0"/>
    <w:rsid w:val="007F02BC"/>
    <w:rsid w:val="007F0B47"/>
    <w:rsid w:val="007F0E8E"/>
    <w:rsid w:val="007F1983"/>
    <w:rsid w:val="007F1EDC"/>
    <w:rsid w:val="007F2000"/>
    <w:rsid w:val="007F266A"/>
    <w:rsid w:val="007F2B99"/>
    <w:rsid w:val="007F3056"/>
    <w:rsid w:val="007F3418"/>
    <w:rsid w:val="007F392A"/>
    <w:rsid w:val="007F3C9F"/>
    <w:rsid w:val="007F3D81"/>
    <w:rsid w:val="007F3E8C"/>
    <w:rsid w:val="007F3FBA"/>
    <w:rsid w:val="007F548E"/>
    <w:rsid w:val="007F569E"/>
    <w:rsid w:val="007F5D26"/>
    <w:rsid w:val="007F5EA8"/>
    <w:rsid w:val="007F5F48"/>
    <w:rsid w:val="007F6040"/>
    <w:rsid w:val="007F6356"/>
    <w:rsid w:val="007F6569"/>
    <w:rsid w:val="007F6E85"/>
    <w:rsid w:val="007F7172"/>
    <w:rsid w:val="007F76F6"/>
    <w:rsid w:val="00800183"/>
    <w:rsid w:val="008001F4"/>
    <w:rsid w:val="00801127"/>
    <w:rsid w:val="00801AF7"/>
    <w:rsid w:val="00801B46"/>
    <w:rsid w:val="00801C33"/>
    <w:rsid w:val="00801C52"/>
    <w:rsid w:val="00802237"/>
    <w:rsid w:val="00802790"/>
    <w:rsid w:val="00802862"/>
    <w:rsid w:val="00804EF8"/>
    <w:rsid w:val="0080513F"/>
    <w:rsid w:val="00805175"/>
    <w:rsid w:val="00805556"/>
    <w:rsid w:val="008057A5"/>
    <w:rsid w:val="00806113"/>
    <w:rsid w:val="0080628B"/>
    <w:rsid w:val="0080642C"/>
    <w:rsid w:val="0080780D"/>
    <w:rsid w:val="008078D3"/>
    <w:rsid w:val="00807D89"/>
    <w:rsid w:val="0081034F"/>
    <w:rsid w:val="008105FD"/>
    <w:rsid w:val="0081076A"/>
    <w:rsid w:val="0081115B"/>
    <w:rsid w:val="00811465"/>
    <w:rsid w:val="00812217"/>
    <w:rsid w:val="00812334"/>
    <w:rsid w:val="008125F2"/>
    <w:rsid w:val="008128C4"/>
    <w:rsid w:val="00812C14"/>
    <w:rsid w:val="00813AC0"/>
    <w:rsid w:val="00814557"/>
    <w:rsid w:val="008145A2"/>
    <w:rsid w:val="008148C8"/>
    <w:rsid w:val="00814C91"/>
    <w:rsid w:val="00815417"/>
    <w:rsid w:val="00815E03"/>
    <w:rsid w:val="00816C4E"/>
    <w:rsid w:val="00817244"/>
    <w:rsid w:val="008172F7"/>
    <w:rsid w:val="0081739F"/>
    <w:rsid w:val="008177B8"/>
    <w:rsid w:val="00817C67"/>
    <w:rsid w:val="0082070A"/>
    <w:rsid w:val="00820E48"/>
    <w:rsid w:val="008211C3"/>
    <w:rsid w:val="0082131D"/>
    <w:rsid w:val="00821564"/>
    <w:rsid w:val="008218B7"/>
    <w:rsid w:val="00821DB4"/>
    <w:rsid w:val="008226C1"/>
    <w:rsid w:val="008226EB"/>
    <w:rsid w:val="00822FEC"/>
    <w:rsid w:val="0082318D"/>
    <w:rsid w:val="0082320E"/>
    <w:rsid w:val="008236EC"/>
    <w:rsid w:val="00823BC6"/>
    <w:rsid w:val="008241B0"/>
    <w:rsid w:val="00824944"/>
    <w:rsid w:val="0082515D"/>
    <w:rsid w:val="00825236"/>
    <w:rsid w:val="00825459"/>
    <w:rsid w:val="008259EC"/>
    <w:rsid w:val="008259F6"/>
    <w:rsid w:val="00825C75"/>
    <w:rsid w:val="008262CF"/>
    <w:rsid w:val="00826B5F"/>
    <w:rsid w:val="00826F52"/>
    <w:rsid w:val="00827840"/>
    <w:rsid w:val="00827F26"/>
    <w:rsid w:val="00830136"/>
    <w:rsid w:val="00830643"/>
    <w:rsid w:val="00830BDE"/>
    <w:rsid w:val="00830DDA"/>
    <w:rsid w:val="00830DF6"/>
    <w:rsid w:val="008317C2"/>
    <w:rsid w:val="00831900"/>
    <w:rsid w:val="00831BFD"/>
    <w:rsid w:val="00831F54"/>
    <w:rsid w:val="008332E5"/>
    <w:rsid w:val="0083383C"/>
    <w:rsid w:val="0083431A"/>
    <w:rsid w:val="0083479B"/>
    <w:rsid w:val="008357D9"/>
    <w:rsid w:val="00835D3F"/>
    <w:rsid w:val="00835DE9"/>
    <w:rsid w:val="008363C8"/>
    <w:rsid w:val="008366F2"/>
    <w:rsid w:val="00836707"/>
    <w:rsid w:val="00836A4A"/>
    <w:rsid w:val="00836F72"/>
    <w:rsid w:val="008370E3"/>
    <w:rsid w:val="00837477"/>
    <w:rsid w:val="00837AA3"/>
    <w:rsid w:val="00840CCE"/>
    <w:rsid w:val="00840F46"/>
    <w:rsid w:val="008415AD"/>
    <w:rsid w:val="008415D3"/>
    <w:rsid w:val="00841AD5"/>
    <w:rsid w:val="00841BD9"/>
    <w:rsid w:val="00841DAB"/>
    <w:rsid w:val="008426F1"/>
    <w:rsid w:val="00842B55"/>
    <w:rsid w:val="00842E7C"/>
    <w:rsid w:val="00842EB3"/>
    <w:rsid w:val="00843461"/>
    <w:rsid w:val="00843645"/>
    <w:rsid w:val="008436DB"/>
    <w:rsid w:val="00844103"/>
    <w:rsid w:val="008442F2"/>
    <w:rsid w:val="0084437E"/>
    <w:rsid w:val="008445D1"/>
    <w:rsid w:val="00844944"/>
    <w:rsid w:val="00844EE7"/>
    <w:rsid w:val="00844F0E"/>
    <w:rsid w:val="00845154"/>
    <w:rsid w:val="00845905"/>
    <w:rsid w:val="00845EF5"/>
    <w:rsid w:val="008463F2"/>
    <w:rsid w:val="00846741"/>
    <w:rsid w:val="00846BA6"/>
    <w:rsid w:val="00847079"/>
    <w:rsid w:val="00847828"/>
    <w:rsid w:val="00847920"/>
    <w:rsid w:val="00847EF4"/>
    <w:rsid w:val="008500C6"/>
    <w:rsid w:val="008505C9"/>
    <w:rsid w:val="00850BCA"/>
    <w:rsid w:val="00850E11"/>
    <w:rsid w:val="00851084"/>
    <w:rsid w:val="00851823"/>
    <w:rsid w:val="00851C52"/>
    <w:rsid w:val="0085295D"/>
    <w:rsid w:val="00852C2F"/>
    <w:rsid w:val="00853120"/>
    <w:rsid w:val="008531C4"/>
    <w:rsid w:val="008549EB"/>
    <w:rsid w:val="008550F9"/>
    <w:rsid w:val="0085530F"/>
    <w:rsid w:val="00855451"/>
    <w:rsid w:val="008555E9"/>
    <w:rsid w:val="00856293"/>
    <w:rsid w:val="008563E8"/>
    <w:rsid w:val="00856B5D"/>
    <w:rsid w:val="00856C6B"/>
    <w:rsid w:val="00856E80"/>
    <w:rsid w:val="0085709A"/>
    <w:rsid w:val="0085723C"/>
    <w:rsid w:val="00857301"/>
    <w:rsid w:val="00857524"/>
    <w:rsid w:val="00857EBF"/>
    <w:rsid w:val="00861C31"/>
    <w:rsid w:val="008620F6"/>
    <w:rsid w:val="00862A5B"/>
    <w:rsid w:val="00862C9C"/>
    <w:rsid w:val="008634DB"/>
    <w:rsid w:val="00863DD6"/>
    <w:rsid w:val="0086464A"/>
    <w:rsid w:val="00864AFA"/>
    <w:rsid w:val="00864ED4"/>
    <w:rsid w:val="00865189"/>
    <w:rsid w:val="00865C93"/>
    <w:rsid w:val="00865FA2"/>
    <w:rsid w:val="00866341"/>
    <w:rsid w:val="00866661"/>
    <w:rsid w:val="00866A19"/>
    <w:rsid w:val="00866CF0"/>
    <w:rsid w:val="00866FEC"/>
    <w:rsid w:val="00867529"/>
    <w:rsid w:val="00867584"/>
    <w:rsid w:val="008676EC"/>
    <w:rsid w:val="00867894"/>
    <w:rsid w:val="0086798B"/>
    <w:rsid w:val="008679BC"/>
    <w:rsid w:val="0087007D"/>
    <w:rsid w:val="0087017F"/>
    <w:rsid w:val="008702B3"/>
    <w:rsid w:val="008703E4"/>
    <w:rsid w:val="00870AA2"/>
    <w:rsid w:val="00870AAB"/>
    <w:rsid w:val="008716A3"/>
    <w:rsid w:val="00871D07"/>
    <w:rsid w:val="00871EEF"/>
    <w:rsid w:val="00872593"/>
    <w:rsid w:val="008726F8"/>
    <w:rsid w:val="00872F45"/>
    <w:rsid w:val="0087382C"/>
    <w:rsid w:val="00873AD8"/>
    <w:rsid w:val="00874635"/>
    <w:rsid w:val="00874B7E"/>
    <w:rsid w:val="00874DD5"/>
    <w:rsid w:val="00874FEF"/>
    <w:rsid w:val="008750FD"/>
    <w:rsid w:val="00875F91"/>
    <w:rsid w:val="00876A43"/>
    <w:rsid w:val="0087738E"/>
    <w:rsid w:val="008777ED"/>
    <w:rsid w:val="00877A46"/>
    <w:rsid w:val="00877A59"/>
    <w:rsid w:val="00880080"/>
    <w:rsid w:val="00880213"/>
    <w:rsid w:val="00880593"/>
    <w:rsid w:val="008808D5"/>
    <w:rsid w:val="00880D24"/>
    <w:rsid w:val="00881345"/>
    <w:rsid w:val="00881E5D"/>
    <w:rsid w:val="00881EB1"/>
    <w:rsid w:val="00882071"/>
    <w:rsid w:val="0088228D"/>
    <w:rsid w:val="008822C5"/>
    <w:rsid w:val="00882AAD"/>
    <w:rsid w:val="00882C09"/>
    <w:rsid w:val="00882CD2"/>
    <w:rsid w:val="00882FD6"/>
    <w:rsid w:val="0088307F"/>
    <w:rsid w:val="00883109"/>
    <w:rsid w:val="008833E8"/>
    <w:rsid w:val="0088386A"/>
    <w:rsid w:val="0088393D"/>
    <w:rsid w:val="00883A7C"/>
    <w:rsid w:val="00883BEA"/>
    <w:rsid w:val="00883D94"/>
    <w:rsid w:val="00883DEC"/>
    <w:rsid w:val="00885007"/>
    <w:rsid w:val="008851F1"/>
    <w:rsid w:val="00885B1D"/>
    <w:rsid w:val="00885B31"/>
    <w:rsid w:val="00885C7E"/>
    <w:rsid w:val="00885E7A"/>
    <w:rsid w:val="008867DE"/>
    <w:rsid w:val="00886AC6"/>
    <w:rsid w:val="00886F0C"/>
    <w:rsid w:val="0088763B"/>
    <w:rsid w:val="00887E67"/>
    <w:rsid w:val="0089014F"/>
    <w:rsid w:val="008904DB"/>
    <w:rsid w:val="00890650"/>
    <w:rsid w:val="008906C2"/>
    <w:rsid w:val="00890C0C"/>
    <w:rsid w:val="00890D00"/>
    <w:rsid w:val="00891884"/>
    <w:rsid w:val="00891CFE"/>
    <w:rsid w:val="00891E37"/>
    <w:rsid w:val="00892577"/>
    <w:rsid w:val="00892B05"/>
    <w:rsid w:val="00892B27"/>
    <w:rsid w:val="00893A9F"/>
    <w:rsid w:val="00893C01"/>
    <w:rsid w:val="00893CAC"/>
    <w:rsid w:val="00893D24"/>
    <w:rsid w:val="00894004"/>
    <w:rsid w:val="008943CC"/>
    <w:rsid w:val="008946A9"/>
    <w:rsid w:val="008946F3"/>
    <w:rsid w:val="00894B94"/>
    <w:rsid w:val="00894E4D"/>
    <w:rsid w:val="008954C4"/>
    <w:rsid w:val="008954EE"/>
    <w:rsid w:val="0089552E"/>
    <w:rsid w:val="008960F4"/>
    <w:rsid w:val="00896B4B"/>
    <w:rsid w:val="00896B80"/>
    <w:rsid w:val="00896B8F"/>
    <w:rsid w:val="00896C30"/>
    <w:rsid w:val="00896F87"/>
    <w:rsid w:val="0089742E"/>
    <w:rsid w:val="008974E0"/>
    <w:rsid w:val="0089794C"/>
    <w:rsid w:val="00897C5B"/>
    <w:rsid w:val="00897D51"/>
    <w:rsid w:val="008A059D"/>
    <w:rsid w:val="008A0758"/>
    <w:rsid w:val="008A076D"/>
    <w:rsid w:val="008A0C6B"/>
    <w:rsid w:val="008A0C7F"/>
    <w:rsid w:val="008A0F5A"/>
    <w:rsid w:val="008A1F1E"/>
    <w:rsid w:val="008A2334"/>
    <w:rsid w:val="008A2522"/>
    <w:rsid w:val="008A25D9"/>
    <w:rsid w:val="008A2F4F"/>
    <w:rsid w:val="008A341C"/>
    <w:rsid w:val="008A34AA"/>
    <w:rsid w:val="008A3864"/>
    <w:rsid w:val="008A3D31"/>
    <w:rsid w:val="008A48D7"/>
    <w:rsid w:val="008A4E34"/>
    <w:rsid w:val="008A5C06"/>
    <w:rsid w:val="008A5DF2"/>
    <w:rsid w:val="008A689D"/>
    <w:rsid w:val="008A76ED"/>
    <w:rsid w:val="008A7899"/>
    <w:rsid w:val="008A78AB"/>
    <w:rsid w:val="008A7ADB"/>
    <w:rsid w:val="008A7FF8"/>
    <w:rsid w:val="008B017E"/>
    <w:rsid w:val="008B03BB"/>
    <w:rsid w:val="008B0A00"/>
    <w:rsid w:val="008B0AF9"/>
    <w:rsid w:val="008B14A1"/>
    <w:rsid w:val="008B1500"/>
    <w:rsid w:val="008B19FD"/>
    <w:rsid w:val="008B1AED"/>
    <w:rsid w:val="008B1B7E"/>
    <w:rsid w:val="008B1EE9"/>
    <w:rsid w:val="008B3E24"/>
    <w:rsid w:val="008B40C4"/>
    <w:rsid w:val="008B40C6"/>
    <w:rsid w:val="008B45CB"/>
    <w:rsid w:val="008B45F2"/>
    <w:rsid w:val="008B49FF"/>
    <w:rsid w:val="008B52C0"/>
    <w:rsid w:val="008B5653"/>
    <w:rsid w:val="008B585B"/>
    <w:rsid w:val="008B5C8D"/>
    <w:rsid w:val="008B5FA5"/>
    <w:rsid w:val="008B6102"/>
    <w:rsid w:val="008B6327"/>
    <w:rsid w:val="008B674B"/>
    <w:rsid w:val="008B7069"/>
    <w:rsid w:val="008B7507"/>
    <w:rsid w:val="008B78F7"/>
    <w:rsid w:val="008B7FA6"/>
    <w:rsid w:val="008C0AED"/>
    <w:rsid w:val="008C163B"/>
    <w:rsid w:val="008C1782"/>
    <w:rsid w:val="008C1A2B"/>
    <w:rsid w:val="008C204B"/>
    <w:rsid w:val="008C2EC9"/>
    <w:rsid w:val="008C2FF1"/>
    <w:rsid w:val="008C30D7"/>
    <w:rsid w:val="008C33F3"/>
    <w:rsid w:val="008C3498"/>
    <w:rsid w:val="008C3545"/>
    <w:rsid w:val="008C37E0"/>
    <w:rsid w:val="008C3BEF"/>
    <w:rsid w:val="008C3EBD"/>
    <w:rsid w:val="008C4499"/>
    <w:rsid w:val="008C4639"/>
    <w:rsid w:val="008C479C"/>
    <w:rsid w:val="008C4A29"/>
    <w:rsid w:val="008C4B9E"/>
    <w:rsid w:val="008C5564"/>
    <w:rsid w:val="008C5572"/>
    <w:rsid w:val="008C65C6"/>
    <w:rsid w:val="008C6D2F"/>
    <w:rsid w:val="008C73A1"/>
    <w:rsid w:val="008C7449"/>
    <w:rsid w:val="008C77D6"/>
    <w:rsid w:val="008C797E"/>
    <w:rsid w:val="008D01EB"/>
    <w:rsid w:val="008D02D8"/>
    <w:rsid w:val="008D0495"/>
    <w:rsid w:val="008D0A11"/>
    <w:rsid w:val="008D1470"/>
    <w:rsid w:val="008D1B9C"/>
    <w:rsid w:val="008D2BE3"/>
    <w:rsid w:val="008D2D5D"/>
    <w:rsid w:val="008D30BC"/>
    <w:rsid w:val="008D3107"/>
    <w:rsid w:val="008D31C3"/>
    <w:rsid w:val="008D325A"/>
    <w:rsid w:val="008D398C"/>
    <w:rsid w:val="008D3AA9"/>
    <w:rsid w:val="008D42F1"/>
    <w:rsid w:val="008D52BC"/>
    <w:rsid w:val="008D583E"/>
    <w:rsid w:val="008D6437"/>
    <w:rsid w:val="008D663B"/>
    <w:rsid w:val="008D6682"/>
    <w:rsid w:val="008D6B5B"/>
    <w:rsid w:val="008D6E4B"/>
    <w:rsid w:val="008D6EB9"/>
    <w:rsid w:val="008D7047"/>
    <w:rsid w:val="008D70BD"/>
    <w:rsid w:val="008D727D"/>
    <w:rsid w:val="008D7792"/>
    <w:rsid w:val="008D7FD2"/>
    <w:rsid w:val="008E00B6"/>
    <w:rsid w:val="008E01A8"/>
    <w:rsid w:val="008E0A46"/>
    <w:rsid w:val="008E0BE9"/>
    <w:rsid w:val="008E1598"/>
    <w:rsid w:val="008E186C"/>
    <w:rsid w:val="008E1C13"/>
    <w:rsid w:val="008E23A3"/>
    <w:rsid w:val="008E28BC"/>
    <w:rsid w:val="008E2945"/>
    <w:rsid w:val="008E2B03"/>
    <w:rsid w:val="008E31B0"/>
    <w:rsid w:val="008E3D54"/>
    <w:rsid w:val="008E43BB"/>
    <w:rsid w:val="008E44DD"/>
    <w:rsid w:val="008E48C8"/>
    <w:rsid w:val="008E4C89"/>
    <w:rsid w:val="008E5068"/>
    <w:rsid w:val="008E51FC"/>
    <w:rsid w:val="008E53E3"/>
    <w:rsid w:val="008E5596"/>
    <w:rsid w:val="008E5AC5"/>
    <w:rsid w:val="008E5B20"/>
    <w:rsid w:val="008E6BBC"/>
    <w:rsid w:val="008E71ED"/>
    <w:rsid w:val="008E7402"/>
    <w:rsid w:val="008F04F2"/>
    <w:rsid w:val="008F067B"/>
    <w:rsid w:val="008F0D99"/>
    <w:rsid w:val="008F10BA"/>
    <w:rsid w:val="008F11E1"/>
    <w:rsid w:val="008F13D5"/>
    <w:rsid w:val="008F1BE5"/>
    <w:rsid w:val="008F1FC7"/>
    <w:rsid w:val="008F2259"/>
    <w:rsid w:val="008F2886"/>
    <w:rsid w:val="008F2F2D"/>
    <w:rsid w:val="008F3045"/>
    <w:rsid w:val="008F35AD"/>
    <w:rsid w:val="008F361E"/>
    <w:rsid w:val="008F3B38"/>
    <w:rsid w:val="008F3C9E"/>
    <w:rsid w:val="008F43AB"/>
    <w:rsid w:val="008F4551"/>
    <w:rsid w:val="008F464C"/>
    <w:rsid w:val="008F4979"/>
    <w:rsid w:val="008F4E2A"/>
    <w:rsid w:val="008F5048"/>
    <w:rsid w:val="008F5456"/>
    <w:rsid w:val="008F55CE"/>
    <w:rsid w:val="008F5665"/>
    <w:rsid w:val="008F57EF"/>
    <w:rsid w:val="008F5C23"/>
    <w:rsid w:val="008F603E"/>
    <w:rsid w:val="008F60EC"/>
    <w:rsid w:val="008F78B8"/>
    <w:rsid w:val="0090023D"/>
    <w:rsid w:val="0090044A"/>
    <w:rsid w:val="00900593"/>
    <w:rsid w:val="0090064B"/>
    <w:rsid w:val="0090096F"/>
    <w:rsid w:val="009010F4"/>
    <w:rsid w:val="00901111"/>
    <w:rsid w:val="009012EE"/>
    <w:rsid w:val="00901581"/>
    <w:rsid w:val="00901C2E"/>
    <w:rsid w:val="0090224A"/>
    <w:rsid w:val="00902422"/>
    <w:rsid w:val="009027F5"/>
    <w:rsid w:val="00902BF1"/>
    <w:rsid w:val="00902CB0"/>
    <w:rsid w:val="00902F84"/>
    <w:rsid w:val="00903411"/>
    <w:rsid w:val="00903E66"/>
    <w:rsid w:val="009042E1"/>
    <w:rsid w:val="00904C16"/>
    <w:rsid w:val="00905732"/>
    <w:rsid w:val="009057A1"/>
    <w:rsid w:val="009059F1"/>
    <w:rsid w:val="0090612D"/>
    <w:rsid w:val="0090627C"/>
    <w:rsid w:val="0090631E"/>
    <w:rsid w:val="00906E40"/>
    <w:rsid w:val="00906EBE"/>
    <w:rsid w:val="0090720A"/>
    <w:rsid w:val="00907431"/>
    <w:rsid w:val="0090765C"/>
    <w:rsid w:val="00907691"/>
    <w:rsid w:val="00907F3E"/>
    <w:rsid w:val="00910727"/>
    <w:rsid w:val="009109FA"/>
    <w:rsid w:val="00910E0D"/>
    <w:rsid w:val="00911045"/>
    <w:rsid w:val="00911175"/>
    <w:rsid w:val="00911502"/>
    <w:rsid w:val="009118BE"/>
    <w:rsid w:val="0091218C"/>
    <w:rsid w:val="00912538"/>
    <w:rsid w:val="00912706"/>
    <w:rsid w:val="009127BA"/>
    <w:rsid w:val="00912900"/>
    <w:rsid w:val="0091295D"/>
    <w:rsid w:val="00912BB6"/>
    <w:rsid w:val="00913371"/>
    <w:rsid w:val="00913706"/>
    <w:rsid w:val="00913776"/>
    <w:rsid w:val="00913841"/>
    <w:rsid w:val="009140F8"/>
    <w:rsid w:val="009140FD"/>
    <w:rsid w:val="00914174"/>
    <w:rsid w:val="0091480D"/>
    <w:rsid w:val="009149C2"/>
    <w:rsid w:val="00914EAA"/>
    <w:rsid w:val="00914F15"/>
    <w:rsid w:val="00914F7A"/>
    <w:rsid w:val="0091540A"/>
    <w:rsid w:val="009154A5"/>
    <w:rsid w:val="00915691"/>
    <w:rsid w:val="00916236"/>
    <w:rsid w:val="009167F9"/>
    <w:rsid w:val="0091681E"/>
    <w:rsid w:val="00916EE3"/>
    <w:rsid w:val="00917007"/>
    <w:rsid w:val="0091712E"/>
    <w:rsid w:val="0091779C"/>
    <w:rsid w:val="00917CE1"/>
    <w:rsid w:val="00917F08"/>
    <w:rsid w:val="009200E6"/>
    <w:rsid w:val="00920279"/>
    <w:rsid w:val="009203F8"/>
    <w:rsid w:val="00920B95"/>
    <w:rsid w:val="00921AF2"/>
    <w:rsid w:val="00923454"/>
    <w:rsid w:val="0092364E"/>
    <w:rsid w:val="00924483"/>
    <w:rsid w:val="0092457C"/>
    <w:rsid w:val="00925CE7"/>
    <w:rsid w:val="00925E49"/>
    <w:rsid w:val="009265C0"/>
    <w:rsid w:val="00926617"/>
    <w:rsid w:val="00926726"/>
    <w:rsid w:val="009267CB"/>
    <w:rsid w:val="009268C1"/>
    <w:rsid w:val="00926B44"/>
    <w:rsid w:val="00927C89"/>
    <w:rsid w:val="009300E8"/>
    <w:rsid w:val="0093012F"/>
    <w:rsid w:val="0093021B"/>
    <w:rsid w:val="00930406"/>
    <w:rsid w:val="00930780"/>
    <w:rsid w:val="00930CDF"/>
    <w:rsid w:val="00930DFF"/>
    <w:rsid w:val="00930E41"/>
    <w:rsid w:val="00931264"/>
    <w:rsid w:val="009315EC"/>
    <w:rsid w:val="009318C0"/>
    <w:rsid w:val="009319BC"/>
    <w:rsid w:val="00931E4B"/>
    <w:rsid w:val="0093200C"/>
    <w:rsid w:val="00932143"/>
    <w:rsid w:val="009324FF"/>
    <w:rsid w:val="00933407"/>
    <w:rsid w:val="009338AD"/>
    <w:rsid w:val="00934E8C"/>
    <w:rsid w:val="009353A3"/>
    <w:rsid w:val="0093546C"/>
    <w:rsid w:val="009357D1"/>
    <w:rsid w:val="0093618B"/>
    <w:rsid w:val="009373F8"/>
    <w:rsid w:val="00937771"/>
    <w:rsid w:val="009378D2"/>
    <w:rsid w:val="00937B5C"/>
    <w:rsid w:val="00940046"/>
    <w:rsid w:val="009405F2"/>
    <w:rsid w:val="009410E6"/>
    <w:rsid w:val="009413C3"/>
    <w:rsid w:val="00941773"/>
    <w:rsid w:val="00941C7A"/>
    <w:rsid w:val="00941D2C"/>
    <w:rsid w:val="0094234B"/>
    <w:rsid w:val="009427BE"/>
    <w:rsid w:val="00942937"/>
    <w:rsid w:val="00942D64"/>
    <w:rsid w:val="00943291"/>
    <w:rsid w:val="0094417B"/>
    <w:rsid w:val="009441AC"/>
    <w:rsid w:val="009443F2"/>
    <w:rsid w:val="00944B2D"/>
    <w:rsid w:val="00944D2E"/>
    <w:rsid w:val="0094517C"/>
    <w:rsid w:val="009458F8"/>
    <w:rsid w:val="00945BEB"/>
    <w:rsid w:val="00945EA3"/>
    <w:rsid w:val="00946032"/>
    <w:rsid w:val="00947337"/>
    <w:rsid w:val="009473F5"/>
    <w:rsid w:val="009476A4"/>
    <w:rsid w:val="00947801"/>
    <w:rsid w:val="009479EE"/>
    <w:rsid w:val="00947C5C"/>
    <w:rsid w:val="009502DD"/>
    <w:rsid w:val="009507DC"/>
    <w:rsid w:val="00951A54"/>
    <w:rsid w:val="00951B38"/>
    <w:rsid w:val="0095222B"/>
    <w:rsid w:val="00952A96"/>
    <w:rsid w:val="00952C8A"/>
    <w:rsid w:val="009539C4"/>
    <w:rsid w:val="00953E69"/>
    <w:rsid w:val="0095482D"/>
    <w:rsid w:val="00954E25"/>
    <w:rsid w:val="009552FC"/>
    <w:rsid w:val="009553CC"/>
    <w:rsid w:val="00955971"/>
    <w:rsid w:val="009559E2"/>
    <w:rsid w:val="00955A40"/>
    <w:rsid w:val="0095603A"/>
    <w:rsid w:val="009562C9"/>
    <w:rsid w:val="009562DD"/>
    <w:rsid w:val="00956948"/>
    <w:rsid w:val="00956ED0"/>
    <w:rsid w:val="0095725F"/>
    <w:rsid w:val="009608EF"/>
    <w:rsid w:val="00960AE3"/>
    <w:rsid w:val="009619F9"/>
    <w:rsid w:val="00961DF7"/>
    <w:rsid w:val="00961F3E"/>
    <w:rsid w:val="00961FCF"/>
    <w:rsid w:val="0096263B"/>
    <w:rsid w:val="009627F3"/>
    <w:rsid w:val="00962A12"/>
    <w:rsid w:val="00962F46"/>
    <w:rsid w:val="00962FAD"/>
    <w:rsid w:val="009636FA"/>
    <w:rsid w:val="00964010"/>
    <w:rsid w:val="00964A04"/>
    <w:rsid w:val="00964BBE"/>
    <w:rsid w:val="009651D6"/>
    <w:rsid w:val="00965582"/>
    <w:rsid w:val="00965E54"/>
    <w:rsid w:val="00965F65"/>
    <w:rsid w:val="009667B0"/>
    <w:rsid w:val="009667CC"/>
    <w:rsid w:val="009667DA"/>
    <w:rsid w:val="00966C8B"/>
    <w:rsid w:val="00967122"/>
    <w:rsid w:val="00967E70"/>
    <w:rsid w:val="00967E81"/>
    <w:rsid w:val="0097060E"/>
    <w:rsid w:val="00970896"/>
    <w:rsid w:val="00970CE1"/>
    <w:rsid w:val="009717A9"/>
    <w:rsid w:val="00971CB5"/>
    <w:rsid w:val="00971E73"/>
    <w:rsid w:val="00972365"/>
    <w:rsid w:val="00972782"/>
    <w:rsid w:val="0097296E"/>
    <w:rsid w:val="00972BE8"/>
    <w:rsid w:val="00973887"/>
    <w:rsid w:val="0097423F"/>
    <w:rsid w:val="0097432F"/>
    <w:rsid w:val="00974A59"/>
    <w:rsid w:val="009751A2"/>
    <w:rsid w:val="00975250"/>
    <w:rsid w:val="00975342"/>
    <w:rsid w:val="00975C28"/>
    <w:rsid w:val="00976003"/>
    <w:rsid w:val="009766C0"/>
    <w:rsid w:val="009767C4"/>
    <w:rsid w:val="00976F33"/>
    <w:rsid w:val="0097769B"/>
    <w:rsid w:val="00980160"/>
    <w:rsid w:val="00980186"/>
    <w:rsid w:val="009809CB"/>
    <w:rsid w:val="009809E1"/>
    <w:rsid w:val="00981262"/>
    <w:rsid w:val="00981C88"/>
    <w:rsid w:val="00981D14"/>
    <w:rsid w:val="00982A5B"/>
    <w:rsid w:val="009830CF"/>
    <w:rsid w:val="0098338C"/>
    <w:rsid w:val="00983731"/>
    <w:rsid w:val="009837BC"/>
    <w:rsid w:val="00983AC9"/>
    <w:rsid w:val="00984409"/>
    <w:rsid w:val="009846BA"/>
    <w:rsid w:val="00984E67"/>
    <w:rsid w:val="00985539"/>
    <w:rsid w:val="0098621C"/>
    <w:rsid w:val="0098622B"/>
    <w:rsid w:val="00986A8D"/>
    <w:rsid w:val="0098729F"/>
    <w:rsid w:val="0098780F"/>
    <w:rsid w:val="00987AE0"/>
    <w:rsid w:val="0099008F"/>
    <w:rsid w:val="00990DBF"/>
    <w:rsid w:val="009914C2"/>
    <w:rsid w:val="009918AD"/>
    <w:rsid w:val="00991DDF"/>
    <w:rsid w:val="0099211B"/>
    <w:rsid w:val="00992CAF"/>
    <w:rsid w:val="0099337B"/>
    <w:rsid w:val="0099354B"/>
    <w:rsid w:val="009937B8"/>
    <w:rsid w:val="00993DC2"/>
    <w:rsid w:val="0099403D"/>
    <w:rsid w:val="0099420F"/>
    <w:rsid w:val="009942B1"/>
    <w:rsid w:val="0099491A"/>
    <w:rsid w:val="009951E6"/>
    <w:rsid w:val="00996387"/>
    <w:rsid w:val="00996E21"/>
    <w:rsid w:val="0099702A"/>
    <w:rsid w:val="009A102F"/>
    <w:rsid w:val="009A10E8"/>
    <w:rsid w:val="009A14DD"/>
    <w:rsid w:val="009A2871"/>
    <w:rsid w:val="009A2F23"/>
    <w:rsid w:val="009A30D8"/>
    <w:rsid w:val="009A32D6"/>
    <w:rsid w:val="009A39C9"/>
    <w:rsid w:val="009A3BA7"/>
    <w:rsid w:val="009A3DB1"/>
    <w:rsid w:val="009A40E4"/>
    <w:rsid w:val="009A41F8"/>
    <w:rsid w:val="009A467C"/>
    <w:rsid w:val="009A46DC"/>
    <w:rsid w:val="009A4C00"/>
    <w:rsid w:val="009A4E55"/>
    <w:rsid w:val="009A5853"/>
    <w:rsid w:val="009A5F02"/>
    <w:rsid w:val="009A6773"/>
    <w:rsid w:val="009A6A89"/>
    <w:rsid w:val="009A6B7F"/>
    <w:rsid w:val="009A7526"/>
    <w:rsid w:val="009A780B"/>
    <w:rsid w:val="009B0583"/>
    <w:rsid w:val="009B0B60"/>
    <w:rsid w:val="009B1E03"/>
    <w:rsid w:val="009B201A"/>
    <w:rsid w:val="009B2968"/>
    <w:rsid w:val="009B2F34"/>
    <w:rsid w:val="009B37BE"/>
    <w:rsid w:val="009B3A13"/>
    <w:rsid w:val="009B4616"/>
    <w:rsid w:val="009B4923"/>
    <w:rsid w:val="009B4960"/>
    <w:rsid w:val="009B49C0"/>
    <w:rsid w:val="009B52AC"/>
    <w:rsid w:val="009B536F"/>
    <w:rsid w:val="009B5570"/>
    <w:rsid w:val="009B5871"/>
    <w:rsid w:val="009B61E2"/>
    <w:rsid w:val="009B61EE"/>
    <w:rsid w:val="009B6A67"/>
    <w:rsid w:val="009B6D0A"/>
    <w:rsid w:val="009B6EA9"/>
    <w:rsid w:val="009B7344"/>
    <w:rsid w:val="009B73BD"/>
    <w:rsid w:val="009B7A95"/>
    <w:rsid w:val="009B7D51"/>
    <w:rsid w:val="009C0652"/>
    <w:rsid w:val="009C0946"/>
    <w:rsid w:val="009C1326"/>
    <w:rsid w:val="009C15CA"/>
    <w:rsid w:val="009C18DA"/>
    <w:rsid w:val="009C22FB"/>
    <w:rsid w:val="009C2876"/>
    <w:rsid w:val="009C2C0D"/>
    <w:rsid w:val="009C2C5B"/>
    <w:rsid w:val="009C320D"/>
    <w:rsid w:val="009C460C"/>
    <w:rsid w:val="009C484E"/>
    <w:rsid w:val="009C4CD3"/>
    <w:rsid w:val="009C5229"/>
    <w:rsid w:val="009C5764"/>
    <w:rsid w:val="009C5AE3"/>
    <w:rsid w:val="009C5F88"/>
    <w:rsid w:val="009C6999"/>
    <w:rsid w:val="009C6C61"/>
    <w:rsid w:val="009C6FE9"/>
    <w:rsid w:val="009C6FEA"/>
    <w:rsid w:val="009C74F8"/>
    <w:rsid w:val="009C75AF"/>
    <w:rsid w:val="009C7881"/>
    <w:rsid w:val="009C7B56"/>
    <w:rsid w:val="009C7F17"/>
    <w:rsid w:val="009D02DB"/>
    <w:rsid w:val="009D03FF"/>
    <w:rsid w:val="009D0D3F"/>
    <w:rsid w:val="009D0DFD"/>
    <w:rsid w:val="009D0F15"/>
    <w:rsid w:val="009D139F"/>
    <w:rsid w:val="009D1BC3"/>
    <w:rsid w:val="009D1BD8"/>
    <w:rsid w:val="009D1E2D"/>
    <w:rsid w:val="009D3089"/>
    <w:rsid w:val="009D33D6"/>
    <w:rsid w:val="009D3964"/>
    <w:rsid w:val="009D3CDC"/>
    <w:rsid w:val="009D4309"/>
    <w:rsid w:val="009D5757"/>
    <w:rsid w:val="009D5D37"/>
    <w:rsid w:val="009D6488"/>
    <w:rsid w:val="009D6CED"/>
    <w:rsid w:val="009D6EC8"/>
    <w:rsid w:val="009D7846"/>
    <w:rsid w:val="009D78F4"/>
    <w:rsid w:val="009D7DB0"/>
    <w:rsid w:val="009E0794"/>
    <w:rsid w:val="009E0BBE"/>
    <w:rsid w:val="009E0BFD"/>
    <w:rsid w:val="009E1391"/>
    <w:rsid w:val="009E1A2E"/>
    <w:rsid w:val="009E1D18"/>
    <w:rsid w:val="009E2165"/>
    <w:rsid w:val="009E2522"/>
    <w:rsid w:val="009E26F0"/>
    <w:rsid w:val="009E2A70"/>
    <w:rsid w:val="009E3019"/>
    <w:rsid w:val="009E325E"/>
    <w:rsid w:val="009E3322"/>
    <w:rsid w:val="009E3C41"/>
    <w:rsid w:val="009E48C2"/>
    <w:rsid w:val="009E4E69"/>
    <w:rsid w:val="009E4EA8"/>
    <w:rsid w:val="009E516D"/>
    <w:rsid w:val="009E565C"/>
    <w:rsid w:val="009E5F74"/>
    <w:rsid w:val="009E5F7E"/>
    <w:rsid w:val="009E612B"/>
    <w:rsid w:val="009E6494"/>
    <w:rsid w:val="009E683E"/>
    <w:rsid w:val="009E70BC"/>
    <w:rsid w:val="009E724D"/>
    <w:rsid w:val="009E746D"/>
    <w:rsid w:val="009E7D76"/>
    <w:rsid w:val="009F0635"/>
    <w:rsid w:val="009F081C"/>
    <w:rsid w:val="009F16C7"/>
    <w:rsid w:val="009F1CE1"/>
    <w:rsid w:val="009F1F9C"/>
    <w:rsid w:val="009F2283"/>
    <w:rsid w:val="009F2457"/>
    <w:rsid w:val="009F26E1"/>
    <w:rsid w:val="009F3567"/>
    <w:rsid w:val="009F39AB"/>
    <w:rsid w:val="009F3DE7"/>
    <w:rsid w:val="009F40EA"/>
    <w:rsid w:val="009F45ED"/>
    <w:rsid w:val="009F4C55"/>
    <w:rsid w:val="009F4D4F"/>
    <w:rsid w:val="009F51BC"/>
    <w:rsid w:val="009F5517"/>
    <w:rsid w:val="009F5E27"/>
    <w:rsid w:val="009F5E80"/>
    <w:rsid w:val="009F6182"/>
    <w:rsid w:val="009F6D5F"/>
    <w:rsid w:val="009F6EEF"/>
    <w:rsid w:val="009F6F24"/>
    <w:rsid w:val="009F7BCF"/>
    <w:rsid w:val="009F7D40"/>
    <w:rsid w:val="009F7F7D"/>
    <w:rsid w:val="00A000CA"/>
    <w:rsid w:val="00A00D14"/>
    <w:rsid w:val="00A00D8E"/>
    <w:rsid w:val="00A01014"/>
    <w:rsid w:val="00A01243"/>
    <w:rsid w:val="00A0144D"/>
    <w:rsid w:val="00A01F26"/>
    <w:rsid w:val="00A01F82"/>
    <w:rsid w:val="00A020A1"/>
    <w:rsid w:val="00A027D3"/>
    <w:rsid w:val="00A03297"/>
    <w:rsid w:val="00A036CF"/>
    <w:rsid w:val="00A04076"/>
    <w:rsid w:val="00A04311"/>
    <w:rsid w:val="00A0716D"/>
    <w:rsid w:val="00A07C62"/>
    <w:rsid w:val="00A07CB8"/>
    <w:rsid w:val="00A07EE3"/>
    <w:rsid w:val="00A11028"/>
    <w:rsid w:val="00A112EB"/>
    <w:rsid w:val="00A114D3"/>
    <w:rsid w:val="00A1199F"/>
    <w:rsid w:val="00A11BE7"/>
    <w:rsid w:val="00A11EC5"/>
    <w:rsid w:val="00A12093"/>
    <w:rsid w:val="00A120E2"/>
    <w:rsid w:val="00A12B55"/>
    <w:rsid w:val="00A1323D"/>
    <w:rsid w:val="00A13620"/>
    <w:rsid w:val="00A13844"/>
    <w:rsid w:val="00A13E81"/>
    <w:rsid w:val="00A14069"/>
    <w:rsid w:val="00A140F7"/>
    <w:rsid w:val="00A1444A"/>
    <w:rsid w:val="00A14729"/>
    <w:rsid w:val="00A147AE"/>
    <w:rsid w:val="00A14B19"/>
    <w:rsid w:val="00A170DC"/>
    <w:rsid w:val="00A178D6"/>
    <w:rsid w:val="00A2015F"/>
    <w:rsid w:val="00A20406"/>
    <w:rsid w:val="00A20495"/>
    <w:rsid w:val="00A20937"/>
    <w:rsid w:val="00A20C71"/>
    <w:rsid w:val="00A2145A"/>
    <w:rsid w:val="00A214D7"/>
    <w:rsid w:val="00A2150F"/>
    <w:rsid w:val="00A2172A"/>
    <w:rsid w:val="00A217E8"/>
    <w:rsid w:val="00A22445"/>
    <w:rsid w:val="00A2285A"/>
    <w:rsid w:val="00A22CE7"/>
    <w:rsid w:val="00A23CF4"/>
    <w:rsid w:val="00A23D1E"/>
    <w:rsid w:val="00A24421"/>
    <w:rsid w:val="00A248E1"/>
    <w:rsid w:val="00A2505B"/>
    <w:rsid w:val="00A2505D"/>
    <w:rsid w:val="00A252A8"/>
    <w:rsid w:val="00A25577"/>
    <w:rsid w:val="00A2644C"/>
    <w:rsid w:val="00A26667"/>
    <w:rsid w:val="00A26D2C"/>
    <w:rsid w:val="00A26F8E"/>
    <w:rsid w:val="00A272C7"/>
    <w:rsid w:val="00A303C6"/>
    <w:rsid w:val="00A3053E"/>
    <w:rsid w:val="00A30929"/>
    <w:rsid w:val="00A30ACD"/>
    <w:rsid w:val="00A30C16"/>
    <w:rsid w:val="00A30FE9"/>
    <w:rsid w:val="00A3117A"/>
    <w:rsid w:val="00A318C2"/>
    <w:rsid w:val="00A31985"/>
    <w:rsid w:val="00A31B02"/>
    <w:rsid w:val="00A31CF5"/>
    <w:rsid w:val="00A31EC5"/>
    <w:rsid w:val="00A3216D"/>
    <w:rsid w:val="00A32544"/>
    <w:rsid w:val="00A325E4"/>
    <w:rsid w:val="00A332C6"/>
    <w:rsid w:val="00A33B60"/>
    <w:rsid w:val="00A342EE"/>
    <w:rsid w:val="00A3453A"/>
    <w:rsid w:val="00A345F7"/>
    <w:rsid w:val="00A3485D"/>
    <w:rsid w:val="00A35569"/>
    <w:rsid w:val="00A35C92"/>
    <w:rsid w:val="00A35D18"/>
    <w:rsid w:val="00A36592"/>
    <w:rsid w:val="00A3727D"/>
    <w:rsid w:val="00A405C4"/>
    <w:rsid w:val="00A40846"/>
    <w:rsid w:val="00A4148B"/>
    <w:rsid w:val="00A41587"/>
    <w:rsid w:val="00A41A41"/>
    <w:rsid w:val="00A42721"/>
    <w:rsid w:val="00A42AD6"/>
    <w:rsid w:val="00A42D8C"/>
    <w:rsid w:val="00A42F6A"/>
    <w:rsid w:val="00A43319"/>
    <w:rsid w:val="00A43D47"/>
    <w:rsid w:val="00A43F1D"/>
    <w:rsid w:val="00A43FDF"/>
    <w:rsid w:val="00A44611"/>
    <w:rsid w:val="00A4463E"/>
    <w:rsid w:val="00A446B6"/>
    <w:rsid w:val="00A44E7B"/>
    <w:rsid w:val="00A45052"/>
    <w:rsid w:val="00A452B3"/>
    <w:rsid w:val="00A453B9"/>
    <w:rsid w:val="00A45422"/>
    <w:rsid w:val="00A454A6"/>
    <w:rsid w:val="00A45634"/>
    <w:rsid w:val="00A45E2D"/>
    <w:rsid w:val="00A4654B"/>
    <w:rsid w:val="00A46B5F"/>
    <w:rsid w:val="00A47A6A"/>
    <w:rsid w:val="00A50219"/>
    <w:rsid w:val="00A50425"/>
    <w:rsid w:val="00A5055E"/>
    <w:rsid w:val="00A50605"/>
    <w:rsid w:val="00A50F76"/>
    <w:rsid w:val="00A51331"/>
    <w:rsid w:val="00A513F3"/>
    <w:rsid w:val="00A51630"/>
    <w:rsid w:val="00A5171F"/>
    <w:rsid w:val="00A521CB"/>
    <w:rsid w:val="00A527F4"/>
    <w:rsid w:val="00A52B27"/>
    <w:rsid w:val="00A52DBC"/>
    <w:rsid w:val="00A5349C"/>
    <w:rsid w:val="00A53A7E"/>
    <w:rsid w:val="00A53C6A"/>
    <w:rsid w:val="00A53CF6"/>
    <w:rsid w:val="00A53F53"/>
    <w:rsid w:val="00A53F5B"/>
    <w:rsid w:val="00A546A7"/>
    <w:rsid w:val="00A54CB3"/>
    <w:rsid w:val="00A55343"/>
    <w:rsid w:val="00A5536C"/>
    <w:rsid w:val="00A5557C"/>
    <w:rsid w:val="00A55AC9"/>
    <w:rsid w:val="00A55BEC"/>
    <w:rsid w:val="00A562A4"/>
    <w:rsid w:val="00A56546"/>
    <w:rsid w:val="00A56C7C"/>
    <w:rsid w:val="00A56CCF"/>
    <w:rsid w:val="00A57492"/>
    <w:rsid w:val="00A57AF2"/>
    <w:rsid w:val="00A57B8F"/>
    <w:rsid w:val="00A57EB4"/>
    <w:rsid w:val="00A6012F"/>
    <w:rsid w:val="00A60307"/>
    <w:rsid w:val="00A60427"/>
    <w:rsid w:val="00A606CC"/>
    <w:rsid w:val="00A60AC6"/>
    <w:rsid w:val="00A60B2A"/>
    <w:rsid w:val="00A60B32"/>
    <w:rsid w:val="00A60F64"/>
    <w:rsid w:val="00A613D0"/>
    <w:rsid w:val="00A6185A"/>
    <w:rsid w:val="00A61C75"/>
    <w:rsid w:val="00A6214E"/>
    <w:rsid w:val="00A6222E"/>
    <w:rsid w:val="00A62427"/>
    <w:rsid w:val="00A62981"/>
    <w:rsid w:val="00A631CF"/>
    <w:rsid w:val="00A635FC"/>
    <w:rsid w:val="00A6389A"/>
    <w:rsid w:val="00A64C9D"/>
    <w:rsid w:val="00A657B6"/>
    <w:rsid w:val="00A65921"/>
    <w:rsid w:val="00A65C44"/>
    <w:rsid w:val="00A663CB"/>
    <w:rsid w:val="00A665AC"/>
    <w:rsid w:val="00A66ADC"/>
    <w:rsid w:val="00A67C1F"/>
    <w:rsid w:val="00A67E3F"/>
    <w:rsid w:val="00A67EF7"/>
    <w:rsid w:val="00A70187"/>
    <w:rsid w:val="00A70263"/>
    <w:rsid w:val="00A702E6"/>
    <w:rsid w:val="00A704FF"/>
    <w:rsid w:val="00A70E71"/>
    <w:rsid w:val="00A7150F"/>
    <w:rsid w:val="00A716C8"/>
    <w:rsid w:val="00A718C7"/>
    <w:rsid w:val="00A71F7B"/>
    <w:rsid w:val="00A72751"/>
    <w:rsid w:val="00A729B9"/>
    <w:rsid w:val="00A7343B"/>
    <w:rsid w:val="00A73697"/>
    <w:rsid w:val="00A73AE7"/>
    <w:rsid w:val="00A73B96"/>
    <w:rsid w:val="00A73D6F"/>
    <w:rsid w:val="00A7429E"/>
    <w:rsid w:val="00A74C53"/>
    <w:rsid w:val="00A74C8C"/>
    <w:rsid w:val="00A75423"/>
    <w:rsid w:val="00A75B2D"/>
    <w:rsid w:val="00A75B77"/>
    <w:rsid w:val="00A75B86"/>
    <w:rsid w:val="00A75D25"/>
    <w:rsid w:val="00A7623F"/>
    <w:rsid w:val="00A76616"/>
    <w:rsid w:val="00A773AD"/>
    <w:rsid w:val="00A779CE"/>
    <w:rsid w:val="00A804CB"/>
    <w:rsid w:val="00A80785"/>
    <w:rsid w:val="00A808F4"/>
    <w:rsid w:val="00A8180E"/>
    <w:rsid w:val="00A81D0C"/>
    <w:rsid w:val="00A81D1D"/>
    <w:rsid w:val="00A82587"/>
    <w:rsid w:val="00A83257"/>
    <w:rsid w:val="00A8398B"/>
    <w:rsid w:val="00A83E9F"/>
    <w:rsid w:val="00A83EC8"/>
    <w:rsid w:val="00A83EFD"/>
    <w:rsid w:val="00A853A2"/>
    <w:rsid w:val="00A856ED"/>
    <w:rsid w:val="00A858A6"/>
    <w:rsid w:val="00A85B4A"/>
    <w:rsid w:val="00A85EFE"/>
    <w:rsid w:val="00A86375"/>
    <w:rsid w:val="00A86838"/>
    <w:rsid w:val="00A908F8"/>
    <w:rsid w:val="00A91E0A"/>
    <w:rsid w:val="00A9214E"/>
    <w:rsid w:val="00A92735"/>
    <w:rsid w:val="00A927DD"/>
    <w:rsid w:val="00A92C67"/>
    <w:rsid w:val="00A92FF1"/>
    <w:rsid w:val="00A93959"/>
    <w:rsid w:val="00A9489E"/>
    <w:rsid w:val="00A94C85"/>
    <w:rsid w:val="00A950BA"/>
    <w:rsid w:val="00A95A34"/>
    <w:rsid w:val="00A96107"/>
    <w:rsid w:val="00A9723A"/>
    <w:rsid w:val="00A975A9"/>
    <w:rsid w:val="00A977F4"/>
    <w:rsid w:val="00A978B0"/>
    <w:rsid w:val="00A97F65"/>
    <w:rsid w:val="00AA006D"/>
    <w:rsid w:val="00AA04ED"/>
    <w:rsid w:val="00AA08FE"/>
    <w:rsid w:val="00AA155E"/>
    <w:rsid w:val="00AA1D5C"/>
    <w:rsid w:val="00AA2818"/>
    <w:rsid w:val="00AA29E5"/>
    <w:rsid w:val="00AA2D00"/>
    <w:rsid w:val="00AA3524"/>
    <w:rsid w:val="00AA3722"/>
    <w:rsid w:val="00AA3B62"/>
    <w:rsid w:val="00AA3D2B"/>
    <w:rsid w:val="00AA3FBB"/>
    <w:rsid w:val="00AA3FE3"/>
    <w:rsid w:val="00AA432C"/>
    <w:rsid w:val="00AA5104"/>
    <w:rsid w:val="00AA5128"/>
    <w:rsid w:val="00AA5D3C"/>
    <w:rsid w:val="00AA62D4"/>
    <w:rsid w:val="00AA65D5"/>
    <w:rsid w:val="00AA6ADE"/>
    <w:rsid w:val="00AA6FD1"/>
    <w:rsid w:val="00AA71CB"/>
    <w:rsid w:val="00AA77B6"/>
    <w:rsid w:val="00AA7CD1"/>
    <w:rsid w:val="00AA7D92"/>
    <w:rsid w:val="00AA7F0F"/>
    <w:rsid w:val="00AB00EA"/>
    <w:rsid w:val="00AB052D"/>
    <w:rsid w:val="00AB0594"/>
    <w:rsid w:val="00AB08D8"/>
    <w:rsid w:val="00AB0DF6"/>
    <w:rsid w:val="00AB0E09"/>
    <w:rsid w:val="00AB182A"/>
    <w:rsid w:val="00AB18BD"/>
    <w:rsid w:val="00AB246B"/>
    <w:rsid w:val="00AB25AE"/>
    <w:rsid w:val="00AB2DBE"/>
    <w:rsid w:val="00AB30F5"/>
    <w:rsid w:val="00AB37EB"/>
    <w:rsid w:val="00AB3C51"/>
    <w:rsid w:val="00AB3F26"/>
    <w:rsid w:val="00AB4691"/>
    <w:rsid w:val="00AB4A33"/>
    <w:rsid w:val="00AB4B4C"/>
    <w:rsid w:val="00AB4CB7"/>
    <w:rsid w:val="00AB5169"/>
    <w:rsid w:val="00AB5287"/>
    <w:rsid w:val="00AB54A1"/>
    <w:rsid w:val="00AB55AE"/>
    <w:rsid w:val="00AB5882"/>
    <w:rsid w:val="00AB5BA9"/>
    <w:rsid w:val="00AB5DA9"/>
    <w:rsid w:val="00AB643F"/>
    <w:rsid w:val="00AB6894"/>
    <w:rsid w:val="00AB69D9"/>
    <w:rsid w:val="00AB7256"/>
    <w:rsid w:val="00AB7337"/>
    <w:rsid w:val="00AB76E7"/>
    <w:rsid w:val="00AB786B"/>
    <w:rsid w:val="00AB797F"/>
    <w:rsid w:val="00AC067A"/>
    <w:rsid w:val="00AC077A"/>
    <w:rsid w:val="00AC093A"/>
    <w:rsid w:val="00AC1115"/>
    <w:rsid w:val="00AC2056"/>
    <w:rsid w:val="00AC23A1"/>
    <w:rsid w:val="00AC2D42"/>
    <w:rsid w:val="00AC2EBC"/>
    <w:rsid w:val="00AC2F40"/>
    <w:rsid w:val="00AC2F56"/>
    <w:rsid w:val="00AC3182"/>
    <w:rsid w:val="00AC3239"/>
    <w:rsid w:val="00AC3440"/>
    <w:rsid w:val="00AC3CF3"/>
    <w:rsid w:val="00AC3F2E"/>
    <w:rsid w:val="00AC501E"/>
    <w:rsid w:val="00AC5924"/>
    <w:rsid w:val="00AC5C56"/>
    <w:rsid w:val="00AC5C63"/>
    <w:rsid w:val="00AC7472"/>
    <w:rsid w:val="00AC785D"/>
    <w:rsid w:val="00AD076A"/>
    <w:rsid w:val="00AD0779"/>
    <w:rsid w:val="00AD09F6"/>
    <w:rsid w:val="00AD0D04"/>
    <w:rsid w:val="00AD1049"/>
    <w:rsid w:val="00AD1566"/>
    <w:rsid w:val="00AD1E1A"/>
    <w:rsid w:val="00AD2590"/>
    <w:rsid w:val="00AD2620"/>
    <w:rsid w:val="00AD2905"/>
    <w:rsid w:val="00AD2F87"/>
    <w:rsid w:val="00AD38E9"/>
    <w:rsid w:val="00AD3CC5"/>
    <w:rsid w:val="00AD41B1"/>
    <w:rsid w:val="00AD4936"/>
    <w:rsid w:val="00AD5014"/>
    <w:rsid w:val="00AD52DB"/>
    <w:rsid w:val="00AD56CB"/>
    <w:rsid w:val="00AD5F44"/>
    <w:rsid w:val="00AD60B9"/>
    <w:rsid w:val="00AD62E2"/>
    <w:rsid w:val="00AD66FE"/>
    <w:rsid w:val="00AD79F6"/>
    <w:rsid w:val="00AD7BFC"/>
    <w:rsid w:val="00AE031A"/>
    <w:rsid w:val="00AE0B7D"/>
    <w:rsid w:val="00AE0ECB"/>
    <w:rsid w:val="00AE1162"/>
    <w:rsid w:val="00AE14D5"/>
    <w:rsid w:val="00AE1DBF"/>
    <w:rsid w:val="00AE1E1C"/>
    <w:rsid w:val="00AE2212"/>
    <w:rsid w:val="00AE2769"/>
    <w:rsid w:val="00AE28D7"/>
    <w:rsid w:val="00AE2F3C"/>
    <w:rsid w:val="00AE405D"/>
    <w:rsid w:val="00AE420E"/>
    <w:rsid w:val="00AE44D1"/>
    <w:rsid w:val="00AE496D"/>
    <w:rsid w:val="00AE4E58"/>
    <w:rsid w:val="00AE4EB8"/>
    <w:rsid w:val="00AE5464"/>
    <w:rsid w:val="00AE5982"/>
    <w:rsid w:val="00AE5A76"/>
    <w:rsid w:val="00AE5C3D"/>
    <w:rsid w:val="00AE5E8F"/>
    <w:rsid w:val="00AE638D"/>
    <w:rsid w:val="00AE63F5"/>
    <w:rsid w:val="00AE6569"/>
    <w:rsid w:val="00AE6BFA"/>
    <w:rsid w:val="00AE70BD"/>
    <w:rsid w:val="00AE73BA"/>
    <w:rsid w:val="00AE757D"/>
    <w:rsid w:val="00AE7648"/>
    <w:rsid w:val="00AE793B"/>
    <w:rsid w:val="00AE7E7D"/>
    <w:rsid w:val="00AF01D0"/>
    <w:rsid w:val="00AF1F28"/>
    <w:rsid w:val="00AF2429"/>
    <w:rsid w:val="00AF281D"/>
    <w:rsid w:val="00AF2A05"/>
    <w:rsid w:val="00AF2B36"/>
    <w:rsid w:val="00AF3731"/>
    <w:rsid w:val="00AF42ED"/>
    <w:rsid w:val="00AF4823"/>
    <w:rsid w:val="00AF49C8"/>
    <w:rsid w:val="00AF4CCB"/>
    <w:rsid w:val="00AF4D62"/>
    <w:rsid w:val="00AF50B0"/>
    <w:rsid w:val="00AF5351"/>
    <w:rsid w:val="00AF5C8F"/>
    <w:rsid w:val="00AF62C2"/>
    <w:rsid w:val="00AF64B9"/>
    <w:rsid w:val="00AF68EF"/>
    <w:rsid w:val="00AF7503"/>
    <w:rsid w:val="00AF7E0C"/>
    <w:rsid w:val="00B00635"/>
    <w:rsid w:val="00B01422"/>
    <w:rsid w:val="00B01452"/>
    <w:rsid w:val="00B019FA"/>
    <w:rsid w:val="00B01BD3"/>
    <w:rsid w:val="00B01E0A"/>
    <w:rsid w:val="00B01E8F"/>
    <w:rsid w:val="00B024DF"/>
    <w:rsid w:val="00B02734"/>
    <w:rsid w:val="00B0294C"/>
    <w:rsid w:val="00B02DAA"/>
    <w:rsid w:val="00B03B84"/>
    <w:rsid w:val="00B044E0"/>
    <w:rsid w:val="00B04B51"/>
    <w:rsid w:val="00B04CAB"/>
    <w:rsid w:val="00B04F1D"/>
    <w:rsid w:val="00B05136"/>
    <w:rsid w:val="00B05255"/>
    <w:rsid w:val="00B05553"/>
    <w:rsid w:val="00B05826"/>
    <w:rsid w:val="00B05A3A"/>
    <w:rsid w:val="00B05C27"/>
    <w:rsid w:val="00B06193"/>
    <w:rsid w:val="00B06301"/>
    <w:rsid w:val="00B0675D"/>
    <w:rsid w:val="00B06BBA"/>
    <w:rsid w:val="00B06DA5"/>
    <w:rsid w:val="00B06E45"/>
    <w:rsid w:val="00B071FE"/>
    <w:rsid w:val="00B07AF0"/>
    <w:rsid w:val="00B07D98"/>
    <w:rsid w:val="00B07F1D"/>
    <w:rsid w:val="00B10234"/>
    <w:rsid w:val="00B102D2"/>
    <w:rsid w:val="00B1056B"/>
    <w:rsid w:val="00B10844"/>
    <w:rsid w:val="00B1084F"/>
    <w:rsid w:val="00B10C48"/>
    <w:rsid w:val="00B10D8A"/>
    <w:rsid w:val="00B10E2C"/>
    <w:rsid w:val="00B10F8E"/>
    <w:rsid w:val="00B1110F"/>
    <w:rsid w:val="00B1146E"/>
    <w:rsid w:val="00B119F1"/>
    <w:rsid w:val="00B11F52"/>
    <w:rsid w:val="00B12309"/>
    <w:rsid w:val="00B12798"/>
    <w:rsid w:val="00B12EC8"/>
    <w:rsid w:val="00B13794"/>
    <w:rsid w:val="00B13DD5"/>
    <w:rsid w:val="00B148DD"/>
    <w:rsid w:val="00B14C18"/>
    <w:rsid w:val="00B156FE"/>
    <w:rsid w:val="00B15E28"/>
    <w:rsid w:val="00B1644D"/>
    <w:rsid w:val="00B16872"/>
    <w:rsid w:val="00B1708B"/>
    <w:rsid w:val="00B179B1"/>
    <w:rsid w:val="00B201A9"/>
    <w:rsid w:val="00B20EDC"/>
    <w:rsid w:val="00B214DC"/>
    <w:rsid w:val="00B2159F"/>
    <w:rsid w:val="00B2161A"/>
    <w:rsid w:val="00B2219D"/>
    <w:rsid w:val="00B22B5B"/>
    <w:rsid w:val="00B22D7E"/>
    <w:rsid w:val="00B237F3"/>
    <w:rsid w:val="00B240C1"/>
    <w:rsid w:val="00B244DA"/>
    <w:rsid w:val="00B24525"/>
    <w:rsid w:val="00B24992"/>
    <w:rsid w:val="00B25155"/>
    <w:rsid w:val="00B25673"/>
    <w:rsid w:val="00B256AE"/>
    <w:rsid w:val="00B25D6D"/>
    <w:rsid w:val="00B25DD7"/>
    <w:rsid w:val="00B26B6A"/>
    <w:rsid w:val="00B26C42"/>
    <w:rsid w:val="00B26F22"/>
    <w:rsid w:val="00B2744D"/>
    <w:rsid w:val="00B27A6E"/>
    <w:rsid w:val="00B27A98"/>
    <w:rsid w:val="00B27E79"/>
    <w:rsid w:val="00B305D5"/>
    <w:rsid w:val="00B30F4D"/>
    <w:rsid w:val="00B31326"/>
    <w:rsid w:val="00B32CDC"/>
    <w:rsid w:val="00B32FBB"/>
    <w:rsid w:val="00B334FA"/>
    <w:rsid w:val="00B335F1"/>
    <w:rsid w:val="00B33665"/>
    <w:rsid w:val="00B337AC"/>
    <w:rsid w:val="00B33CC7"/>
    <w:rsid w:val="00B33DFC"/>
    <w:rsid w:val="00B34A91"/>
    <w:rsid w:val="00B34AD9"/>
    <w:rsid w:val="00B359D8"/>
    <w:rsid w:val="00B35FBE"/>
    <w:rsid w:val="00B36554"/>
    <w:rsid w:val="00B36715"/>
    <w:rsid w:val="00B36E48"/>
    <w:rsid w:val="00B37101"/>
    <w:rsid w:val="00B37DAE"/>
    <w:rsid w:val="00B40395"/>
    <w:rsid w:val="00B40AB3"/>
    <w:rsid w:val="00B40FEF"/>
    <w:rsid w:val="00B42321"/>
    <w:rsid w:val="00B423B9"/>
    <w:rsid w:val="00B426BE"/>
    <w:rsid w:val="00B436DC"/>
    <w:rsid w:val="00B439D4"/>
    <w:rsid w:val="00B43A31"/>
    <w:rsid w:val="00B43D28"/>
    <w:rsid w:val="00B440D3"/>
    <w:rsid w:val="00B44F19"/>
    <w:rsid w:val="00B44FD0"/>
    <w:rsid w:val="00B4519A"/>
    <w:rsid w:val="00B453A3"/>
    <w:rsid w:val="00B45403"/>
    <w:rsid w:val="00B45984"/>
    <w:rsid w:val="00B45D0E"/>
    <w:rsid w:val="00B469D4"/>
    <w:rsid w:val="00B46D73"/>
    <w:rsid w:val="00B471EF"/>
    <w:rsid w:val="00B47498"/>
    <w:rsid w:val="00B47535"/>
    <w:rsid w:val="00B47E5F"/>
    <w:rsid w:val="00B501D9"/>
    <w:rsid w:val="00B50394"/>
    <w:rsid w:val="00B503FE"/>
    <w:rsid w:val="00B50B0F"/>
    <w:rsid w:val="00B50D4D"/>
    <w:rsid w:val="00B50FB7"/>
    <w:rsid w:val="00B513BC"/>
    <w:rsid w:val="00B51967"/>
    <w:rsid w:val="00B51F5B"/>
    <w:rsid w:val="00B523A4"/>
    <w:rsid w:val="00B52683"/>
    <w:rsid w:val="00B52EE2"/>
    <w:rsid w:val="00B53465"/>
    <w:rsid w:val="00B53B47"/>
    <w:rsid w:val="00B53BAC"/>
    <w:rsid w:val="00B53D28"/>
    <w:rsid w:val="00B541DF"/>
    <w:rsid w:val="00B545FE"/>
    <w:rsid w:val="00B5508D"/>
    <w:rsid w:val="00B566A4"/>
    <w:rsid w:val="00B56779"/>
    <w:rsid w:val="00B56D4D"/>
    <w:rsid w:val="00B57263"/>
    <w:rsid w:val="00B57380"/>
    <w:rsid w:val="00B575A5"/>
    <w:rsid w:val="00B57740"/>
    <w:rsid w:val="00B57ACE"/>
    <w:rsid w:val="00B57C59"/>
    <w:rsid w:val="00B57DC6"/>
    <w:rsid w:val="00B57F26"/>
    <w:rsid w:val="00B57F6D"/>
    <w:rsid w:val="00B6092C"/>
    <w:rsid w:val="00B60A35"/>
    <w:rsid w:val="00B61194"/>
    <w:rsid w:val="00B61CCC"/>
    <w:rsid w:val="00B61DAE"/>
    <w:rsid w:val="00B6206F"/>
    <w:rsid w:val="00B624A3"/>
    <w:rsid w:val="00B62851"/>
    <w:rsid w:val="00B63956"/>
    <w:rsid w:val="00B6398C"/>
    <w:rsid w:val="00B64045"/>
    <w:rsid w:val="00B646CB"/>
    <w:rsid w:val="00B647A9"/>
    <w:rsid w:val="00B65E02"/>
    <w:rsid w:val="00B65FC9"/>
    <w:rsid w:val="00B66532"/>
    <w:rsid w:val="00B6682E"/>
    <w:rsid w:val="00B66A73"/>
    <w:rsid w:val="00B705EE"/>
    <w:rsid w:val="00B70845"/>
    <w:rsid w:val="00B709E2"/>
    <w:rsid w:val="00B70B41"/>
    <w:rsid w:val="00B70DA4"/>
    <w:rsid w:val="00B710C4"/>
    <w:rsid w:val="00B7197D"/>
    <w:rsid w:val="00B71999"/>
    <w:rsid w:val="00B71C3D"/>
    <w:rsid w:val="00B71E9F"/>
    <w:rsid w:val="00B71F1D"/>
    <w:rsid w:val="00B73130"/>
    <w:rsid w:val="00B731F7"/>
    <w:rsid w:val="00B7325A"/>
    <w:rsid w:val="00B73327"/>
    <w:rsid w:val="00B737B8"/>
    <w:rsid w:val="00B73865"/>
    <w:rsid w:val="00B742E6"/>
    <w:rsid w:val="00B74337"/>
    <w:rsid w:val="00B74846"/>
    <w:rsid w:val="00B76508"/>
    <w:rsid w:val="00B7679D"/>
    <w:rsid w:val="00B76B0C"/>
    <w:rsid w:val="00B76F66"/>
    <w:rsid w:val="00B770DF"/>
    <w:rsid w:val="00B771B2"/>
    <w:rsid w:val="00B773B7"/>
    <w:rsid w:val="00B7779E"/>
    <w:rsid w:val="00B7790D"/>
    <w:rsid w:val="00B80457"/>
    <w:rsid w:val="00B80976"/>
    <w:rsid w:val="00B80980"/>
    <w:rsid w:val="00B8140E"/>
    <w:rsid w:val="00B81639"/>
    <w:rsid w:val="00B8168A"/>
    <w:rsid w:val="00B81C0B"/>
    <w:rsid w:val="00B823DC"/>
    <w:rsid w:val="00B82AD9"/>
    <w:rsid w:val="00B8309E"/>
    <w:rsid w:val="00B83106"/>
    <w:rsid w:val="00B834E2"/>
    <w:rsid w:val="00B8378D"/>
    <w:rsid w:val="00B83A12"/>
    <w:rsid w:val="00B84049"/>
    <w:rsid w:val="00B8488A"/>
    <w:rsid w:val="00B848B1"/>
    <w:rsid w:val="00B84B54"/>
    <w:rsid w:val="00B84E27"/>
    <w:rsid w:val="00B85802"/>
    <w:rsid w:val="00B85988"/>
    <w:rsid w:val="00B85F51"/>
    <w:rsid w:val="00B85F64"/>
    <w:rsid w:val="00B862BC"/>
    <w:rsid w:val="00B868D8"/>
    <w:rsid w:val="00B86C1D"/>
    <w:rsid w:val="00B86EFF"/>
    <w:rsid w:val="00B87255"/>
    <w:rsid w:val="00B872FF"/>
    <w:rsid w:val="00B8769F"/>
    <w:rsid w:val="00B8770B"/>
    <w:rsid w:val="00B87AB1"/>
    <w:rsid w:val="00B87CD3"/>
    <w:rsid w:val="00B905E3"/>
    <w:rsid w:val="00B912EC"/>
    <w:rsid w:val="00B91D30"/>
    <w:rsid w:val="00B92BD0"/>
    <w:rsid w:val="00B92CA4"/>
    <w:rsid w:val="00B92D9D"/>
    <w:rsid w:val="00B935C1"/>
    <w:rsid w:val="00B93AB9"/>
    <w:rsid w:val="00B93CAE"/>
    <w:rsid w:val="00B93F4D"/>
    <w:rsid w:val="00B9433B"/>
    <w:rsid w:val="00B944A6"/>
    <w:rsid w:val="00B9476B"/>
    <w:rsid w:val="00B957DB"/>
    <w:rsid w:val="00B96A75"/>
    <w:rsid w:val="00B97457"/>
    <w:rsid w:val="00B97B4E"/>
    <w:rsid w:val="00BA02E5"/>
    <w:rsid w:val="00BA039A"/>
    <w:rsid w:val="00BA03CF"/>
    <w:rsid w:val="00BA064F"/>
    <w:rsid w:val="00BA0C13"/>
    <w:rsid w:val="00BA100C"/>
    <w:rsid w:val="00BA1996"/>
    <w:rsid w:val="00BA1BE8"/>
    <w:rsid w:val="00BA1E8D"/>
    <w:rsid w:val="00BA1F0C"/>
    <w:rsid w:val="00BA35F8"/>
    <w:rsid w:val="00BA371C"/>
    <w:rsid w:val="00BA42CF"/>
    <w:rsid w:val="00BA4A38"/>
    <w:rsid w:val="00BA4C16"/>
    <w:rsid w:val="00BA4C5D"/>
    <w:rsid w:val="00BA4CC8"/>
    <w:rsid w:val="00BA574E"/>
    <w:rsid w:val="00BA5928"/>
    <w:rsid w:val="00BA59A8"/>
    <w:rsid w:val="00BA59CD"/>
    <w:rsid w:val="00BA5A89"/>
    <w:rsid w:val="00BA63E0"/>
    <w:rsid w:val="00BA654E"/>
    <w:rsid w:val="00BA6DB0"/>
    <w:rsid w:val="00BA6F1D"/>
    <w:rsid w:val="00BA70A2"/>
    <w:rsid w:val="00BA75BB"/>
    <w:rsid w:val="00BA78B9"/>
    <w:rsid w:val="00BA7D70"/>
    <w:rsid w:val="00BA7E81"/>
    <w:rsid w:val="00BA7F5D"/>
    <w:rsid w:val="00BA7F92"/>
    <w:rsid w:val="00BB0349"/>
    <w:rsid w:val="00BB073C"/>
    <w:rsid w:val="00BB1A99"/>
    <w:rsid w:val="00BB1E14"/>
    <w:rsid w:val="00BB1EA5"/>
    <w:rsid w:val="00BB217D"/>
    <w:rsid w:val="00BB257D"/>
    <w:rsid w:val="00BB26CE"/>
    <w:rsid w:val="00BB2972"/>
    <w:rsid w:val="00BB2E89"/>
    <w:rsid w:val="00BB33D5"/>
    <w:rsid w:val="00BB3632"/>
    <w:rsid w:val="00BB38E0"/>
    <w:rsid w:val="00BB3F3D"/>
    <w:rsid w:val="00BB417E"/>
    <w:rsid w:val="00BB4772"/>
    <w:rsid w:val="00BB4787"/>
    <w:rsid w:val="00BB497B"/>
    <w:rsid w:val="00BB4DC4"/>
    <w:rsid w:val="00BB5667"/>
    <w:rsid w:val="00BB62DA"/>
    <w:rsid w:val="00BB6843"/>
    <w:rsid w:val="00BB6AA7"/>
    <w:rsid w:val="00BB6D78"/>
    <w:rsid w:val="00BB6EB0"/>
    <w:rsid w:val="00BB7196"/>
    <w:rsid w:val="00BB7BBD"/>
    <w:rsid w:val="00BB7D97"/>
    <w:rsid w:val="00BC08E0"/>
    <w:rsid w:val="00BC0A9E"/>
    <w:rsid w:val="00BC0C60"/>
    <w:rsid w:val="00BC0E54"/>
    <w:rsid w:val="00BC1104"/>
    <w:rsid w:val="00BC1465"/>
    <w:rsid w:val="00BC18D4"/>
    <w:rsid w:val="00BC19AD"/>
    <w:rsid w:val="00BC1FE5"/>
    <w:rsid w:val="00BC2245"/>
    <w:rsid w:val="00BC2508"/>
    <w:rsid w:val="00BC310E"/>
    <w:rsid w:val="00BC3448"/>
    <w:rsid w:val="00BC3566"/>
    <w:rsid w:val="00BC38B6"/>
    <w:rsid w:val="00BC3EB6"/>
    <w:rsid w:val="00BC4459"/>
    <w:rsid w:val="00BC4A0F"/>
    <w:rsid w:val="00BC4B51"/>
    <w:rsid w:val="00BC4CA2"/>
    <w:rsid w:val="00BC4DB2"/>
    <w:rsid w:val="00BC5050"/>
    <w:rsid w:val="00BC5484"/>
    <w:rsid w:val="00BC6342"/>
    <w:rsid w:val="00BC6497"/>
    <w:rsid w:val="00BC68B0"/>
    <w:rsid w:val="00BC6E9A"/>
    <w:rsid w:val="00BC73EE"/>
    <w:rsid w:val="00BC7682"/>
    <w:rsid w:val="00BC769F"/>
    <w:rsid w:val="00BC7857"/>
    <w:rsid w:val="00BC7925"/>
    <w:rsid w:val="00BC7B04"/>
    <w:rsid w:val="00BD03AE"/>
    <w:rsid w:val="00BD047E"/>
    <w:rsid w:val="00BD104D"/>
    <w:rsid w:val="00BD149D"/>
    <w:rsid w:val="00BD1841"/>
    <w:rsid w:val="00BD1AB6"/>
    <w:rsid w:val="00BD2BD5"/>
    <w:rsid w:val="00BD34B2"/>
    <w:rsid w:val="00BD355A"/>
    <w:rsid w:val="00BD3ACA"/>
    <w:rsid w:val="00BD3B85"/>
    <w:rsid w:val="00BD3D7C"/>
    <w:rsid w:val="00BD3D8D"/>
    <w:rsid w:val="00BD3F20"/>
    <w:rsid w:val="00BD4205"/>
    <w:rsid w:val="00BD43D0"/>
    <w:rsid w:val="00BD4432"/>
    <w:rsid w:val="00BD4988"/>
    <w:rsid w:val="00BD4D18"/>
    <w:rsid w:val="00BD4DC3"/>
    <w:rsid w:val="00BD525B"/>
    <w:rsid w:val="00BD53DD"/>
    <w:rsid w:val="00BD54F9"/>
    <w:rsid w:val="00BD585B"/>
    <w:rsid w:val="00BD5BE4"/>
    <w:rsid w:val="00BD5C30"/>
    <w:rsid w:val="00BD5D4B"/>
    <w:rsid w:val="00BD63CB"/>
    <w:rsid w:val="00BD65F8"/>
    <w:rsid w:val="00BD6C37"/>
    <w:rsid w:val="00BD73C4"/>
    <w:rsid w:val="00BD76AA"/>
    <w:rsid w:val="00BD7915"/>
    <w:rsid w:val="00BD7AD2"/>
    <w:rsid w:val="00BE00B1"/>
    <w:rsid w:val="00BE09FC"/>
    <w:rsid w:val="00BE0A7F"/>
    <w:rsid w:val="00BE0B9C"/>
    <w:rsid w:val="00BE1508"/>
    <w:rsid w:val="00BE17BD"/>
    <w:rsid w:val="00BE1DBE"/>
    <w:rsid w:val="00BE1EE7"/>
    <w:rsid w:val="00BE212E"/>
    <w:rsid w:val="00BE230A"/>
    <w:rsid w:val="00BE2341"/>
    <w:rsid w:val="00BE2599"/>
    <w:rsid w:val="00BE2658"/>
    <w:rsid w:val="00BE2779"/>
    <w:rsid w:val="00BE2C1A"/>
    <w:rsid w:val="00BE3033"/>
    <w:rsid w:val="00BE3358"/>
    <w:rsid w:val="00BE3620"/>
    <w:rsid w:val="00BE3741"/>
    <w:rsid w:val="00BE4663"/>
    <w:rsid w:val="00BE4F1D"/>
    <w:rsid w:val="00BE4F59"/>
    <w:rsid w:val="00BE4FDC"/>
    <w:rsid w:val="00BE52B7"/>
    <w:rsid w:val="00BE5338"/>
    <w:rsid w:val="00BE587B"/>
    <w:rsid w:val="00BE5D89"/>
    <w:rsid w:val="00BE61C0"/>
    <w:rsid w:val="00BE628D"/>
    <w:rsid w:val="00BE65A9"/>
    <w:rsid w:val="00BE693B"/>
    <w:rsid w:val="00BE6B1E"/>
    <w:rsid w:val="00BE75A2"/>
    <w:rsid w:val="00BE7AF6"/>
    <w:rsid w:val="00BF03D9"/>
    <w:rsid w:val="00BF0A8D"/>
    <w:rsid w:val="00BF0AD6"/>
    <w:rsid w:val="00BF134A"/>
    <w:rsid w:val="00BF26CF"/>
    <w:rsid w:val="00BF2706"/>
    <w:rsid w:val="00BF270E"/>
    <w:rsid w:val="00BF44C1"/>
    <w:rsid w:val="00BF4C55"/>
    <w:rsid w:val="00BF52FD"/>
    <w:rsid w:val="00BF5526"/>
    <w:rsid w:val="00BF5741"/>
    <w:rsid w:val="00BF588A"/>
    <w:rsid w:val="00BF5990"/>
    <w:rsid w:val="00BF5C01"/>
    <w:rsid w:val="00BF5F1B"/>
    <w:rsid w:val="00BF5F66"/>
    <w:rsid w:val="00BF61A8"/>
    <w:rsid w:val="00BF7059"/>
    <w:rsid w:val="00BF7132"/>
    <w:rsid w:val="00BF7268"/>
    <w:rsid w:val="00BF7961"/>
    <w:rsid w:val="00BF7DBC"/>
    <w:rsid w:val="00BF7F75"/>
    <w:rsid w:val="00C0016B"/>
    <w:rsid w:val="00C001B5"/>
    <w:rsid w:val="00C00B4B"/>
    <w:rsid w:val="00C00CBD"/>
    <w:rsid w:val="00C0113F"/>
    <w:rsid w:val="00C01253"/>
    <w:rsid w:val="00C01465"/>
    <w:rsid w:val="00C01A98"/>
    <w:rsid w:val="00C020CA"/>
    <w:rsid w:val="00C026BE"/>
    <w:rsid w:val="00C02D6D"/>
    <w:rsid w:val="00C030D5"/>
    <w:rsid w:val="00C032D7"/>
    <w:rsid w:val="00C03C53"/>
    <w:rsid w:val="00C03D1E"/>
    <w:rsid w:val="00C03F18"/>
    <w:rsid w:val="00C03FE3"/>
    <w:rsid w:val="00C04505"/>
    <w:rsid w:val="00C047D3"/>
    <w:rsid w:val="00C05023"/>
    <w:rsid w:val="00C05165"/>
    <w:rsid w:val="00C057CF"/>
    <w:rsid w:val="00C0622E"/>
    <w:rsid w:val="00C0641E"/>
    <w:rsid w:val="00C06C7B"/>
    <w:rsid w:val="00C072AD"/>
    <w:rsid w:val="00C074E1"/>
    <w:rsid w:val="00C07C82"/>
    <w:rsid w:val="00C10B21"/>
    <w:rsid w:val="00C113EF"/>
    <w:rsid w:val="00C1185C"/>
    <w:rsid w:val="00C11985"/>
    <w:rsid w:val="00C11D73"/>
    <w:rsid w:val="00C1265C"/>
    <w:rsid w:val="00C12C51"/>
    <w:rsid w:val="00C12CB1"/>
    <w:rsid w:val="00C12F70"/>
    <w:rsid w:val="00C13739"/>
    <w:rsid w:val="00C13ACF"/>
    <w:rsid w:val="00C13D00"/>
    <w:rsid w:val="00C13DB8"/>
    <w:rsid w:val="00C13EE1"/>
    <w:rsid w:val="00C14665"/>
    <w:rsid w:val="00C1469A"/>
    <w:rsid w:val="00C14B37"/>
    <w:rsid w:val="00C14C85"/>
    <w:rsid w:val="00C14D0B"/>
    <w:rsid w:val="00C15BD9"/>
    <w:rsid w:val="00C16184"/>
    <w:rsid w:val="00C165C2"/>
    <w:rsid w:val="00C166C3"/>
    <w:rsid w:val="00C167B4"/>
    <w:rsid w:val="00C1691D"/>
    <w:rsid w:val="00C17057"/>
    <w:rsid w:val="00C170E8"/>
    <w:rsid w:val="00C17473"/>
    <w:rsid w:val="00C175B2"/>
    <w:rsid w:val="00C1778C"/>
    <w:rsid w:val="00C17A95"/>
    <w:rsid w:val="00C17DF9"/>
    <w:rsid w:val="00C20B80"/>
    <w:rsid w:val="00C20B9A"/>
    <w:rsid w:val="00C20CC6"/>
    <w:rsid w:val="00C210D6"/>
    <w:rsid w:val="00C212D2"/>
    <w:rsid w:val="00C221D7"/>
    <w:rsid w:val="00C2240F"/>
    <w:rsid w:val="00C225AC"/>
    <w:rsid w:val="00C22CE0"/>
    <w:rsid w:val="00C22FFF"/>
    <w:rsid w:val="00C23618"/>
    <w:rsid w:val="00C23A58"/>
    <w:rsid w:val="00C241CE"/>
    <w:rsid w:val="00C25031"/>
    <w:rsid w:val="00C25D1C"/>
    <w:rsid w:val="00C2622B"/>
    <w:rsid w:val="00C264B9"/>
    <w:rsid w:val="00C268E6"/>
    <w:rsid w:val="00C269E0"/>
    <w:rsid w:val="00C26A36"/>
    <w:rsid w:val="00C26C34"/>
    <w:rsid w:val="00C27EE7"/>
    <w:rsid w:val="00C27F0E"/>
    <w:rsid w:val="00C313EF"/>
    <w:rsid w:val="00C314D6"/>
    <w:rsid w:val="00C3152C"/>
    <w:rsid w:val="00C31AE9"/>
    <w:rsid w:val="00C3253E"/>
    <w:rsid w:val="00C32873"/>
    <w:rsid w:val="00C32976"/>
    <w:rsid w:val="00C32AC3"/>
    <w:rsid w:val="00C32D04"/>
    <w:rsid w:val="00C32FC6"/>
    <w:rsid w:val="00C33B5E"/>
    <w:rsid w:val="00C343D9"/>
    <w:rsid w:val="00C34411"/>
    <w:rsid w:val="00C34958"/>
    <w:rsid w:val="00C3514F"/>
    <w:rsid w:val="00C352B8"/>
    <w:rsid w:val="00C358BB"/>
    <w:rsid w:val="00C35B16"/>
    <w:rsid w:val="00C36380"/>
    <w:rsid w:val="00C364D2"/>
    <w:rsid w:val="00C37110"/>
    <w:rsid w:val="00C37522"/>
    <w:rsid w:val="00C378F1"/>
    <w:rsid w:val="00C37E3A"/>
    <w:rsid w:val="00C40739"/>
    <w:rsid w:val="00C407AC"/>
    <w:rsid w:val="00C40A58"/>
    <w:rsid w:val="00C4105F"/>
    <w:rsid w:val="00C41081"/>
    <w:rsid w:val="00C417CF"/>
    <w:rsid w:val="00C41C0C"/>
    <w:rsid w:val="00C41F7C"/>
    <w:rsid w:val="00C42774"/>
    <w:rsid w:val="00C429E3"/>
    <w:rsid w:val="00C429E8"/>
    <w:rsid w:val="00C43F8D"/>
    <w:rsid w:val="00C43FBF"/>
    <w:rsid w:val="00C44569"/>
    <w:rsid w:val="00C447B1"/>
    <w:rsid w:val="00C44BFA"/>
    <w:rsid w:val="00C4530A"/>
    <w:rsid w:val="00C453CD"/>
    <w:rsid w:val="00C4566B"/>
    <w:rsid w:val="00C46630"/>
    <w:rsid w:val="00C4702F"/>
    <w:rsid w:val="00C47654"/>
    <w:rsid w:val="00C476F1"/>
    <w:rsid w:val="00C4781E"/>
    <w:rsid w:val="00C4786C"/>
    <w:rsid w:val="00C479EC"/>
    <w:rsid w:val="00C47A62"/>
    <w:rsid w:val="00C5001E"/>
    <w:rsid w:val="00C50026"/>
    <w:rsid w:val="00C5043A"/>
    <w:rsid w:val="00C50941"/>
    <w:rsid w:val="00C50DFE"/>
    <w:rsid w:val="00C50F21"/>
    <w:rsid w:val="00C51B7A"/>
    <w:rsid w:val="00C51EC4"/>
    <w:rsid w:val="00C52A2F"/>
    <w:rsid w:val="00C5348F"/>
    <w:rsid w:val="00C534DD"/>
    <w:rsid w:val="00C53CBF"/>
    <w:rsid w:val="00C53FE0"/>
    <w:rsid w:val="00C542DF"/>
    <w:rsid w:val="00C547EC"/>
    <w:rsid w:val="00C54D0C"/>
    <w:rsid w:val="00C54E77"/>
    <w:rsid w:val="00C55901"/>
    <w:rsid w:val="00C55BFD"/>
    <w:rsid w:val="00C55FA2"/>
    <w:rsid w:val="00C561C8"/>
    <w:rsid w:val="00C566F9"/>
    <w:rsid w:val="00C56833"/>
    <w:rsid w:val="00C569D3"/>
    <w:rsid w:val="00C5706E"/>
    <w:rsid w:val="00C57280"/>
    <w:rsid w:val="00C600F6"/>
    <w:rsid w:val="00C60868"/>
    <w:rsid w:val="00C60A88"/>
    <w:rsid w:val="00C60D57"/>
    <w:rsid w:val="00C60F7C"/>
    <w:rsid w:val="00C6118D"/>
    <w:rsid w:val="00C612BB"/>
    <w:rsid w:val="00C612E2"/>
    <w:rsid w:val="00C614BC"/>
    <w:rsid w:val="00C61AF3"/>
    <w:rsid w:val="00C61F78"/>
    <w:rsid w:val="00C62869"/>
    <w:rsid w:val="00C62D47"/>
    <w:rsid w:val="00C6300A"/>
    <w:rsid w:val="00C6325B"/>
    <w:rsid w:val="00C634B8"/>
    <w:rsid w:val="00C6356A"/>
    <w:rsid w:val="00C636A2"/>
    <w:rsid w:val="00C63AF2"/>
    <w:rsid w:val="00C63C8F"/>
    <w:rsid w:val="00C649E9"/>
    <w:rsid w:val="00C64CB7"/>
    <w:rsid w:val="00C64EC9"/>
    <w:rsid w:val="00C64FAC"/>
    <w:rsid w:val="00C64FEA"/>
    <w:rsid w:val="00C65373"/>
    <w:rsid w:val="00C654BA"/>
    <w:rsid w:val="00C6577B"/>
    <w:rsid w:val="00C66ADD"/>
    <w:rsid w:val="00C66CFD"/>
    <w:rsid w:val="00C67151"/>
    <w:rsid w:val="00C67603"/>
    <w:rsid w:val="00C6771E"/>
    <w:rsid w:val="00C70205"/>
    <w:rsid w:val="00C703DE"/>
    <w:rsid w:val="00C70444"/>
    <w:rsid w:val="00C7069A"/>
    <w:rsid w:val="00C70EA3"/>
    <w:rsid w:val="00C718BE"/>
    <w:rsid w:val="00C71AE7"/>
    <w:rsid w:val="00C71D09"/>
    <w:rsid w:val="00C71DFC"/>
    <w:rsid w:val="00C71EF1"/>
    <w:rsid w:val="00C724A7"/>
    <w:rsid w:val="00C72842"/>
    <w:rsid w:val="00C729E8"/>
    <w:rsid w:val="00C732C2"/>
    <w:rsid w:val="00C746D6"/>
    <w:rsid w:val="00C74B84"/>
    <w:rsid w:val="00C75286"/>
    <w:rsid w:val="00C75288"/>
    <w:rsid w:val="00C7575C"/>
    <w:rsid w:val="00C75AE4"/>
    <w:rsid w:val="00C76D91"/>
    <w:rsid w:val="00C7725E"/>
    <w:rsid w:val="00C773B9"/>
    <w:rsid w:val="00C80418"/>
    <w:rsid w:val="00C83BE7"/>
    <w:rsid w:val="00C83D28"/>
    <w:rsid w:val="00C84115"/>
    <w:rsid w:val="00C84593"/>
    <w:rsid w:val="00C845B3"/>
    <w:rsid w:val="00C8465E"/>
    <w:rsid w:val="00C84E34"/>
    <w:rsid w:val="00C84E54"/>
    <w:rsid w:val="00C85083"/>
    <w:rsid w:val="00C8525D"/>
    <w:rsid w:val="00C8528D"/>
    <w:rsid w:val="00C85BF6"/>
    <w:rsid w:val="00C86892"/>
    <w:rsid w:val="00C868E0"/>
    <w:rsid w:val="00C86995"/>
    <w:rsid w:val="00C86B1F"/>
    <w:rsid w:val="00C86F15"/>
    <w:rsid w:val="00C879BE"/>
    <w:rsid w:val="00C87C72"/>
    <w:rsid w:val="00C87E09"/>
    <w:rsid w:val="00C87F59"/>
    <w:rsid w:val="00C903F9"/>
    <w:rsid w:val="00C90C7A"/>
    <w:rsid w:val="00C91119"/>
    <w:rsid w:val="00C91FC7"/>
    <w:rsid w:val="00C92398"/>
    <w:rsid w:val="00C928DC"/>
    <w:rsid w:val="00C92C09"/>
    <w:rsid w:val="00C93982"/>
    <w:rsid w:val="00C93B0E"/>
    <w:rsid w:val="00C94153"/>
    <w:rsid w:val="00C94446"/>
    <w:rsid w:val="00C94633"/>
    <w:rsid w:val="00C94EBF"/>
    <w:rsid w:val="00C95A0A"/>
    <w:rsid w:val="00C95E73"/>
    <w:rsid w:val="00C96109"/>
    <w:rsid w:val="00C96FAA"/>
    <w:rsid w:val="00C96FC1"/>
    <w:rsid w:val="00C9720C"/>
    <w:rsid w:val="00C97292"/>
    <w:rsid w:val="00C9752A"/>
    <w:rsid w:val="00C97CEF"/>
    <w:rsid w:val="00C97DE3"/>
    <w:rsid w:val="00C97EEF"/>
    <w:rsid w:val="00CA00F3"/>
    <w:rsid w:val="00CA024A"/>
    <w:rsid w:val="00CA088A"/>
    <w:rsid w:val="00CA1CA4"/>
    <w:rsid w:val="00CA1E9E"/>
    <w:rsid w:val="00CA20CD"/>
    <w:rsid w:val="00CA29A4"/>
    <w:rsid w:val="00CA2B8B"/>
    <w:rsid w:val="00CA38A3"/>
    <w:rsid w:val="00CA41D7"/>
    <w:rsid w:val="00CA4359"/>
    <w:rsid w:val="00CA4981"/>
    <w:rsid w:val="00CA4EB6"/>
    <w:rsid w:val="00CA59E3"/>
    <w:rsid w:val="00CA5B2B"/>
    <w:rsid w:val="00CA5F51"/>
    <w:rsid w:val="00CA60A7"/>
    <w:rsid w:val="00CA64E9"/>
    <w:rsid w:val="00CA69CE"/>
    <w:rsid w:val="00CA6C70"/>
    <w:rsid w:val="00CA7037"/>
    <w:rsid w:val="00CA7272"/>
    <w:rsid w:val="00CA72CC"/>
    <w:rsid w:val="00CA73AC"/>
    <w:rsid w:val="00CA7DF8"/>
    <w:rsid w:val="00CA7E27"/>
    <w:rsid w:val="00CA7E70"/>
    <w:rsid w:val="00CB047B"/>
    <w:rsid w:val="00CB04E8"/>
    <w:rsid w:val="00CB0F6D"/>
    <w:rsid w:val="00CB1099"/>
    <w:rsid w:val="00CB1356"/>
    <w:rsid w:val="00CB1401"/>
    <w:rsid w:val="00CB1403"/>
    <w:rsid w:val="00CB1C87"/>
    <w:rsid w:val="00CB1E0A"/>
    <w:rsid w:val="00CB2A59"/>
    <w:rsid w:val="00CB35C8"/>
    <w:rsid w:val="00CB366F"/>
    <w:rsid w:val="00CB3963"/>
    <w:rsid w:val="00CB3E20"/>
    <w:rsid w:val="00CB3F34"/>
    <w:rsid w:val="00CB4553"/>
    <w:rsid w:val="00CB4BFA"/>
    <w:rsid w:val="00CB4F1B"/>
    <w:rsid w:val="00CB52D9"/>
    <w:rsid w:val="00CB5846"/>
    <w:rsid w:val="00CB61E4"/>
    <w:rsid w:val="00CB6310"/>
    <w:rsid w:val="00CB6701"/>
    <w:rsid w:val="00CB6FA2"/>
    <w:rsid w:val="00CB6FAB"/>
    <w:rsid w:val="00CB731E"/>
    <w:rsid w:val="00CC02BD"/>
    <w:rsid w:val="00CC0772"/>
    <w:rsid w:val="00CC0959"/>
    <w:rsid w:val="00CC0A1D"/>
    <w:rsid w:val="00CC1A95"/>
    <w:rsid w:val="00CC1B12"/>
    <w:rsid w:val="00CC211D"/>
    <w:rsid w:val="00CC2190"/>
    <w:rsid w:val="00CC241F"/>
    <w:rsid w:val="00CC2A54"/>
    <w:rsid w:val="00CC33B8"/>
    <w:rsid w:val="00CC394E"/>
    <w:rsid w:val="00CC3B75"/>
    <w:rsid w:val="00CC41EE"/>
    <w:rsid w:val="00CC4336"/>
    <w:rsid w:val="00CC4AD6"/>
    <w:rsid w:val="00CC5000"/>
    <w:rsid w:val="00CC508C"/>
    <w:rsid w:val="00CC62BE"/>
    <w:rsid w:val="00CC646E"/>
    <w:rsid w:val="00CC6E0C"/>
    <w:rsid w:val="00CC6EBD"/>
    <w:rsid w:val="00CC6EDA"/>
    <w:rsid w:val="00CC7392"/>
    <w:rsid w:val="00CD0493"/>
    <w:rsid w:val="00CD0B50"/>
    <w:rsid w:val="00CD0D6A"/>
    <w:rsid w:val="00CD1657"/>
    <w:rsid w:val="00CD1813"/>
    <w:rsid w:val="00CD1DC9"/>
    <w:rsid w:val="00CD24EA"/>
    <w:rsid w:val="00CD26EF"/>
    <w:rsid w:val="00CD274A"/>
    <w:rsid w:val="00CD2D74"/>
    <w:rsid w:val="00CD3290"/>
    <w:rsid w:val="00CD3621"/>
    <w:rsid w:val="00CD3B2B"/>
    <w:rsid w:val="00CD3E9E"/>
    <w:rsid w:val="00CD4020"/>
    <w:rsid w:val="00CD4EF1"/>
    <w:rsid w:val="00CD51CB"/>
    <w:rsid w:val="00CD55B7"/>
    <w:rsid w:val="00CD5649"/>
    <w:rsid w:val="00CD5889"/>
    <w:rsid w:val="00CD5FA2"/>
    <w:rsid w:val="00CD644B"/>
    <w:rsid w:val="00CD698E"/>
    <w:rsid w:val="00CD6DDB"/>
    <w:rsid w:val="00CD7771"/>
    <w:rsid w:val="00CE024D"/>
    <w:rsid w:val="00CE02C8"/>
    <w:rsid w:val="00CE0376"/>
    <w:rsid w:val="00CE0692"/>
    <w:rsid w:val="00CE0BBF"/>
    <w:rsid w:val="00CE1180"/>
    <w:rsid w:val="00CE12CA"/>
    <w:rsid w:val="00CE1430"/>
    <w:rsid w:val="00CE1B49"/>
    <w:rsid w:val="00CE2AF2"/>
    <w:rsid w:val="00CE318A"/>
    <w:rsid w:val="00CE35D8"/>
    <w:rsid w:val="00CE3C51"/>
    <w:rsid w:val="00CE3E74"/>
    <w:rsid w:val="00CE3F3B"/>
    <w:rsid w:val="00CE3F49"/>
    <w:rsid w:val="00CE3F7E"/>
    <w:rsid w:val="00CE4032"/>
    <w:rsid w:val="00CE4380"/>
    <w:rsid w:val="00CE45E8"/>
    <w:rsid w:val="00CE46C2"/>
    <w:rsid w:val="00CE4823"/>
    <w:rsid w:val="00CE48AF"/>
    <w:rsid w:val="00CE4947"/>
    <w:rsid w:val="00CE4C0D"/>
    <w:rsid w:val="00CE4D0B"/>
    <w:rsid w:val="00CE4DDB"/>
    <w:rsid w:val="00CE50FF"/>
    <w:rsid w:val="00CE5ECC"/>
    <w:rsid w:val="00CE63E2"/>
    <w:rsid w:val="00CE65AD"/>
    <w:rsid w:val="00CE6B7E"/>
    <w:rsid w:val="00CE6D2F"/>
    <w:rsid w:val="00CE6FD7"/>
    <w:rsid w:val="00CE72DB"/>
    <w:rsid w:val="00CE7B4B"/>
    <w:rsid w:val="00CF0217"/>
    <w:rsid w:val="00CF022F"/>
    <w:rsid w:val="00CF048A"/>
    <w:rsid w:val="00CF0B04"/>
    <w:rsid w:val="00CF0E2C"/>
    <w:rsid w:val="00CF1018"/>
    <w:rsid w:val="00CF150C"/>
    <w:rsid w:val="00CF1710"/>
    <w:rsid w:val="00CF2092"/>
    <w:rsid w:val="00CF2259"/>
    <w:rsid w:val="00CF22BE"/>
    <w:rsid w:val="00CF2376"/>
    <w:rsid w:val="00CF2643"/>
    <w:rsid w:val="00CF2ADA"/>
    <w:rsid w:val="00CF2EAC"/>
    <w:rsid w:val="00CF2FA3"/>
    <w:rsid w:val="00CF3477"/>
    <w:rsid w:val="00CF39AA"/>
    <w:rsid w:val="00CF3B02"/>
    <w:rsid w:val="00CF48FC"/>
    <w:rsid w:val="00CF4F2A"/>
    <w:rsid w:val="00CF552D"/>
    <w:rsid w:val="00CF5657"/>
    <w:rsid w:val="00CF5A66"/>
    <w:rsid w:val="00CF624E"/>
    <w:rsid w:val="00CF62F0"/>
    <w:rsid w:val="00CF64AC"/>
    <w:rsid w:val="00CF6F3C"/>
    <w:rsid w:val="00CF7925"/>
    <w:rsid w:val="00CF7B03"/>
    <w:rsid w:val="00D0077D"/>
    <w:rsid w:val="00D01021"/>
    <w:rsid w:val="00D0127D"/>
    <w:rsid w:val="00D014FD"/>
    <w:rsid w:val="00D016E0"/>
    <w:rsid w:val="00D01781"/>
    <w:rsid w:val="00D01A67"/>
    <w:rsid w:val="00D0213C"/>
    <w:rsid w:val="00D026E7"/>
    <w:rsid w:val="00D0284A"/>
    <w:rsid w:val="00D03649"/>
    <w:rsid w:val="00D0364B"/>
    <w:rsid w:val="00D03D83"/>
    <w:rsid w:val="00D04228"/>
    <w:rsid w:val="00D04970"/>
    <w:rsid w:val="00D049C4"/>
    <w:rsid w:val="00D050C6"/>
    <w:rsid w:val="00D05734"/>
    <w:rsid w:val="00D05D37"/>
    <w:rsid w:val="00D0651E"/>
    <w:rsid w:val="00D068B5"/>
    <w:rsid w:val="00D06E46"/>
    <w:rsid w:val="00D06E6D"/>
    <w:rsid w:val="00D1011E"/>
    <w:rsid w:val="00D105D3"/>
    <w:rsid w:val="00D115F5"/>
    <w:rsid w:val="00D11D05"/>
    <w:rsid w:val="00D11F4A"/>
    <w:rsid w:val="00D122E6"/>
    <w:rsid w:val="00D12508"/>
    <w:rsid w:val="00D12AD5"/>
    <w:rsid w:val="00D12F4F"/>
    <w:rsid w:val="00D1309A"/>
    <w:rsid w:val="00D130B5"/>
    <w:rsid w:val="00D134FD"/>
    <w:rsid w:val="00D137E3"/>
    <w:rsid w:val="00D14D8E"/>
    <w:rsid w:val="00D14E57"/>
    <w:rsid w:val="00D154A0"/>
    <w:rsid w:val="00D15B98"/>
    <w:rsid w:val="00D16768"/>
    <w:rsid w:val="00D16AEB"/>
    <w:rsid w:val="00D16DD7"/>
    <w:rsid w:val="00D16DEA"/>
    <w:rsid w:val="00D1752D"/>
    <w:rsid w:val="00D17670"/>
    <w:rsid w:val="00D178BC"/>
    <w:rsid w:val="00D17B4D"/>
    <w:rsid w:val="00D2027E"/>
    <w:rsid w:val="00D2059C"/>
    <w:rsid w:val="00D20919"/>
    <w:rsid w:val="00D20BB0"/>
    <w:rsid w:val="00D217E5"/>
    <w:rsid w:val="00D21ED7"/>
    <w:rsid w:val="00D229DE"/>
    <w:rsid w:val="00D22D82"/>
    <w:rsid w:val="00D22E57"/>
    <w:rsid w:val="00D23034"/>
    <w:rsid w:val="00D2308B"/>
    <w:rsid w:val="00D23578"/>
    <w:rsid w:val="00D237DF"/>
    <w:rsid w:val="00D238D4"/>
    <w:rsid w:val="00D23F20"/>
    <w:rsid w:val="00D2444A"/>
    <w:rsid w:val="00D244DE"/>
    <w:rsid w:val="00D2483E"/>
    <w:rsid w:val="00D2485F"/>
    <w:rsid w:val="00D2517F"/>
    <w:rsid w:val="00D256C5"/>
    <w:rsid w:val="00D258D4"/>
    <w:rsid w:val="00D25907"/>
    <w:rsid w:val="00D25EB5"/>
    <w:rsid w:val="00D26B01"/>
    <w:rsid w:val="00D26C32"/>
    <w:rsid w:val="00D27198"/>
    <w:rsid w:val="00D272DA"/>
    <w:rsid w:val="00D27C69"/>
    <w:rsid w:val="00D27ECB"/>
    <w:rsid w:val="00D27F11"/>
    <w:rsid w:val="00D3005B"/>
    <w:rsid w:val="00D30073"/>
    <w:rsid w:val="00D30383"/>
    <w:rsid w:val="00D3074A"/>
    <w:rsid w:val="00D30B7A"/>
    <w:rsid w:val="00D30D23"/>
    <w:rsid w:val="00D3103A"/>
    <w:rsid w:val="00D31C07"/>
    <w:rsid w:val="00D31E00"/>
    <w:rsid w:val="00D32CA1"/>
    <w:rsid w:val="00D32E71"/>
    <w:rsid w:val="00D3337C"/>
    <w:rsid w:val="00D334BD"/>
    <w:rsid w:val="00D33DAA"/>
    <w:rsid w:val="00D34296"/>
    <w:rsid w:val="00D345C8"/>
    <w:rsid w:val="00D34CF8"/>
    <w:rsid w:val="00D35486"/>
    <w:rsid w:val="00D354E5"/>
    <w:rsid w:val="00D358C8"/>
    <w:rsid w:val="00D35B26"/>
    <w:rsid w:val="00D35D83"/>
    <w:rsid w:val="00D36736"/>
    <w:rsid w:val="00D3692D"/>
    <w:rsid w:val="00D36C75"/>
    <w:rsid w:val="00D36D4B"/>
    <w:rsid w:val="00D373BD"/>
    <w:rsid w:val="00D377A9"/>
    <w:rsid w:val="00D402EB"/>
    <w:rsid w:val="00D4034E"/>
    <w:rsid w:val="00D4041E"/>
    <w:rsid w:val="00D41593"/>
    <w:rsid w:val="00D41EEE"/>
    <w:rsid w:val="00D42226"/>
    <w:rsid w:val="00D42267"/>
    <w:rsid w:val="00D4269E"/>
    <w:rsid w:val="00D42CF3"/>
    <w:rsid w:val="00D42F43"/>
    <w:rsid w:val="00D43103"/>
    <w:rsid w:val="00D438EE"/>
    <w:rsid w:val="00D43D9E"/>
    <w:rsid w:val="00D44A32"/>
    <w:rsid w:val="00D44F70"/>
    <w:rsid w:val="00D45E53"/>
    <w:rsid w:val="00D46262"/>
    <w:rsid w:val="00D466E6"/>
    <w:rsid w:val="00D46840"/>
    <w:rsid w:val="00D46E35"/>
    <w:rsid w:val="00D46E51"/>
    <w:rsid w:val="00D471FE"/>
    <w:rsid w:val="00D47239"/>
    <w:rsid w:val="00D47278"/>
    <w:rsid w:val="00D474F2"/>
    <w:rsid w:val="00D4760D"/>
    <w:rsid w:val="00D47662"/>
    <w:rsid w:val="00D47FF3"/>
    <w:rsid w:val="00D502D5"/>
    <w:rsid w:val="00D50DA3"/>
    <w:rsid w:val="00D517A5"/>
    <w:rsid w:val="00D51B84"/>
    <w:rsid w:val="00D51E58"/>
    <w:rsid w:val="00D52490"/>
    <w:rsid w:val="00D52A86"/>
    <w:rsid w:val="00D52AD9"/>
    <w:rsid w:val="00D52D96"/>
    <w:rsid w:val="00D52F27"/>
    <w:rsid w:val="00D539F2"/>
    <w:rsid w:val="00D543B5"/>
    <w:rsid w:val="00D543CA"/>
    <w:rsid w:val="00D54E98"/>
    <w:rsid w:val="00D5507B"/>
    <w:rsid w:val="00D55A4D"/>
    <w:rsid w:val="00D55BF8"/>
    <w:rsid w:val="00D55C98"/>
    <w:rsid w:val="00D55D56"/>
    <w:rsid w:val="00D55DB2"/>
    <w:rsid w:val="00D56243"/>
    <w:rsid w:val="00D56412"/>
    <w:rsid w:val="00D56A16"/>
    <w:rsid w:val="00D56ACB"/>
    <w:rsid w:val="00D575F7"/>
    <w:rsid w:val="00D57961"/>
    <w:rsid w:val="00D60615"/>
    <w:rsid w:val="00D6130E"/>
    <w:rsid w:val="00D6155B"/>
    <w:rsid w:val="00D61689"/>
    <w:rsid w:val="00D6193D"/>
    <w:rsid w:val="00D61C00"/>
    <w:rsid w:val="00D61EA0"/>
    <w:rsid w:val="00D621B8"/>
    <w:rsid w:val="00D62427"/>
    <w:rsid w:val="00D62554"/>
    <w:rsid w:val="00D62737"/>
    <w:rsid w:val="00D629E2"/>
    <w:rsid w:val="00D62C1B"/>
    <w:rsid w:val="00D62EA9"/>
    <w:rsid w:val="00D62FA0"/>
    <w:rsid w:val="00D6310B"/>
    <w:rsid w:val="00D6380D"/>
    <w:rsid w:val="00D63A6E"/>
    <w:rsid w:val="00D648C5"/>
    <w:rsid w:val="00D6501B"/>
    <w:rsid w:val="00D65035"/>
    <w:rsid w:val="00D6503E"/>
    <w:rsid w:val="00D65245"/>
    <w:rsid w:val="00D6524D"/>
    <w:rsid w:val="00D653EC"/>
    <w:rsid w:val="00D658FD"/>
    <w:rsid w:val="00D65A9B"/>
    <w:rsid w:val="00D65EF4"/>
    <w:rsid w:val="00D660E0"/>
    <w:rsid w:val="00D66ADA"/>
    <w:rsid w:val="00D6707E"/>
    <w:rsid w:val="00D6743A"/>
    <w:rsid w:val="00D674D6"/>
    <w:rsid w:val="00D676D9"/>
    <w:rsid w:val="00D67AC0"/>
    <w:rsid w:val="00D7056A"/>
    <w:rsid w:val="00D70FE6"/>
    <w:rsid w:val="00D7145F"/>
    <w:rsid w:val="00D71748"/>
    <w:rsid w:val="00D71751"/>
    <w:rsid w:val="00D71F41"/>
    <w:rsid w:val="00D7219B"/>
    <w:rsid w:val="00D72416"/>
    <w:rsid w:val="00D726A7"/>
    <w:rsid w:val="00D735D5"/>
    <w:rsid w:val="00D7364E"/>
    <w:rsid w:val="00D7394D"/>
    <w:rsid w:val="00D73B80"/>
    <w:rsid w:val="00D73DD4"/>
    <w:rsid w:val="00D73EB3"/>
    <w:rsid w:val="00D7416E"/>
    <w:rsid w:val="00D744E9"/>
    <w:rsid w:val="00D748A4"/>
    <w:rsid w:val="00D74F4D"/>
    <w:rsid w:val="00D74FD3"/>
    <w:rsid w:val="00D7535B"/>
    <w:rsid w:val="00D7542E"/>
    <w:rsid w:val="00D75F85"/>
    <w:rsid w:val="00D76382"/>
    <w:rsid w:val="00D76626"/>
    <w:rsid w:val="00D766A8"/>
    <w:rsid w:val="00D76C7A"/>
    <w:rsid w:val="00D77371"/>
    <w:rsid w:val="00D77915"/>
    <w:rsid w:val="00D802E9"/>
    <w:rsid w:val="00D80457"/>
    <w:rsid w:val="00D8067D"/>
    <w:rsid w:val="00D806A7"/>
    <w:rsid w:val="00D80B02"/>
    <w:rsid w:val="00D80E09"/>
    <w:rsid w:val="00D80F5D"/>
    <w:rsid w:val="00D81146"/>
    <w:rsid w:val="00D8253E"/>
    <w:rsid w:val="00D8284E"/>
    <w:rsid w:val="00D829D5"/>
    <w:rsid w:val="00D82AF0"/>
    <w:rsid w:val="00D82FD5"/>
    <w:rsid w:val="00D843FE"/>
    <w:rsid w:val="00D847C8"/>
    <w:rsid w:val="00D8499F"/>
    <w:rsid w:val="00D84E10"/>
    <w:rsid w:val="00D84E45"/>
    <w:rsid w:val="00D84E49"/>
    <w:rsid w:val="00D84FA7"/>
    <w:rsid w:val="00D8554C"/>
    <w:rsid w:val="00D85566"/>
    <w:rsid w:val="00D85AE1"/>
    <w:rsid w:val="00D85C94"/>
    <w:rsid w:val="00D85F4E"/>
    <w:rsid w:val="00D85FE8"/>
    <w:rsid w:val="00D8625C"/>
    <w:rsid w:val="00D86E42"/>
    <w:rsid w:val="00D87825"/>
    <w:rsid w:val="00D87BCE"/>
    <w:rsid w:val="00D906F7"/>
    <w:rsid w:val="00D90B32"/>
    <w:rsid w:val="00D912A6"/>
    <w:rsid w:val="00D916A1"/>
    <w:rsid w:val="00D91734"/>
    <w:rsid w:val="00D91B2D"/>
    <w:rsid w:val="00D91FA0"/>
    <w:rsid w:val="00D922DE"/>
    <w:rsid w:val="00D92405"/>
    <w:rsid w:val="00D926C3"/>
    <w:rsid w:val="00D9280A"/>
    <w:rsid w:val="00D928E6"/>
    <w:rsid w:val="00D92D10"/>
    <w:rsid w:val="00D9360C"/>
    <w:rsid w:val="00D93663"/>
    <w:rsid w:val="00D93AB9"/>
    <w:rsid w:val="00D93BAC"/>
    <w:rsid w:val="00D93DE4"/>
    <w:rsid w:val="00D942EE"/>
    <w:rsid w:val="00D94EE5"/>
    <w:rsid w:val="00D9516C"/>
    <w:rsid w:val="00D95213"/>
    <w:rsid w:val="00D95418"/>
    <w:rsid w:val="00D95560"/>
    <w:rsid w:val="00D95B92"/>
    <w:rsid w:val="00D96152"/>
    <w:rsid w:val="00D9712F"/>
    <w:rsid w:val="00D97387"/>
    <w:rsid w:val="00D97846"/>
    <w:rsid w:val="00D97964"/>
    <w:rsid w:val="00D97A7B"/>
    <w:rsid w:val="00D97E10"/>
    <w:rsid w:val="00DA0BA6"/>
    <w:rsid w:val="00DA0C90"/>
    <w:rsid w:val="00DA0F55"/>
    <w:rsid w:val="00DA11A7"/>
    <w:rsid w:val="00DA19A0"/>
    <w:rsid w:val="00DA1C02"/>
    <w:rsid w:val="00DA1C30"/>
    <w:rsid w:val="00DA1D4E"/>
    <w:rsid w:val="00DA246C"/>
    <w:rsid w:val="00DA2623"/>
    <w:rsid w:val="00DA3C32"/>
    <w:rsid w:val="00DA3C96"/>
    <w:rsid w:val="00DA3DE8"/>
    <w:rsid w:val="00DA3DF9"/>
    <w:rsid w:val="00DA3F0C"/>
    <w:rsid w:val="00DA4278"/>
    <w:rsid w:val="00DA491F"/>
    <w:rsid w:val="00DA4CB3"/>
    <w:rsid w:val="00DA591C"/>
    <w:rsid w:val="00DA5D39"/>
    <w:rsid w:val="00DA6610"/>
    <w:rsid w:val="00DA66BB"/>
    <w:rsid w:val="00DA687E"/>
    <w:rsid w:val="00DA6964"/>
    <w:rsid w:val="00DA6FCA"/>
    <w:rsid w:val="00DA72D7"/>
    <w:rsid w:val="00DA7B5F"/>
    <w:rsid w:val="00DA7D33"/>
    <w:rsid w:val="00DA7E71"/>
    <w:rsid w:val="00DA7EDD"/>
    <w:rsid w:val="00DB06CC"/>
    <w:rsid w:val="00DB0D20"/>
    <w:rsid w:val="00DB154F"/>
    <w:rsid w:val="00DB1938"/>
    <w:rsid w:val="00DB1D9D"/>
    <w:rsid w:val="00DB1D9E"/>
    <w:rsid w:val="00DB23CC"/>
    <w:rsid w:val="00DB36ED"/>
    <w:rsid w:val="00DB3E54"/>
    <w:rsid w:val="00DB4659"/>
    <w:rsid w:val="00DB4958"/>
    <w:rsid w:val="00DB4B07"/>
    <w:rsid w:val="00DB4CF9"/>
    <w:rsid w:val="00DB531B"/>
    <w:rsid w:val="00DB5323"/>
    <w:rsid w:val="00DB5E7E"/>
    <w:rsid w:val="00DB6280"/>
    <w:rsid w:val="00DB6A40"/>
    <w:rsid w:val="00DB6AE1"/>
    <w:rsid w:val="00DB75BD"/>
    <w:rsid w:val="00DB7A27"/>
    <w:rsid w:val="00DB7AD5"/>
    <w:rsid w:val="00DB7BB6"/>
    <w:rsid w:val="00DC02C1"/>
    <w:rsid w:val="00DC045F"/>
    <w:rsid w:val="00DC2186"/>
    <w:rsid w:val="00DC2A18"/>
    <w:rsid w:val="00DC3066"/>
    <w:rsid w:val="00DC3144"/>
    <w:rsid w:val="00DC34D5"/>
    <w:rsid w:val="00DC3575"/>
    <w:rsid w:val="00DC3AB9"/>
    <w:rsid w:val="00DC461B"/>
    <w:rsid w:val="00DC47DB"/>
    <w:rsid w:val="00DC481F"/>
    <w:rsid w:val="00DC58AD"/>
    <w:rsid w:val="00DC58E8"/>
    <w:rsid w:val="00DC5D5F"/>
    <w:rsid w:val="00DC5ED2"/>
    <w:rsid w:val="00DC607A"/>
    <w:rsid w:val="00DC62B1"/>
    <w:rsid w:val="00DC6726"/>
    <w:rsid w:val="00DC6CA0"/>
    <w:rsid w:val="00DC6E31"/>
    <w:rsid w:val="00DC7909"/>
    <w:rsid w:val="00DD1318"/>
    <w:rsid w:val="00DD1B0A"/>
    <w:rsid w:val="00DD22E1"/>
    <w:rsid w:val="00DD2773"/>
    <w:rsid w:val="00DD28CD"/>
    <w:rsid w:val="00DD2CB0"/>
    <w:rsid w:val="00DD3B64"/>
    <w:rsid w:val="00DD3B7E"/>
    <w:rsid w:val="00DD3E64"/>
    <w:rsid w:val="00DD3EA7"/>
    <w:rsid w:val="00DD4154"/>
    <w:rsid w:val="00DD42F8"/>
    <w:rsid w:val="00DD44F0"/>
    <w:rsid w:val="00DD47CD"/>
    <w:rsid w:val="00DD4C50"/>
    <w:rsid w:val="00DD4F73"/>
    <w:rsid w:val="00DD5285"/>
    <w:rsid w:val="00DD5289"/>
    <w:rsid w:val="00DD5B03"/>
    <w:rsid w:val="00DD61C6"/>
    <w:rsid w:val="00DD6C30"/>
    <w:rsid w:val="00DD732F"/>
    <w:rsid w:val="00DD795B"/>
    <w:rsid w:val="00DD7A59"/>
    <w:rsid w:val="00DD7F64"/>
    <w:rsid w:val="00DE002D"/>
    <w:rsid w:val="00DE085A"/>
    <w:rsid w:val="00DE0FC4"/>
    <w:rsid w:val="00DE0FCB"/>
    <w:rsid w:val="00DE1424"/>
    <w:rsid w:val="00DE1516"/>
    <w:rsid w:val="00DE1AAB"/>
    <w:rsid w:val="00DE1E3F"/>
    <w:rsid w:val="00DE283A"/>
    <w:rsid w:val="00DE2BEE"/>
    <w:rsid w:val="00DE3490"/>
    <w:rsid w:val="00DE3B10"/>
    <w:rsid w:val="00DE4400"/>
    <w:rsid w:val="00DE453F"/>
    <w:rsid w:val="00DE49AD"/>
    <w:rsid w:val="00DE4A33"/>
    <w:rsid w:val="00DE55E4"/>
    <w:rsid w:val="00DE56BD"/>
    <w:rsid w:val="00DE5DE0"/>
    <w:rsid w:val="00DE613A"/>
    <w:rsid w:val="00DE6351"/>
    <w:rsid w:val="00DE6A11"/>
    <w:rsid w:val="00DE6CC4"/>
    <w:rsid w:val="00DE7633"/>
    <w:rsid w:val="00DE7A6E"/>
    <w:rsid w:val="00DE7EDB"/>
    <w:rsid w:val="00DF0220"/>
    <w:rsid w:val="00DF04D4"/>
    <w:rsid w:val="00DF0552"/>
    <w:rsid w:val="00DF07AA"/>
    <w:rsid w:val="00DF0B86"/>
    <w:rsid w:val="00DF0FA8"/>
    <w:rsid w:val="00DF1552"/>
    <w:rsid w:val="00DF1E85"/>
    <w:rsid w:val="00DF2399"/>
    <w:rsid w:val="00DF280E"/>
    <w:rsid w:val="00DF2930"/>
    <w:rsid w:val="00DF2BA0"/>
    <w:rsid w:val="00DF3197"/>
    <w:rsid w:val="00DF36DD"/>
    <w:rsid w:val="00DF3FF9"/>
    <w:rsid w:val="00DF45D5"/>
    <w:rsid w:val="00DF45E9"/>
    <w:rsid w:val="00DF469A"/>
    <w:rsid w:val="00DF4B3B"/>
    <w:rsid w:val="00DF4D2E"/>
    <w:rsid w:val="00DF4DFF"/>
    <w:rsid w:val="00DF5B4D"/>
    <w:rsid w:val="00DF5B7A"/>
    <w:rsid w:val="00DF60F4"/>
    <w:rsid w:val="00DF63E6"/>
    <w:rsid w:val="00DF6B7C"/>
    <w:rsid w:val="00DF73B7"/>
    <w:rsid w:val="00DF7D64"/>
    <w:rsid w:val="00DF7F34"/>
    <w:rsid w:val="00E00923"/>
    <w:rsid w:val="00E00D1C"/>
    <w:rsid w:val="00E01274"/>
    <w:rsid w:val="00E012B3"/>
    <w:rsid w:val="00E018D4"/>
    <w:rsid w:val="00E01DBA"/>
    <w:rsid w:val="00E02348"/>
    <w:rsid w:val="00E029FF"/>
    <w:rsid w:val="00E02EBC"/>
    <w:rsid w:val="00E0319E"/>
    <w:rsid w:val="00E0370F"/>
    <w:rsid w:val="00E039C0"/>
    <w:rsid w:val="00E048C7"/>
    <w:rsid w:val="00E0496B"/>
    <w:rsid w:val="00E04C94"/>
    <w:rsid w:val="00E065ED"/>
    <w:rsid w:val="00E06A07"/>
    <w:rsid w:val="00E06A1D"/>
    <w:rsid w:val="00E06E8D"/>
    <w:rsid w:val="00E076A2"/>
    <w:rsid w:val="00E0771B"/>
    <w:rsid w:val="00E100F0"/>
    <w:rsid w:val="00E103E1"/>
    <w:rsid w:val="00E10402"/>
    <w:rsid w:val="00E1075B"/>
    <w:rsid w:val="00E1130F"/>
    <w:rsid w:val="00E11E60"/>
    <w:rsid w:val="00E12B83"/>
    <w:rsid w:val="00E1360B"/>
    <w:rsid w:val="00E13837"/>
    <w:rsid w:val="00E1396D"/>
    <w:rsid w:val="00E143E9"/>
    <w:rsid w:val="00E14AF4"/>
    <w:rsid w:val="00E14CC8"/>
    <w:rsid w:val="00E156FC"/>
    <w:rsid w:val="00E15E9D"/>
    <w:rsid w:val="00E163AF"/>
    <w:rsid w:val="00E16425"/>
    <w:rsid w:val="00E168D8"/>
    <w:rsid w:val="00E16C50"/>
    <w:rsid w:val="00E16E34"/>
    <w:rsid w:val="00E16FBA"/>
    <w:rsid w:val="00E17AE3"/>
    <w:rsid w:val="00E203CD"/>
    <w:rsid w:val="00E2055C"/>
    <w:rsid w:val="00E20586"/>
    <w:rsid w:val="00E20DD4"/>
    <w:rsid w:val="00E21709"/>
    <w:rsid w:val="00E21A06"/>
    <w:rsid w:val="00E21A37"/>
    <w:rsid w:val="00E21CD8"/>
    <w:rsid w:val="00E21FFA"/>
    <w:rsid w:val="00E2243E"/>
    <w:rsid w:val="00E22EF3"/>
    <w:rsid w:val="00E23015"/>
    <w:rsid w:val="00E2313C"/>
    <w:rsid w:val="00E231E1"/>
    <w:rsid w:val="00E23969"/>
    <w:rsid w:val="00E23C3F"/>
    <w:rsid w:val="00E23D79"/>
    <w:rsid w:val="00E24A79"/>
    <w:rsid w:val="00E24CE1"/>
    <w:rsid w:val="00E250FD"/>
    <w:rsid w:val="00E256CE"/>
    <w:rsid w:val="00E25CDC"/>
    <w:rsid w:val="00E261A1"/>
    <w:rsid w:val="00E2635A"/>
    <w:rsid w:val="00E265EE"/>
    <w:rsid w:val="00E268B3"/>
    <w:rsid w:val="00E268FC"/>
    <w:rsid w:val="00E26CE3"/>
    <w:rsid w:val="00E27148"/>
    <w:rsid w:val="00E27D7B"/>
    <w:rsid w:val="00E300BF"/>
    <w:rsid w:val="00E30192"/>
    <w:rsid w:val="00E30329"/>
    <w:rsid w:val="00E30BBD"/>
    <w:rsid w:val="00E30DB8"/>
    <w:rsid w:val="00E31490"/>
    <w:rsid w:val="00E31AE1"/>
    <w:rsid w:val="00E31C7E"/>
    <w:rsid w:val="00E32153"/>
    <w:rsid w:val="00E321A5"/>
    <w:rsid w:val="00E32427"/>
    <w:rsid w:val="00E339A7"/>
    <w:rsid w:val="00E33ABA"/>
    <w:rsid w:val="00E33C70"/>
    <w:rsid w:val="00E34539"/>
    <w:rsid w:val="00E34839"/>
    <w:rsid w:val="00E34D0D"/>
    <w:rsid w:val="00E36161"/>
    <w:rsid w:val="00E3622A"/>
    <w:rsid w:val="00E36713"/>
    <w:rsid w:val="00E36C26"/>
    <w:rsid w:val="00E376A9"/>
    <w:rsid w:val="00E37881"/>
    <w:rsid w:val="00E37B94"/>
    <w:rsid w:val="00E404DA"/>
    <w:rsid w:val="00E406F9"/>
    <w:rsid w:val="00E406FE"/>
    <w:rsid w:val="00E4076F"/>
    <w:rsid w:val="00E40899"/>
    <w:rsid w:val="00E41940"/>
    <w:rsid w:val="00E41B5E"/>
    <w:rsid w:val="00E41C6C"/>
    <w:rsid w:val="00E41C7E"/>
    <w:rsid w:val="00E4204D"/>
    <w:rsid w:val="00E42DCD"/>
    <w:rsid w:val="00E42F42"/>
    <w:rsid w:val="00E43334"/>
    <w:rsid w:val="00E43A7C"/>
    <w:rsid w:val="00E43C58"/>
    <w:rsid w:val="00E43C92"/>
    <w:rsid w:val="00E44004"/>
    <w:rsid w:val="00E4409A"/>
    <w:rsid w:val="00E44184"/>
    <w:rsid w:val="00E44F72"/>
    <w:rsid w:val="00E4587A"/>
    <w:rsid w:val="00E460E7"/>
    <w:rsid w:val="00E46383"/>
    <w:rsid w:val="00E463A9"/>
    <w:rsid w:val="00E46C97"/>
    <w:rsid w:val="00E47359"/>
    <w:rsid w:val="00E478A7"/>
    <w:rsid w:val="00E5047A"/>
    <w:rsid w:val="00E5048F"/>
    <w:rsid w:val="00E50920"/>
    <w:rsid w:val="00E510F9"/>
    <w:rsid w:val="00E51ECB"/>
    <w:rsid w:val="00E51F69"/>
    <w:rsid w:val="00E523DD"/>
    <w:rsid w:val="00E52B55"/>
    <w:rsid w:val="00E52C5C"/>
    <w:rsid w:val="00E5333F"/>
    <w:rsid w:val="00E53391"/>
    <w:rsid w:val="00E534F6"/>
    <w:rsid w:val="00E540AA"/>
    <w:rsid w:val="00E541AC"/>
    <w:rsid w:val="00E5448F"/>
    <w:rsid w:val="00E547A5"/>
    <w:rsid w:val="00E54891"/>
    <w:rsid w:val="00E548B2"/>
    <w:rsid w:val="00E54C66"/>
    <w:rsid w:val="00E54C8C"/>
    <w:rsid w:val="00E54E0C"/>
    <w:rsid w:val="00E54FD6"/>
    <w:rsid w:val="00E5532A"/>
    <w:rsid w:val="00E5629B"/>
    <w:rsid w:val="00E5630C"/>
    <w:rsid w:val="00E56C92"/>
    <w:rsid w:val="00E56D3E"/>
    <w:rsid w:val="00E56DF9"/>
    <w:rsid w:val="00E5773C"/>
    <w:rsid w:val="00E57A75"/>
    <w:rsid w:val="00E57DCC"/>
    <w:rsid w:val="00E60206"/>
    <w:rsid w:val="00E60346"/>
    <w:rsid w:val="00E61C2E"/>
    <w:rsid w:val="00E61E79"/>
    <w:rsid w:val="00E621CB"/>
    <w:rsid w:val="00E629C4"/>
    <w:rsid w:val="00E62E89"/>
    <w:rsid w:val="00E630B4"/>
    <w:rsid w:val="00E633A0"/>
    <w:rsid w:val="00E63992"/>
    <w:rsid w:val="00E63C52"/>
    <w:rsid w:val="00E64AD2"/>
    <w:rsid w:val="00E64BC0"/>
    <w:rsid w:val="00E64EDC"/>
    <w:rsid w:val="00E65004"/>
    <w:rsid w:val="00E652C6"/>
    <w:rsid w:val="00E65518"/>
    <w:rsid w:val="00E659B6"/>
    <w:rsid w:val="00E662F4"/>
    <w:rsid w:val="00E66A57"/>
    <w:rsid w:val="00E66DF5"/>
    <w:rsid w:val="00E66EED"/>
    <w:rsid w:val="00E66F79"/>
    <w:rsid w:val="00E67AE6"/>
    <w:rsid w:val="00E67D28"/>
    <w:rsid w:val="00E70211"/>
    <w:rsid w:val="00E70950"/>
    <w:rsid w:val="00E71042"/>
    <w:rsid w:val="00E71CA2"/>
    <w:rsid w:val="00E721DD"/>
    <w:rsid w:val="00E7224F"/>
    <w:rsid w:val="00E72385"/>
    <w:rsid w:val="00E72772"/>
    <w:rsid w:val="00E7277C"/>
    <w:rsid w:val="00E729E7"/>
    <w:rsid w:val="00E72ABF"/>
    <w:rsid w:val="00E72B40"/>
    <w:rsid w:val="00E72C24"/>
    <w:rsid w:val="00E732A4"/>
    <w:rsid w:val="00E73A0A"/>
    <w:rsid w:val="00E73C10"/>
    <w:rsid w:val="00E73C6D"/>
    <w:rsid w:val="00E7494D"/>
    <w:rsid w:val="00E74983"/>
    <w:rsid w:val="00E749D9"/>
    <w:rsid w:val="00E7512E"/>
    <w:rsid w:val="00E758D5"/>
    <w:rsid w:val="00E75B3B"/>
    <w:rsid w:val="00E75F7A"/>
    <w:rsid w:val="00E761CB"/>
    <w:rsid w:val="00E77426"/>
    <w:rsid w:val="00E775DB"/>
    <w:rsid w:val="00E77B35"/>
    <w:rsid w:val="00E77F3D"/>
    <w:rsid w:val="00E808A7"/>
    <w:rsid w:val="00E808FB"/>
    <w:rsid w:val="00E8098F"/>
    <w:rsid w:val="00E80AA6"/>
    <w:rsid w:val="00E812D6"/>
    <w:rsid w:val="00E81466"/>
    <w:rsid w:val="00E8170E"/>
    <w:rsid w:val="00E818FE"/>
    <w:rsid w:val="00E81927"/>
    <w:rsid w:val="00E81EAB"/>
    <w:rsid w:val="00E8216E"/>
    <w:rsid w:val="00E82E1C"/>
    <w:rsid w:val="00E831C0"/>
    <w:rsid w:val="00E83880"/>
    <w:rsid w:val="00E83882"/>
    <w:rsid w:val="00E84048"/>
    <w:rsid w:val="00E84300"/>
    <w:rsid w:val="00E84341"/>
    <w:rsid w:val="00E84954"/>
    <w:rsid w:val="00E85212"/>
    <w:rsid w:val="00E855C7"/>
    <w:rsid w:val="00E8597B"/>
    <w:rsid w:val="00E85B34"/>
    <w:rsid w:val="00E870BA"/>
    <w:rsid w:val="00E870DB"/>
    <w:rsid w:val="00E87328"/>
    <w:rsid w:val="00E87A10"/>
    <w:rsid w:val="00E87A90"/>
    <w:rsid w:val="00E87F7D"/>
    <w:rsid w:val="00E90715"/>
    <w:rsid w:val="00E90803"/>
    <w:rsid w:val="00E90CB6"/>
    <w:rsid w:val="00E90F90"/>
    <w:rsid w:val="00E910E6"/>
    <w:rsid w:val="00E912DD"/>
    <w:rsid w:val="00E91A04"/>
    <w:rsid w:val="00E91F3B"/>
    <w:rsid w:val="00E9220F"/>
    <w:rsid w:val="00E92C0F"/>
    <w:rsid w:val="00E9332F"/>
    <w:rsid w:val="00E935AF"/>
    <w:rsid w:val="00E936D6"/>
    <w:rsid w:val="00E93B42"/>
    <w:rsid w:val="00E93F8F"/>
    <w:rsid w:val="00E94347"/>
    <w:rsid w:val="00E943AE"/>
    <w:rsid w:val="00E9519F"/>
    <w:rsid w:val="00E959F7"/>
    <w:rsid w:val="00E95A3D"/>
    <w:rsid w:val="00E95AB9"/>
    <w:rsid w:val="00E95C2C"/>
    <w:rsid w:val="00E9604F"/>
    <w:rsid w:val="00E97517"/>
    <w:rsid w:val="00E97666"/>
    <w:rsid w:val="00E97831"/>
    <w:rsid w:val="00E97BF9"/>
    <w:rsid w:val="00E97F73"/>
    <w:rsid w:val="00EA004F"/>
    <w:rsid w:val="00EA0392"/>
    <w:rsid w:val="00EA0F73"/>
    <w:rsid w:val="00EA1819"/>
    <w:rsid w:val="00EA1C74"/>
    <w:rsid w:val="00EA288E"/>
    <w:rsid w:val="00EA353D"/>
    <w:rsid w:val="00EA37DF"/>
    <w:rsid w:val="00EA4006"/>
    <w:rsid w:val="00EA44FF"/>
    <w:rsid w:val="00EA4C54"/>
    <w:rsid w:val="00EA5A87"/>
    <w:rsid w:val="00EA5FBC"/>
    <w:rsid w:val="00EA717B"/>
    <w:rsid w:val="00EA79AF"/>
    <w:rsid w:val="00EA79B3"/>
    <w:rsid w:val="00EA7CDD"/>
    <w:rsid w:val="00EA7F39"/>
    <w:rsid w:val="00EB086F"/>
    <w:rsid w:val="00EB0AF2"/>
    <w:rsid w:val="00EB0F18"/>
    <w:rsid w:val="00EB13A5"/>
    <w:rsid w:val="00EB2860"/>
    <w:rsid w:val="00EB2B15"/>
    <w:rsid w:val="00EB2E4C"/>
    <w:rsid w:val="00EB2F44"/>
    <w:rsid w:val="00EB3DBC"/>
    <w:rsid w:val="00EB3F64"/>
    <w:rsid w:val="00EB40B5"/>
    <w:rsid w:val="00EB4605"/>
    <w:rsid w:val="00EB48F0"/>
    <w:rsid w:val="00EB4CAF"/>
    <w:rsid w:val="00EB4CFB"/>
    <w:rsid w:val="00EB5001"/>
    <w:rsid w:val="00EB51C6"/>
    <w:rsid w:val="00EB613F"/>
    <w:rsid w:val="00EB63C8"/>
    <w:rsid w:val="00EB6D46"/>
    <w:rsid w:val="00EB7566"/>
    <w:rsid w:val="00EC085D"/>
    <w:rsid w:val="00EC193D"/>
    <w:rsid w:val="00EC1C8C"/>
    <w:rsid w:val="00EC1ECF"/>
    <w:rsid w:val="00EC2113"/>
    <w:rsid w:val="00EC21B3"/>
    <w:rsid w:val="00EC2439"/>
    <w:rsid w:val="00EC26D3"/>
    <w:rsid w:val="00EC315F"/>
    <w:rsid w:val="00EC3B13"/>
    <w:rsid w:val="00EC417A"/>
    <w:rsid w:val="00EC435E"/>
    <w:rsid w:val="00EC4A15"/>
    <w:rsid w:val="00EC4B5C"/>
    <w:rsid w:val="00EC4C98"/>
    <w:rsid w:val="00EC50E3"/>
    <w:rsid w:val="00EC58EA"/>
    <w:rsid w:val="00EC5AD0"/>
    <w:rsid w:val="00EC5C12"/>
    <w:rsid w:val="00EC5F75"/>
    <w:rsid w:val="00EC632D"/>
    <w:rsid w:val="00EC66A3"/>
    <w:rsid w:val="00EC6C7F"/>
    <w:rsid w:val="00EC6CC9"/>
    <w:rsid w:val="00EC729C"/>
    <w:rsid w:val="00EC74CB"/>
    <w:rsid w:val="00EC7862"/>
    <w:rsid w:val="00ED0078"/>
    <w:rsid w:val="00ED0473"/>
    <w:rsid w:val="00ED04A3"/>
    <w:rsid w:val="00ED0769"/>
    <w:rsid w:val="00ED0DD2"/>
    <w:rsid w:val="00ED1203"/>
    <w:rsid w:val="00ED1215"/>
    <w:rsid w:val="00ED159C"/>
    <w:rsid w:val="00ED1A56"/>
    <w:rsid w:val="00ED2415"/>
    <w:rsid w:val="00ED2646"/>
    <w:rsid w:val="00ED27C7"/>
    <w:rsid w:val="00ED3747"/>
    <w:rsid w:val="00ED3A04"/>
    <w:rsid w:val="00ED4440"/>
    <w:rsid w:val="00ED4B8A"/>
    <w:rsid w:val="00ED4F7D"/>
    <w:rsid w:val="00ED5197"/>
    <w:rsid w:val="00ED5E38"/>
    <w:rsid w:val="00ED666A"/>
    <w:rsid w:val="00ED6F37"/>
    <w:rsid w:val="00ED76F1"/>
    <w:rsid w:val="00ED7774"/>
    <w:rsid w:val="00ED793B"/>
    <w:rsid w:val="00ED7EC3"/>
    <w:rsid w:val="00EE0A40"/>
    <w:rsid w:val="00EE0EF4"/>
    <w:rsid w:val="00EE0F1F"/>
    <w:rsid w:val="00EE0FBA"/>
    <w:rsid w:val="00EE1089"/>
    <w:rsid w:val="00EE10EE"/>
    <w:rsid w:val="00EE1124"/>
    <w:rsid w:val="00EE113E"/>
    <w:rsid w:val="00EE252E"/>
    <w:rsid w:val="00EE2774"/>
    <w:rsid w:val="00EE2A64"/>
    <w:rsid w:val="00EE2BC6"/>
    <w:rsid w:val="00EE2E4D"/>
    <w:rsid w:val="00EE31BA"/>
    <w:rsid w:val="00EE3266"/>
    <w:rsid w:val="00EE3680"/>
    <w:rsid w:val="00EE3874"/>
    <w:rsid w:val="00EE4966"/>
    <w:rsid w:val="00EE4FD7"/>
    <w:rsid w:val="00EE5062"/>
    <w:rsid w:val="00EE5400"/>
    <w:rsid w:val="00EE54BF"/>
    <w:rsid w:val="00EE659E"/>
    <w:rsid w:val="00EE6BC9"/>
    <w:rsid w:val="00EE6D1A"/>
    <w:rsid w:val="00EE72C4"/>
    <w:rsid w:val="00EE73E9"/>
    <w:rsid w:val="00EE795A"/>
    <w:rsid w:val="00EE7BE0"/>
    <w:rsid w:val="00EE7CAC"/>
    <w:rsid w:val="00EF06EB"/>
    <w:rsid w:val="00EF0A57"/>
    <w:rsid w:val="00EF0B42"/>
    <w:rsid w:val="00EF0C09"/>
    <w:rsid w:val="00EF0CBD"/>
    <w:rsid w:val="00EF1934"/>
    <w:rsid w:val="00EF2ED9"/>
    <w:rsid w:val="00EF2EFE"/>
    <w:rsid w:val="00EF32FA"/>
    <w:rsid w:val="00EF354B"/>
    <w:rsid w:val="00EF357F"/>
    <w:rsid w:val="00EF42CA"/>
    <w:rsid w:val="00EF4390"/>
    <w:rsid w:val="00EF4BB8"/>
    <w:rsid w:val="00EF5018"/>
    <w:rsid w:val="00EF51F6"/>
    <w:rsid w:val="00EF5401"/>
    <w:rsid w:val="00EF6233"/>
    <w:rsid w:val="00EF6387"/>
    <w:rsid w:val="00EF6CB8"/>
    <w:rsid w:val="00EF749D"/>
    <w:rsid w:val="00EF7587"/>
    <w:rsid w:val="00EF79FF"/>
    <w:rsid w:val="00F0001B"/>
    <w:rsid w:val="00F007B4"/>
    <w:rsid w:val="00F00846"/>
    <w:rsid w:val="00F00A48"/>
    <w:rsid w:val="00F00A8D"/>
    <w:rsid w:val="00F00B03"/>
    <w:rsid w:val="00F015F2"/>
    <w:rsid w:val="00F0181B"/>
    <w:rsid w:val="00F02A0A"/>
    <w:rsid w:val="00F02C16"/>
    <w:rsid w:val="00F02C5E"/>
    <w:rsid w:val="00F0365F"/>
    <w:rsid w:val="00F03BB0"/>
    <w:rsid w:val="00F049AB"/>
    <w:rsid w:val="00F04A0B"/>
    <w:rsid w:val="00F04EEA"/>
    <w:rsid w:val="00F05571"/>
    <w:rsid w:val="00F05794"/>
    <w:rsid w:val="00F0583E"/>
    <w:rsid w:val="00F05ECB"/>
    <w:rsid w:val="00F060EE"/>
    <w:rsid w:val="00F06184"/>
    <w:rsid w:val="00F06578"/>
    <w:rsid w:val="00F06694"/>
    <w:rsid w:val="00F06974"/>
    <w:rsid w:val="00F07549"/>
    <w:rsid w:val="00F07B9E"/>
    <w:rsid w:val="00F104B8"/>
    <w:rsid w:val="00F10924"/>
    <w:rsid w:val="00F10A9D"/>
    <w:rsid w:val="00F10F38"/>
    <w:rsid w:val="00F117CA"/>
    <w:rsid w:val="00F11AD4"/>
    <w:rsid w:val="00F11DD3"/>
    <w:rsid w:val="00F12B2D"/>
    <w:rsid w:val="00F136D9"/>
    <w:rsid w:val="00F14ED7"/>
    <w:rsid w:val="00F15450"/>
    <w:rsid w:val="00F17138"/>
    <w:rsid w:val="00F174F9"/>
    <w:rsid w:val="00F1792D"/>
    <w:rsid w:val="00F17C7A"/>
    <w:rsid w:val="00F208B2"/>
    <w:rsid w:val="00F2112D"/>
    <w:rsid w:val="00F2154F"/>
    <w:rsid w:val="00F21622"/>
    <w:rsid w:val="00F21894"/>
    <w:rsid w:val="00F21B2F"/>
    <w:rsid w:val="00F22840"/>
    <w:rsid w:val="00F23A6E"/>
    <w:rsid w:val="00F23F6E"/>
    <w:rsid w:val="00F2412C"/>
    <w:rsid w:val="00F24598"/>
    <w:rsid w:val="00F25568"/>
    <w:rsid w:val="00F26CA6"/>
    <w:rsid w:val="00F26E53"/>
    <w:rsid w:val="00F273B5"/>
    <w:rsid w:val="00F276CD"/>
    <w:rsid w:val="00F27866"/>
    <w:rsid w:val="00F27B57"/>
    <w:rsid w:val="00F27C21"/>
    <w:rsid w:val="00F27D86"/>
    <w:rsid w:val="00F305D1"/>
    <w:rsid w:val="00F30763"/>
    <w:rsid w:val="00F307A4"/>
    <w:rsid w:val="00F31331"/>
    <w:rsid w:val="00F3138A"/>
    <w:rsid w:val="00F31924"/>
    <w:rsid w:val="00F31ADC"/>
    <w:rsid w:val="00F32300"/>
    <w:rsid w:val="00F32611"/>
    <w:rsid w:val="00F34454"/>
    <w:rsid w:val="00F34D56"/>
    <w:rsid w:val="00F34FA9"/>
    <w:rsid w:val="00F3519D"/>
    <w:rsid w:val="00F354E7"/>
    <w:rsid w:val="00F3571D"/>
    <w:rsid w:val="00F35BB9"/>
    <w:rsid w:val="00F36A2E"/>
    <w:rsid w:val="00F36AD4"/>
    <w:rsid w:val="00F36C28"/>
    <w:rsid w:val="00F37189"/>
    <w:rsid w:val="00F37A67"/>
    <w:rsid w:val="00F40B14"/>
    <w:rsid w:val="00F41086"/>
    <w:rsid w:val="00F4113A"/>
    <w:rsid w:val="00F41DE8"/>
    <w:rsid w:val="00F41EBE"/>
    <w:rsid w:val="00F422E8"/>
    <w:rsid w:val="00F42D95"/>
    <w:rsid w:val="00F43CE5"/>
    <w:rsid w:val="00F440B8"/>
    <w:rsid w:val="00F440C6"/>
    <w:rsid w:val="00F4426E"/>
    <w:rsid w:val="00F44AE4"/>
    <w:rsid w:val="00F44F03"/>
    <w:rsid w:val="00F45530"/>
    <w:rsid w:val="00F456D2"/>
    <w:rsid w:val="00F45A04"/>
    <w:rsid w:val="00F45A17"/>
    <w:rsid w:val="00F45F1C"/>
    <w:rsid w:val="00F467EF"/>
    <w:rsid w:val="00F4694E"/>
    <w:rsid w:val="00F4699F"/>
    <w:rsid w:val="00F469E4"/>
    <w:rsid w:val="00F46BD4"/>
    <w:rsid w:val="00F46CDC"/>
    <w:rsid w:val="00F476FA"/>
    <w:rsid w:val="00F5052C"/>
    <w:rsid w:val="00F506D7"/>
    <w:rsid w:val="00F50724"/>
    <w:rsid w:val="00F50A25"/>
    <w:rsid w:val="00F50ECE"/>
    <w:rsid w:val="00F50FA6"/>
    <w:rsid w:val="00F5102E"/>
    <w:rsid w:val="00F5132F"/>
    <w:rsid w:val="00F5154D"/>
    <w:rsid w:val="00F5188C"/>
    <w:rsid w:val="00F5190C"/>
    <w:rsid w:val="00F51B4B"/>
    <w:rsid w:val="00F51FBD"/>
    <w:rsid w:val="00F52668"/>
    <w:rsid w:val="00F53292"/>
    <w:rsid w:val="00F53591"/>
    <w:rsid w:val="00F537C7"/>
    <w:rsid w:val="00F53ADF"/>
    <w:rsid w:val="00F53B3A"/>
    <w:rsid w:val="00F53BBF"/>
    <w:rsid w:val="00F540AD"/>
    <w:rsid w:val="00F5485A"/>
    <w:rsid w:val="00F54F05"/>
    <w:rsid w:val="00F5512E"/>
    <w:rsid w:val="00F553FA"/>
    <w:rsid w:val="00F55801"/>
    <w:rsid w:val="00F55985"/>
    <w:rsid w:val="00F5614E"/>
    <w:rsid w:val="00F5625F"/>
    <w:rsid w:val="00F56375"/>
    <w:rsid w:val="00F566D4"/>
    <w:rsid w:val="00F56D66"/>
    <w:rsid w:val="00F56F54"/>
    <w:rsid w:val="00F573A4"/>
    <w:rsid w:val="00F574FA"/>
    <w:rsid w:val="00F575D5"/>
    <w:rsid w:val="00F6031B"/>
    <w:rsid w:val="00F60559"/>
    <w:rsid w:val="00F605DA"/>
    <w:rsid w:val="00F618C8"/>
    <w:rsid w:val="00F61CF2"/>
    <w:rsid w:val="00F61D0E"/>
    <w:rsid w:val="00F623F6"/>
    <w:rsid w:val="00F624D8"/>
    <w:rsid w:val="00F62E7D"/>
    <w:rsid w:val="00F6365A"/>
    <w:rsid w:val="00F64478"/>
    <w:rsid w:val="00F64626"/>
    <w:rsid w:val="00F6491C"/>
    <w:rsid w:val="00F649BD"/>
    <w:rsid w:val="00F650EE"/>
    <w:rsid w:val="00F65F62"/>
    <w:rsid w:val="00F66777"/>
    <w:rsid w:val="00F671E1"/>
    <w:rsid w:val="00F67639"/>
    <w:rsid w:val="00F67A5B"/>
    <w:rsid w:val="00F67CC7"/>
    <w:rsid w:val="00F67F6F"/>
    <w:rsid w:val="00F67FD8"/>
    <w:rsid w:val="00F70742"/>
    <w:rsid w:val="00F71155"/>
    <w:rsid w:val="00F72054"/>
    <w:rsid w:val="00F72129"/>
    <w:rsid w:val="00F72768"/>
    <w:rsid w:val="00F73450"/>
    <w:rsid w:val="00F73484"/>
    <w:rsid w:val="00F73960"/>
    <w:rsid w:val="00F73F26"/>
    <w:rsid w:val="00F743F9"/>
    <w:rsid w:val="00F74C01"/>
    <w:rsid w:val="00F74C9A"/>
    <w:rsid w:val="00F74CBE"/>
    <w:rsid w:val="00F7518C"/>
    <w:rsid w:val="00F7562B"/>
    <w:rsid w:val="00F758EF"/>
    <w:rsid w:val="00F7642A"/>
    <w:rsid w:val="00F769B6"/>
    <w:rsid w:val="00F7702C"/>
    <w:rsid w:val="00F7717D"/>
    <w:rsid w:val="00F77444"/>
    <w:rsid w:val="00F778D7"/>
    <w:rsid w:val="00F77914"/>
    <w:rsid w:val="00F80466"/>
    <w:rsid w:val="00F8052E"/>
    <w:rsid w:val="00F81195"/>
    <w:rsid w:val="00F817BA"/>
    <w:rsid w:val="00F83011"/>
    <w:rsid w:val="00F8337D"/>
    <w:rsid w:val="00F83E42"/>
    <w:rsid w:val="00F83E78"/>
    <w:rsid w:val="00F8434C"/>
    <w:rsid w:val="00F8458B"/>
    <w:rsid w:val="00F846F9"/>
    <w:rsid w:val="00F84894"/>
    <w:rsid w:val="00F84F8C"/>
    <w:rsid w:val="00F85344"/>
    <w:rsid w:val="00F86260"/>
    <w:rsid w:val="00F86E80"/>
    <w:rsid w:val="00F8757F"/>
    <w:rsid w:val="00F878BE"/>
    <w:rsid w:val="00F87A47"/>
    <w:rsid w:val="00F87C69"/>
    <w:rsid w:val="00F87D44"/>
    <w:rsid w:val="00F90116"/>
    <w:rsid w:val="00F9099F"/>
    <w:rsid w:val="00F90DD4"/>
    <w:rsid w:val="00F91750"/>
    <w:rsid w:val="00F9191D"/>
    <w:rsid w:val="00F924AB"/>
    <w:rsid w:val="00F92949"/>
    <w:rsid w:val="00F93073"/>
    <w:rsid w:val="00F93839"/>
    <w:rsid w:val="00F9406E"/>
    <w:rsid w:val="00F94490"/>
    <w:rsid w:val="00F94DC4"/>
    <w:rsid w:val="00F94FEF"/>
    <w:rsid w:val="00F95B68"/>
    <w:rsid w:val="00F95B93"/>
    <w:rsid w:val="00F968AE"/>
    <w:rsid w:val="00F97446"/>
    <w:rsid w:val="00F97B59"/>
    <w:rsid w:val="00FA0123"/>
    <w:rsid w:val="00FA028C"/>
    <w:rsid w:val="00FA02DF"/>
    <w:rsid w:val="00FA036A"/>
    <w:rsid w:val="00FA0486"/>
    <w:rsid w:val="00FA0D85"/>
    <w:rsid w:val="00FA1220"/>
    <w:rsid w:val="00FA13AE"/>
    <w:rsid w:val="00FA211B"/>
    <w:rsid w:val="00FA21D0"/>
    <w:rsid w:val="00FA21E0"/>
    <w:rsid w:val="00FA2448"/>
    <w:rsid w:val="00FA3117"/>
    <w:rsid w:val="00FA311C"/>
    <w:rsid w:val="00FA337A"/>
    <w:rsid w:val="00FA337E"/>
    <w:rsid w:val="00FA33BD"/>
    <w:rsid w:val="00FA36D2"/>
    <w:rsid w:val="00FA3BBA"/>
    <w:rsid w:val="00FA3BD1"/>
    <w:rsid w:val="00FA3C14"/>
    <w:rsid w:val="00FA3D4A"/>
    <w:rsid w:val="00FA42D9"/>
    <w:rsid w:val="00FA445F"/>
    <w:rsid w:val="00FA49E7"/>
    <w:rsid w:val="00FA4EED"/>
    <w:rsid w:val="00FA545C"/>
    <w:rsid w:val="00FA59FB"/>
    <w:rsid w:val="00FA6969"/>
    <w:rsid w:val="00FA69F6"/>
    <w:rsid w:val="00FA7074"/>
    <w:rsid w:val="00FA7297"/>
    <w:rsid w:val="00FA79F3"/>
    <w:rsid w:val="00FA7FC1"/>
    <w:rsid w:val="00FB0501"/>
    <w:rsid w:val="00FB0ABB"/>
    <w:rsid w:val="00FB0D33"/>
    <w:rsid w:val="00FB0DEB"/>
    <w:rsid w:val="00FB0DF6"/>
    <w:rsid w:val="00FB117B"/>
    <w:rsid w:val="00FB1C71"/>
    <w:rsid w:val="00FB2748"/>
    <w:rsid w:val="00FB2C80"/>
    <w:rsid w:val="00FB3A12"/>
    <w:rsid w:val="00FB3B56"/>
    <w:rsid w:val="00FB3E21"/>
    <w:rsid w:val="00FB3E2D"/>
    <w:rsid w:val="00FB3E9B"/>
    <w:rsid w:val="00FB3ECB"/>
    <w:rsid w:val="00FB42F8"/>
    <w:rsid w:val="00FB44E2"/>
    <w:rsid w:val="00FB46C6"/>
    <w:rsid w:val="00FB47B7"/>
    <w:rsid w:val="00FB484A"/>
    <w:rsid w:val="00FB4905"/>
    <w:rsid w:val="00FB4923"/>
    <w:rsid w:val="00FB5101"/>
    <w:rsid w:val="00FB5265"/>
    <w:rsid w:val="00FB5B50"/>
    <w:rsid w:val="00FB5C89"/>
    <w:rsid w:val="00FB5D4B"/>
    <w:rsid w:val="00FB6A5D"/>
    <w:rsid w:val="00FB6D65"/>
    <w:rsid w:val="00FB6D9B"/>
    <w:rsid w:val="00FB7031"/>
    <w:rsid w:val="00FB768D"/>
    <w:rsid w:val="00FB7D36"/>
    <w:rsid w:val="00FC00AA"/>
    <w:rsid w:val="00FC021E"/>
    <w:rsid w:val="00FC0537"/>
    <w:rsid w:val="00FC05ED"/>
    <w:rsid w:val="00FC0909"/>
    <w:rsid w:val="00FC0E50"/>
    <w:rsid w:val="00FC1807"/>
    <w:rsid w:val="00FC1FD0"/>
    <w:rsid w:val="00FC24C3"/>
    <w:rsid w:val="00FC2F12"/>
    <w:rsid w:val="00FC2F21"/>
    <w:rsid w:val="00FC31A3"/>
    <w:rsid w:val="00FC40F1"/>
    <w:rsid w:val="00FC4651"/>
    <w:rsid w:val="00FC4816"/>
    <w:rsid w:val="00FC4E05"/>
    <w:rsid w:val="00FC510F"/>
    <w:rsid w:val="00FC5DDD"/>
    <w:rsid w:val="00FC609B"/>
    <w:rsid w:val="00FC6966"/>
    <w:rsid w:val="00FC6D92"/>
    <w:rsid w:val="00FC6DE2"/>
    <w:rsid w:val="00FC79A1"/>
    <w:rsid w:val="00FD056C"/>
    <w:rsid w:val="00FD06DF"/>
    <w:rsid w:val="00FD0EEB"/>
    <w:rsid w:val="00FD0FBB"/>
    <w:rsid w:val="00FD112B"/>
    <w:rsid w:val="00FD13B3"/>
    <w:rsid w:val="00FD1AA0"/>
    <w:rsid w:val="00FD2A4B"/>
    <w:rsid w:val="00FD2D40"/>
    <w:rsid w:val="00FD2EAA"/>
    <w:rsid w:val="00FD3724"/>
    <w:rsid w:val="00FD3883"/>
    <w:rsid w:val="00FD3EA8"/>
    <w:rsid w:val="00FD4D1A"/>
    <w:rsid w:val="00FD4E42"/>
    <w:rsid w:val="00FD5038"/>
    <w:rsid w:val="00FD508D"/>
    <w:rsid w:val="00FD51EE"/>
    <w:rsid w:val="00FD52B1"/>
    <w:rsid w:val="00FD55F2"/>
    <w:rsid w:val="00FD5723"/>
    <w:rsid w:val="00FD672F"/>
    <w:rsid w:val="00FD6CDF"/>
    <w:rsid w:val="00FD7E13"/>
    <w:rsid w:val="00FD7F60"/>
    <w:rsid w:val="00FE0745"/>
    <w:rsid w:val="00FE0766"/>
    <w:rsid w:val="00FE096C"/>
    <w:rsid w:val="00FE0D58"/>
    <w:rsid w:val="00FE0E51"/>
    <w:rsid w:val="00FE1084"/>
    <w:rsid w:val="00FE1114"/>
    <w:rsid w:val="00FE11B2"/>
    <w:rsid w:val="00FE1B81"/>
    <w:rsid w:val="00FE2213"/>
    <w:rsid w:val="00FE2815"/>
    <w:rsid w:val="00FE29E1"/>
    <w:rsid w:val="00FE31FF"/>
    <w:rsid w:val="00FE367B"/>
    <w:rsid w:val="00FE3862"/>
    <w:rsid w:val="00FE38C5"/>
    <w:rsid w:val="00FE3D2E"/>
    <w:rsid w:val="00FE41BF"/>
    <w:rsid w:val="00FE44A3"/>
    <w:rsid w:val="00FE4D9E"/>
    <w:rsid w:val="00FE4E41"/>
    <w:rsid w:val="00FE55EC"/>
    <w:rsid w:val="00FE5B1E"/>
    <w:rsid w:val="00FE627A"/>
    <w:rsid w:val="00FE6A1D"/>
    <w:rsid w:val="00FE6BC9"/>
    <w:rsid w:val="00FE745A"/>
    <w:rsid w:val="00FF0283"/>
    <w:rsid w:val="00FF069C"/>
    <w:rsid w:val="00FF0C51"/>
    <w:rsid w:val="00FF1226"/>
    <w:rsid w:val="00FF124E"/>
    <w:rsid w:val="00FF18D5"/>
    <w:rsid w:val="00FF21AC"/>
    <w:rsid w:val="00FF2845"/>
    <w:rsid w:val="00FF2952"/>
    <w:rsid w:val="00FF2B85"/>
    <w:rsid w:val="00FF2FFA"/>
    <w:rsid w:val="00FF308E"/>
    <w:rsid w:val="00FF39F2"/>
    <w:rsid w:val="00FF41B0"/>
    <w:rsid w:val="00FF437A"/>
    <w:rsid w:val="00FF44DD"/>
    <w:rsid w:val="00FF4AD4"/>
    <w:rsid w:val="00FF4B5B"/>
    <w:rsid w:val="00FF4F18"/>
    <w:rsid w:val="00FF5603"/>
    <w:rsid w:val="00FF5696"/>
    <w:rsid w:val="00FF5F0F"/>
    <w:rsid w:val="00FF6574"/>
    <w:rsid w:val="00FF6615"/>
    <w:rsid w:val="00FF6F19"/>
    <w:rsid w:val="00FF7140"/>
    <w:rsid w:val="00FF77A8"/>
    <w:rsid w:val="00FF7811"/>
    <w:rsid w:val="00FF7825"/>
    <w:rsid w:val="00FF7C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D52A094"/>
  <w15:docId w15:val="{BD0C1944-6DE8-4307-BBC8-72AB978AE9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C23A58"/>
    <w:rPr>
      <w:sz w:val="24"/>
      <w:szCs w:val="24"/>
      <w:lang w:eastAsia="en-US"/>
    </w:rPr>
  </w:style>
  <w:style w:type="paragraph" w:styleId="Heading2">
    <w:name w:val="heading 2"/>
    <w:basedOn w:val="Normal"/>
    <w:next w:val="Normal"/>
    <w:qFormat/>
    <w:rsid w:val="00C23A58"/>
    <w:pPr>
      <w:keepNext/>
      <w:tabs>
        <w:tab w:val="left" w:pos="6300"/>
      </w:tabs>
      <w:jc w:val="center"/>
      <w:outlineLvl w:val="1"/>
    </w:pPr>
    <w:rPr>
      <w:b/>
      <w:bCs/>
      <w:sz w:val="20"/>
    </w:rPr>
  </w:style>
  <w:style w:type="paragraph" w:styleId="Heading3">
    <w:name w:val="heading 3"/>
    <w:basedOn w:val="Normal"/>
    <w:next w:val="Normal"/>
    <w:qFormat/>
    <w:rsid w:val="00C23A58"/>
    <w:pPr>
      <w:keepNext/>
      <w:outlineLvl w:val="2"/>
    </w:pPr>
    <w:rPr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Salutation">
    <w:name w:val="Salutation"/>
    <w:basedOn w:val="Normal"/>
    <w:next w:val="Normal"/>
    <w:rsid w:val="00575EF9"/>
    <w:pPr>
      <w:spacing w:before="220" w:after="220"/>
    </w:pPr>
    <w:rPr>
      <w:sz w:val="20"/>
      <w:szCs w:val="20"/>
      <w:lang w:val="en-US"/>
    </w:rPr>
  </w:style>
  <w:style w:type="paragraph" w:styleId="BodyText">
    <w:name w:val="Body Text"/>
    <w:basedOn w:val="Normal"/>
    <w:rsid w:val="00575EF9"/>
    <w:pPr>
      <w:spacing w:after="220" w:line="220" w:lineRule="atLeast"/>
    </w:pPr>
    <w:rPr>
      <w:sz w:val="20"/>
      <w:szCs w:val="20"/>
      <w:lang w:val="en-US"/>
    </w:rPr>
  </w:style>
  <w:style w:type="paragraph" w:styleId="Closing">
    <w:name w:val="Closing"/>
    <w:basedOn w:val="Normal"/>
    <w:next w:val="Signature"/>
    <w:rsid w:val="00575EF9"/>
    <w:pPr>
      <w:keepNext/>
      <w:spacing w:after="60"/>
      <w:ind w:left="5400"/>
    </w:pPr>
    <w:rPr>
      <w:sz w:val="20"/>
      <w:szCs w:val="20"/>
      <w:lang w:val="en-US"/>
    </w:rPr>
  </w:style>
  <w:style w:type="paragraph" w:styleId="Signature">
    <w:name w:val="Signature"/>
    <w:basedOn w:val="Normal"/>
    <w:next w:val="SignatureJobTitle"/>
    <w:rsid w:val="00575EF9"/>
    <w:pPr>
      <w:keepNext/>
      <w:spacing w:before="880"/>
      <w:ind w:left="5400"/>
    </w:pPr>
    <w:rPr>
      <w:sz w:val="20"/>
      <w:szCs w:val="20"/>
      <w:lang w:val="en-US"/>
    </w:rPr>
  </w:style>
  <w:style w:type="paragraph" w:styleId="Date">
    <w:name w:val="Date"/>
    <w:basedOn w:val="Normal"/>
    <w:next w:val="InsideAddress"/>
    <w:rsid w:val="00575EF9"/>
    <w:pPr>
      <w:spacing w:after="480" w:line="220" w:lineRule="atLeast"/>
      <w:ind w:left="5400"/>
    </w:pPr>
    <w:rPr>
      <w:sz w:val="20"/>
      <w:szCs w:val="20"/>
      <w:lang w:val="en-US"/>
    </w:rPr>
  </w:style>
  <w:style w:type="paragraph" w:customStyle="1" w:styleId="InsideAddress">
    <w:name w:val="Inside Address"/>
    <w:basedOn w:val="Normal"/>
    <w:next w:val="Normal"/>
    <w:rsid w:val="00575EF9"/>
    <w:rPr>
      <w:sz w:val="20"/>
      <w:szCs w:val="20"/>
      <w:lang w:val="en-US"/>
    </w:rPr>
  </w:style>
  <w:style w:type="paragraph" w:customStyle="1" w:styleId="SignatureJobTitle">
    <w:name w:val="Signature Job Title"/>
    <w:basedOn w:val="Signature"/>
    <w:next w:val="Normal"/>
    <w:rsid w:val="00575EF9"/>
    <w:pPr>
      <w:spacing w:before="0"/>
    </w:pPr>
  </w:style>
  <w:style w:type="paragraph" w:styleId="Index1">
    <w:name w:val="index 1"/>
    <w:basedOn w:val="Normal"/>
    <w:next w:val="Normal"/>
    <w:autoRedefine/>
    <w:semiHidden/>
    <w:rsid w:val="00575EF9"/>
    <w:pPr>
      <w:ind w:left="240" w:hanging="240"/>
    </w:pPr>
  </w:style>
  <w:style w:type="paragraph" w:styleId="IndexHeading">
    <w:name w:val="index heading"/>
    <w:basedOn w:val="Normal"/>
    <w:next w:val="Index1"/>
    <w:semiHidden/>
    <w:rsid w:val="00575EF9"/>
    <w:rPr>
      <w:rFonts w:ascii="Arial" w:hAnsi="Arial" w:cs="Arial"/>
      <w:b/>
      <w:bCs/>
    </w:rPr>
  </w:style>
  <w:style w:type="paragraph" w:styleId="Footer">
    <w:name w:val="footer"/>
    <w:basedOn w:val="Normal"/>
    <w:rsid w:val="00575EF9"/>
    <w:pPr>
      <w:tabs>
        <w:tab w:val="center" w:pos="4320"/>
        <w:tab w:val="right" w:pos="8640"/>
      </w:tabs>
    </w:pPr>
    <w:rPr>
      <w:sz w:val="20"/>
      <w:szCs w:val="20"/>
      <w:lang w:val="en-US"/>
    </w:rPr>
  </w:style>
  <w:style w:type="character" w:styleId="PageNumber">
    <w:name w:val="page number"/>
    <w:basedOn w:val="DefaultParagraphFont"/>
    <w:rsid w:val="00575EF9"/>
  </w:style>
  <w:style w:type="paragraph" w:styleId="BalloonText">
    <w:name w:val="Balloon Text"/>
    <w:basedOn w:val="Normal"/>
    <w:semiHidden/>
    <w:rsid w:val="00EC74CB"/>
    <w:rPr>
      <w:rFonts w:ascii="Tahoma" w:hAnsi="Tahoma" w:cs="Tahoma"/>
      <w:sz w:val="16"/>
      <w:szCs w:val="16"/>
    </w:rPr>
  </w:style>
  <w:style w:type="paragraph" w:styleId="Title">
    <w:name w:val="Title"/>
    <w:basedOn w:val="Normal"/>
    <w:qFormat/>
    <w:rsid w:val="00C23A58"/>
    <w:pPr>
      <w:tabs>
        <w:tab w:val="left" w:pos="6300"/>
      </w:tabs>
      <w:jc w:val="center"/>
    </w:pPr>
    <w:rPr>
      <w:rFonts w:ascii="Abadi MT Condensed Extra Bold" w:hAnsi="Abadi MT Condensed Extra Bold"/>
      <w:b/>
      <w:bCs/>
    </w:rPr>
  </w:style>
  <w:style w:type="paragraph" w:styleId="Subtitle">
    <w:name w:val="Subtitle"/>
    <w:basedOn w:val="Normal"/>
    <w:qFormat/>
    <w:rsid w:val="00C23A58"/>
    <w:pPr>
      <w:tabs>
        <w:tab w:val="left" w:pos="6300"/>
      </w:tabs>
      <w:jc w:val="center"/>
    </w:pPr>
    <w:rPr>
      <w:rFonts w:ascii="Abadi MT Condensed Extra Bold" w:hAnsi="Abadi MT Condensed Extra Bold"/>
      <w:b/>
      <w:bCs/>
    </w:rPr>
  </w:style>
  <w:style w:type="table" w:styleId="TableGrid">
    <w:name w:val="Table Grid"/>
    <w:basedOn w:val="TableNormal"/>
    <w:rsid w:val="00BE693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nhideWhenUsed/>
    <w:rsid w:val="001560E8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560E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s\1033\MERGELTR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9BA66E7-6948-4CB1-8ABC-2FDF395CD8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MERGELTR</Template>
  <TotalTime>0</TotalTime>
  <Pages>2</Pages>
  <Words>163</Words>
  <Characters>934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Plain Merge Letter</vt:lpstr>
    </vt:vector>
  </TitlesOfParts>
  <Company/>
  <LinksUpToDate>false</LinksUpToDate>
  <CharactersWithSpaces>1095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Plain Merge Letter</dc:title>
  <dc:creator>kevin pullen</dc:creator>
  <cp:lastModifiedBy>kevin pullen</cp:lastModifiedBy>
  <cp:revision>2</cp:revision>
  <dcterms:created xsi:type="dcterms:W3CDTF">2025-11-22T10:31:00Z</dcterms:created>
  <dcterms:modified xsi:type="dcterms:W3CDTF">2025-11-22T10:31:00Z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Version">
    <vt:i4>2003051900</vt:i4>
  </property>
  <property fmtid="{D5CDD505-2E9C-101B-9397-08002B2CF9AE}" pid="3" name="LCID">
    <vt:i4>1033</vt:i4>
  </property>
  <property fmtid="{D5CDD505-2E9C-101B-9397-08002B2CF9AE}" pid="4" name="UseDefaultLanguage">
    <vt:bool>true</vt:bool>
  </property>
</Properties>
</file>